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C9" w:rsidRDefault="00D677C9"/>
    <w:p w:rsidR="00D677C9" w:rsidRDefault="00D677C9"/>
    <w:tbl>
      <w:tblPr>
        <w:tblW w:w="15566" w:type="dxa"/>
        <w:tblInd w:w="108" w:type="dxa"/>
        <w:tblLayout w:type="fixed"/>
        <w:tblLook w:val="0000"/>
      </w:tblPr>
      <w:tblGrid>
        <w:gridCol w:w="7783"/>
        <w:gridCol w:w="7783"/>
      </w:tblGrid>
      <w:tr w:rsidR="00D677C9" w:rsidRPr="00A45C8A" w:rsidTr="00374CB1">
        <w:trPr>
          <w:trHeight w:val="303"/>
        </w:trPr>
        <w:tc>
          <w:tcPr>
            <w:tcW w:w="7783" w:type="dxa"/>
          </w:tcPr>
          <w:p w:rsidR="00D677C9" w:rsidRPr="00A45C8A" w:rsidRDefault="00D677C9" w:rsidP="0037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C8A">
              <w:rPr>
                <w:rFonts w:ascii="Times New Roman" w:hAnsi="Times New Roman"/>
                <w:sz w:val="26"/>
                <w:szCs w:val="26"/>
              </w:rPr>
              <w:t xml:space="preserve">СОГЛАСОВАНО </w:t>
            </w:r>
          </w:p>
          <w:p w:rsidR="00D677C9" w:rsidRPr="00A45C8A" w:rsidRDefault="00D677C9" w:rsidP="00FF69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C8A">
              <w:rPr>
                <w:rFonts w:ascii="Times New Roman" w:hAnsi="Times New Roman"/>
                <w:sz w:val="26"/>
                <w:szCs w:val="26"/>
              </w:rPr>
              <w:t xml:space="preserve">Председатель первичной </w:t>
            </w:r>
          </w:p>
          <w:p w:rsidR="00D677C9" w:rsidRPr="00A45C8A" w:rsidRDefault="00D677C9" w:rsidP="00FF69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C8A">
              <w:rPr>
                <w:rFonts w:ascii="Times New Roman" w:hAnsi="Times New Roman"/>
                <w:sz w:val="26"/>
                <w:szCs w:val="26"/>
              </w:rPr>
              <w:t xml:space="preserve">профсоюзной организации </w:t>
            </w:r>
          </w:p>
          <w:p w:rsidR="00D677C9" w:rsidRPr="00A45C8A" w:rsidRDefault="00D677C9" w:rsidP="00FF69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C8A">
              <w:rPr>
                <w:rFonts w:ascii="Times New Roman" w:hAnsi="Times New Roman"/>
                <w:sz w:val="26"/>
                <w:szCs w:val="26"/>
              </w:rPr>
              <w:t>работников БГТУ</w:t>
            </w:r>
          </w:p>
          <w:p w:rsidR="00D677C9" w:rsidRPr="00A45C8A" w:rsidRDefault="00D677C9" w:rsidP="00FF69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C8A">
              <w:rPr>
                <w:rFonts w:ascii="Times New Roman" w:hAnsi="Times New Roman"/>
                <w:sz w:val="26"/>
                <w:szCs w:val="26"/>
              </w:rPr>
              <w:t>__________________ Толкач И.В.</w:t>
            </w:r>
          </w:p>
          <w:p w:rsidR="00D677C9" w:rsidRPr="00312B0C" w:rsidRDefault="00D677C9" w:rsidP="00FF69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12B0C">
              <w:rPr>
                <w:rFonts w:ascii="Times New Roman" w:hAnsi="Times New Roman"/>
                <w:sz w:val="26"/>
                <w:szCs w:val="26"/>
                <w:u w:val="single"/>
              </w:rPr>
              <w:t>Протокол № 1 от 10.01.2020</w:t>
            </w:r>
          </w:p>
          <w:p w:rsidR="00D677C9" w:rsidRPr="00A45C8A" w:rsidRDefault="00D677C9" w:rsidP="00FF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C8A">
              <w:rPr>
                <w:rFonts w:ascii="Times New Roman" w:hAnsi="Times New Roman"/>
                <w:sz w:val="20"/>
                <w:szCs w:val="20"/>
              </w:rPr>
              <w:t xml:space="preserve">             (дата)</w:t>
            </w:r>
            <w:r w:rsidRPr="00A45C8A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3" w:type="dxa"/>
          </w:tcPr>
          <w:tbl>
            <w:tblPr>
              <w:tblpPr w:leftFromText="180" w:rightFromText="180" w:vertAnchor="text" w:horzAnchor="page" w:tblpX="2716" w:tblpY="-227"/>
              <w:tblOverlap w:val="never"/>
              <w:tblW w:w="3997" w:type="dxa"/>
              <w:tblLayout w:type="fixed"/>
              <w:tblLook w:val="0000"/>
            </w:tblPr>
            <w:tblGrid>
              <w:gridCol w:w="3997"/>
            </w:tblGrid>
            <w:tr w:rsidR="00D677C9" w:rsidRPr="00A45C8A" w:rsidTr="00FF69C4">
              <w:trPr>
                <w:trHeight w:val="282"/>
              </w:trPr>
              <w:tc>
                <w:tcPr>
                  <w:tcW w:w="3997" w:type="dxa"/>
                </w:tcPr>
                <w:p w:rsidR="00D677C9" w:rsidRPr="00A45C8A" w:rsidRDefault="00D677C9" w:rsidP="00FF69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45C8A">
                    <w:rPr>
                      <w:rFonts w:ascii="Times New Roman" w:hAnsi="Times New Roman"/>
                      <w:sz w:val="26"/>
                      <w:szCs w:val="26"/>
                    </w:rPr>
                    <w:t>УТВЕРЖДЕНО</w:t>
                  </w:r>
                </w:p>
              </w:tc>
            </w:tr>
            <w:tr w:rsidR="00D677C9" w:rsidRPr="00A45C8A" w:rsidTr="00FF69C4">
              <w:trPr>
                <w:trHeight w:val="1622"/>
              </w:trPr>
              <w:tc>
                <w:tcPr>
                  <w:tcW w:w="3997" w:type="dxa"/>
                </w:tcPr>
                <w:p w:rsidR="00D677C9" w:rsidRPr="00A45C8A" w:rsidRDefault="00D677C9" w:rsidP="00FF69C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45C8A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Проректор </w:t>
                  </w:r>
                </w:p>
                <w:p w:rsidR="00D677C9" w:rsidRPr="00A45C8A" w:rsidRDefault="00D677C9" w:rsidP="00FF69C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D677C9" w:rsidRPr="00A45C8A" w:rsidRDefault="00D677C9" w:rsidP="00FF69C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45C8A">
                    <w:rPr>
                      <w:rFonts w:ascii="Times New Roman" w:hAnsi="Times New Roman"/>
                      <w:sz w:val="26"/>
                      <w:szCs w:val="26"/>
                    </w:rPr>
                    <w:t>________________ Бахматов И.А.</w:t>
                  </w:r>
                </w:p>
                <w:p w:rsidR="00D677C9" w:rsidRPr="00A45C8A" w:rsidRDefault="00D677C9" w:rsidP="00FF69C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10.01.2020</w:t>
                  </w:r>
                </w:p>
                <w:p w:rsidR="00D677C9" w:rsidRPr="00A45C8A" w:rsidRDefault="00D677C9" w:rsidP="00FF69C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5C8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(дата)</w:t>
                  </w:r>
                </w:p>
                <w:p w:rsidR="00D677C9" w:rsidRPr="00A45C8A" w:rsidRDefault="00D677C9" w:rsidP="00FF69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D677C9" w:rsidRPr="00A45C8A" w:rsidRDefault="00D677C9" w:rsidP="0037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C8A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677C9" w:rsidRDefault="00D677C9" w:rsidP="00FF69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677C9" w:rsidRDefault="00D677C9" w:rsidP="005E494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677C9" w:rsidRPr="009B34D8" w:rsidRDefault="00D677C9" w:rsidP="00FF69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B34D8">
        <w:rPr>
          <w:rFonts w:ascii="Times New Roman" w:hAnsi="Times New Roman"/>
          <w:b/>
          <w:sz w:val="26"/>
          <w:szCs w:val="26"/>
        </w:rPr>
        <w:t>СПИСОК</w:t>
      </w:r>
    </w:p>
    <w:p w:rsidR="00D677C9" w:rsidRDefault="00D677C9" w:rsidP="00FF69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B34D8">
        <w:rPr>
          <w:rFonts w:ascii="Times New Roman" w:hAnsi="Times New Roman"/>
          <w:b/>
          <w:sz w:val="26"/>
          <w:szCs w:val="26"/>
        </w:rPr>
        <w:t>профессий (должностей) работающих УО БГТУ, подлежащих предварительному (при поступлении на работу) и периодическим (в течение трудовой деятельности) обязательным медицинским осмотрам</w:t>
      </w:r>
    </w:p>
    <w:p w:rsidR="00D677C9" w:rsidRPr="009B34D8" w:rsidRDefault="00D677C9" w:rsidP="00550925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7"/>
        <w:gridCol w:w="3795"/>
        <w:gridCol w:w="7094"/>
        <w:gridCol w:w="3952"/>
      </w:tblGrid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5C8A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5C8A">
              <w:rPr>
                <w:rFonts w:ascii="Times New Roman" w:hAnsi="Times New Roman"/>
                <w:sz w:val="24"/>
              </w:rPr>
              <w:t>Профессия (должность)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5C8A">
              <w:rPr>
                <w:rFonts w:ascii="Times New Roman" w:hAnsi="Times New Roman"/>
                <w:sz w:val="24"/>
              </w:rPr>
              <w:t xml:space="preserve">Вредные и (или) опасные производственные факторы 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5C8A">
              <w:rPr>
                <w:rFonts w:ascii="Times New Roman" w:hAnsi="Times New Roman"/>
                <w:sz w:val="24"/>
              </w:rPr>
              <w:t>Вид выполняемых работ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5C8A">
              <w:rPr>
                <w:rFonts w:ascii="Times New Roman" w:hAnsi="Times New Roman"/>
                <w:sz w:val="24"/>
              </w:rPr>
              <w:t>Периодичность медосмотров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sz w:val="24"/>
              </w:rPr>
            </w:pPr>
            <w:r w:rsidRPr="00A45C8A">
              <w:rPr>
                <w:sz w:val="24"/>
              </w:rPr>
              <w:t>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sz w:val="24"/>
              </w:rPr>
            </w:pPr>
            <w:r w:rsidRPr="00A45C8A">
              <w:rPr>
                <w:sz w:val="24"/>
              </w:rPr>
              <w:t>2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sz w:val="24"/>
              </w:rPr>
            </w:pPr>
            <w:r w:rsidRPr="00A45C8A">
              <w:rPr>
                <w:sz w:val="24"/>
              </w:rPr>
              <w:t>3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sz w:val="24"/>
              </w:rPr>
            </w:pPr>
            <w:r w:rsidRPr="00A45C8A">
              <w:rPr>
                <w:sz w:val="24"/>
              </w:rPr>
              <w:t>4</w:t>
            </w:r>
          </w:p>
        </w:tc>
      </w:tr>
      <w:tr w:rsidR="00D677C9" w:rsidRPr="00A45C8A" w:rsidTr="001436DE">
        <w:tc>
          <w:tcPr>
            <w:tcW w:w="557" w:type="dxa"/>
            <w:vAlign w:val="center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before="220"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before="220"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студенческого городка</w:t>
            </w: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3 п. 26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 в общежитиях, связанные с непосредственным обслуживанием людей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1раз  в год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  <w:vAlign w:val="center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Дежурный по общежитию</w:t>
            </w: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3 п. 26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 в общежитиях, связанные с непосредственным обслуживанием людей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3 п. 11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Работа в организациях, не обладающих правом создания военизированной охраны 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1раз  в год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1раз  в 2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7C9" w:rsidRPr="00A45C8A" w:rsidTr="001436DE">
        <w:tc>
          <w:tcPr>
            <w:tcW w:w="557" w:type="dxa"/>
            <w:vAlign w:val="center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Столяр</w:t>
            </w: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(общежития)</w:t>
            </w: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3 п. 26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 в общежитиях, связанные с непосредственным обслуживанием людей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3 п. 1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Работы на высоте (работы, при которых работник находится на расстоянии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A45C8A"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 w:rsidRPr="00A45C8A">
              <w:rPr>
                <w:rFonts w:ascii="Times New Roman" w:hAnsi="Times New Roman"/>
                <w:sz w:val="24"/>
                <w:szCs w:val="24"/>
              </w:rPr>
              <w:t xml:space="preserve"> от неогражденных перепадов по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A45C8A">
                <w:rPr>
                  <w:rFonts w:ascii="Times New Roman" w:hAnsi="Times New Roman"/>
                  <w:sz w:val="24"/>
                  <w:szCs w:val="24"/>
                </w:rPr>
                <w:t>1,3 м</w:t>
              </w:r>
            </w:smartTag>
            <w:r w:rsidRPr="00A45C8A">
              <w:rPr>
                <w:rFonts w:ascii="Times New Roman" w:hAnsi="Times New Roman"/>
                <w:sz w:val="24"/>
                <w:szCs w:val="24"/>
              </w:rPr>
              <w:t xml:space="preserve"> и более)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1раз  в год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1раз  в 2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C9" w:rsidRPr="00A45C8A" w:rsidTr="001436DE">
        <w:trPr>
          <w:trHeight w:val="1739"/>
        </w:trPr>
        <w:tc>
          <w:tcPr>
            <w:tcW w:w="557" w:type="dxa"/>
            <w:vAlign w:val="center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предприятия общественного питания</w:t>
            </w: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3 п. 20</w:t>
            </w: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 в организациях общественного питания, торговли, в буфетах, раздаточных, пищеблоках, где имеется контакт с пищевыми продуктами в процессе их производства, хранения, реализации, а также работы, где имеется контакт с пищевыми продуктами при транспортировке на всех видах транспорта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1раз  в год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 xml:space="preserve">Повар 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3 п. 20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 в организациях общественного питания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4.9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Тепловое излучение при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интенсивности более 140 Ватт/м</w:t>
            </w:r>
            <w:r w:rsidRPr="00A45C8A"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  <w:t>2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1 п. 5.1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Подъем и перемещение тяжестей вручную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5.4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Нахождение в неудобной и (или)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фиксированной позе продолжительностью более 25% времени рабочей смены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1раз  в год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Пекарь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3 п. 20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 в организациях общественного питания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1 п. 4.8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Повышенная температура воздуха: при температуре воздуха в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помещении выше допустимого значения на 4</w:t>
            </w:r>
            <w:r w:rsidRPr="00A45C8A"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  <w:t xml:space="preserve">о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С и выше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4.9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Тепловое излучение при интенсивности более 140 Ватт/м</w:t>
            </w:r>
            <w:r w:rsidRPr="00A45C8A"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  <w:t>2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5.4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Нахождение в неудобной и (или) фиксированной позе продолжительностью более 25% времени рабочей смены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Кондитер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3 п. 20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 в организациях общественного питания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4.8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Повышенная температура воздуха: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при температуре воздуха в помещении выше допустимого значения на 4</w:t>
            </w:r>
            <w:r w:rsidRPr="00A45C8A"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  <w:t xml:space="preserve">о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С и выше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4.9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Тепловое излучение при интенсивности более 140 Ватт/м</w:t>
            </w:r>
            <w:r w:rsidRPr="00A45C8A"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  <w:t>2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Прил.1 п. 5.3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Работы, связанные с наклонами корпуса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5.4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Нахождение в неудобной и (или) фиксированной позе продолжительностью более 25% времени рабочей смены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Кухонный рабочий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3 п. 20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 в организациях общественного питания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5.4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Нахождение в неудобной и (или) фиксированной позе продолжительностью более 25% времени рабочей смены 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Прил.1 п. 5.3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Работы, связанные с наклонами корпуса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Машинист моечных машин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3 п. 20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 в организациях общественного питания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5.4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Нахождение в неудобной и (или) фиксированной позе продолжительностью более 25% времени рабочей смены 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Сторож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Контролер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на КПП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3 п. 11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Работа в организациях, не обладающих правом создания военизированной охраны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bCs/>
                <w:sz w:val="24"/>
                <w:szCs w:val="24"/>
              </w:rPr>
              <w:t>Столяр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3 п. 1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Работы на высоте (работы, при которых работник находится на расстоянии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A45C8A"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 w:rsidRPr="00A45C8A">
              <w:rPr>
                <w:rFonts w:ascii="Times New Roman" w:hAnsi="Times New Roman"/>
                <w:sz w:val="24"/>
                <w:szCs w:val="24"/>
              </w:rPr>
              <w:t xml:space="preserve"> от неогражденных перепадов по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A45C8A">
                <w:rPr>
                  <w:rFonts w:ascii="Times New Roman" w:hAnsi="Times New Roman"/>
                  <w:sz w:val="24"/>
                  <w:szCs w:val="24"/>
                </w:rPr>
                <w:t>1,3 м</w:t>
              </w:r>
            </w:smartTag>
            <w:r w:rsidRPr="00A45C8A">
              <w:rPr>
                <w:rFonts w:ascii="Times New Roman" w:hAnsi="Times New Roman"/>
                <w:sz w:val="24"/>
                <w:szCs w:val="24"/>
              </w:rPr>
              <w:t xml:space="preserve"> и более)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1раз  в 2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bCs/>
                <w:sz w:val="24"/>
                <w:szCs w:val="24"/>
              </w:rPr>
              <w:t>Водитель автомобиля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Прил.3 п.30</w:t>
            </w:r>
            <w:r w:rsidRPr="00A45C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Cs/>
                <w:sz w:val="24"/>
                <w:szCs w:val="24"/>
              </w:rPr>
              <w:t>Работы на всех видах транспорта, связанные с непосредственным обслуживанием пассажиров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56" w:lineRule="auto"/>
              <w:ind w:firstLine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u w:val="single"/>
              </w:rPr>
              <w:t>Прил. 3 п. 4</w:t>
            </w:r>
            <w:r w:rsidRPr="00A45C8A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Работы но оперативному обслуживанию,   </w:t>
            </w:r>
            <w:r w:rsidRPr="00A45C8A">
              <w:rPr>
                <w:rFonts w:ascii="Times New Roman" w:hAnsi="Times New Roman"/>
                <w:spacing w:val="-7"/>
                <w:sz w:val="24"/>
                <w:szCs w:val="24"/>
              </w:rPr>
              <w:t>ремонту и монтажу действующих</w:t>
            </w:r>
            <w:r w:rsidRPr="00A45C8A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 </w:t>
            </w:r>
            <w:r w:rsidRPr="00A45C8A">
              <w:rPr>
                <w:rFonts w:ascii="Times New Roman" w:hAnsi="Times New Roman"/>
                <w:spacing w:val="-7"/>
                <w:sz w:val="24"/>
                <w:szCs w:val="24"/>
              </w:rPr>
              <w:t>электроустановок напряжением 42 В и выше  переменного тока, а также организация данных видов работ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3 п. 1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 на высоте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Прил.3 п.2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Верхолазные работы (работы, выполняемые на высоте более 5м от поверхности земли, перекрытия или рабочего настила, над которыми производятся работы непосредственно с конструкций или оборудования при их монтаже или ремонте, при этом основным средством, предохраняющим работника от падения, является предохранительный пояс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1раз  2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Главный энергетик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Инженер-энергетик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u w:val="single"/>
              </w:rPr>
              <w:t>Прил. 3 п. 4</w:t>
            </w:r>
            <w:r w:rsidRPr="00A45C8A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Работы  по оперативному обслуживанию,   </w:t>
            </w:r>
            <w:r w:rsidRPr="00A45C8A">
              <w:rPr>
                <w:rFonts w:ascii="Times New Roman" w:hAnsi="Times New Roman"/>
                <w:spacing w:val="-7"/>
                <w:sz w:val="24"/>
                <w:szCs w:val="24"/>
              </w:rPr>
              <w:t>ремонту и монтажу действующих</w:t>
            </w:r>
            <w:r w:rsidRPr="00A45C8A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 </w:t>
            </w:r>
            <w:r w:rsidRPr="00A45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электроустановок напряжением 42 В и выше  переменного тока, а также  </w:t>
            </w:r>
            <w:r w:rsidRPr="00A45C8A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организация данных видов работ</w:t>
            </w:r>
          </w:p>
          <w:p w:rsidR="00D677C9" w:rsidRPr="00A45C8A" w:rsidRDefault="00D677C9" w:rsidP="00A45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Электрогазосварщик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30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3.8 </w:t>
            </w:r>
          </w:p>
          <w:p w:rsidR="00D677C9" w:rsidRPr="00A45C8A" w:rsidRDefault="00D677C9" w:rsidP="00A45C8A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Сварочные аэрозоли, содержащие марганец, никель (А, К), </w:t>
            </w:r>
          </w:p>
          <w:p w:rsidR="00D677C9" w:rsidRPr="00A45C8A" w:rsidRDefault="00D677C9" w:rsidP="00A45C8A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хром (А, К), соединения фтора, бериллий (А, К), кремний, </w:t>
            </w:r>
          </w:p>
          <w:p w:rsidR="00D677C9" w:rsidRPr="00A45C8A" w:rsidRDefault="00D677C9" w:rsidP="00A45C8A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фосфор, сера в сочетании с газовыми компонентами (озон, </w:t>
            </w:r>
          </w:p>
          <w:p w:rsidR="00D677C9" w:rsidRPr="00A45C8A" w:rsidRDefault="00D677C9" w:rsidP="00A45C8A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оксид азота и углерода)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Слесарь-сантехник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Прил.3 п.27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 на водопроводных сооружениях, связанные с подготовкой питьевой воды и обслуживанием водопроводных сетей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п.2.4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Материал, зараженный или подозрительный на зараженность патогенными биологическими агентами 1-й, 2-й групп риска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Прил.3 п.1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Работы на высоте (работы, при которых работник находится на расстоянии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A45C8A"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 w:rsidRPr="00A45C8A">
              <w:rPr>
                <w:rFonts w:ascii="Times New Roman" w:hAnsi="Times New Roman"/>
                <w:sz w:val="24"/>
                <w:szCs w:val="24"/>
              </w:rPr>
              <w:t xml:space="preserve"> от не огражденных перепадов по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A45C8A">
                <w:rPr>
                  <w:rFonts w:ascii="Times New Roman" w:hAnsi="Times New Roman"/>
                  <w:sz w:val="24"/>
                  <w:szCs w:val="24"/>
                </w:rPr>
                <w:t>1,3 м</w:t>
              </w:r>
            </w:smartTag>
            <w:r w:rsidRPr="00A45C8A">
              <w:rPr>
                <w:rFonts w:ascii="Times New Roman" w:hAnsi="Times New Roman"/>
                <w:sz w:val="24"/>
                <w:szCs w:val="24"/>
              </w:rPr>
              <w:t xml:space="preserve"> и более)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1раз в год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Маляр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1 п. 1.1.10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Кислоты органические (муравьиная, уксусная,  пропионовая,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масляная, валериановая, капроновая, щавелевая, адипиновая, акриловая (А), бензойная, нафтеновые, фталевая (А),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терефталевая (А) и другие);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1 п. 1.1.31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Углеводороды ароматические: бензол (К), толуол, ксилол, стирол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Прил.3 п.1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Работы на высоте (работы, при которых работник находится на расстоянии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A45C8A"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 w:rsidRPr="00A45C8A">
              <w:rPr>
                <w:rFonts w:ascii="Times New Roman" w:hAnsi="Times New Roman"/>
                <w:sz w:val="24"/>
                <w:szCs w:val="24"/>
              </w:rPr>
              <w:t xml:space="preserve"> от не огражденных перепадов по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A45C8A">
                <w:rPr>
                  <w:rFonts w:ascii="Times New Roman" w:hAnsi="Times New Roman"/>
                  <w:sz w:val="24"/>
                  <w:szCs w:val="24"/>
                </w:rPr>
                <w:t>1,3 м</w:t>
              </w:r>
            </w:smartTag>
            <w:r w:rsidRPr="00A45C8A">
              <w:rPr>
                <w:rFonts w:ascii="Times New Roman" w:hAnsi="Times New Roman"/>
                <w:sz w:val="24"/>
                <w:szCs w:val="24"/>
              </w:rPr>
              <w:t xml:space="preserve"> и более)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1 п.5.2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Работы, связанные со стереотипными рабочими движениями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1 п. 5.4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Нахождение в неудобной и (или) фиксированной позе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продолжительностью более 25% времени рабочей смены;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нахождение в позе стоя более 60% времени рабочей смены, обусловленное технологическим процессом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1раз  в 3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1раз  в 3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Работники </w:t>
            </w: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 xml:space="preserve">Центра издательско-полиграфических и мультимедиа технологий 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Азота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1.1.6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Галогены: хлор, бром, йод, соединения с водородом, оксиды; фтор и его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п.1.1.9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Кетоны алифатические и ароматические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п.1.1.19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Окиси и перекиси органические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1.1.25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Сера и ее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1.1.29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Титан, цирконий, гафний, германий и их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1.1.31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Углеводороды ароматические: бензол (К), толуол, ксилол, стирол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1.1.36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Углеводороды гетероциклические (А) (фуран, фурфурол, пиридин и его соединения, альтакс и другое)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п.1.1.37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Углеводороды предельные и непредельные: алифатические, алициклические (метан, пропан, парафины, этилен, пропилен и прочее)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  <w:shd w:val="clear" w:color="auto" w:fill="FFFFFF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  <w:shd w:val="clear" w:color="auto" w:fill="FFFFFF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  <w:shd w:val="clear" w:color="auto" w:fill="FFFFFF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45C8A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Прил.1 п2.7 </w:t>
            </w:r>
            <w:r w:rsidRPr="00A45C8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Пыль животного и растительного происхождения (А): бумаги (с примесью диоксида кремния менее 2%)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3 п. 12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Работы на механическом оборудовании (токарных, фрезерных и других станках, штамповочных прессах), имеющем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открытые движущиеся (вращающиеся) элементы конструкции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>предварительный</w:t>
            </w:r>
            <w:r w:rsidRPr="00A45C8A">
              <w:rPr>
                <w:rFonts w:ascii="Times New Roman" w:hAnsi="Times New Roman"/>
              </w:rPr>
              <w:t xml:space="preserve"> медосмотр проводится при выполнении работ: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факторов производственной среды, которые вызывают аллергические заболевания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химических факторов (химических веществ 1-го и (или) 2-го класса опасности), независимо от их уровня  (концентрации) на рабочем месте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год –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1-го и (или) 2-го класса опасности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2 года – </w:t>
            </w:r>
            <w:r w:rsidRPr="00A45C8A">
              <w:rPr>
                <w:rFonts w:ascii="Times New Roman" w:hAnsi="Times New Roman"/>
              </w:rPr>
              <w:t>при воздействии вредных и (или) опасных производственных факторов, которые по результатам оценки условий труда отнесены к вредным третьего класса первой, второй степени (класс 3.1, 3.2)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3 года -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3-го и (или) 4-го класса опасности, которые по результатам оценки условий труда отнесены к допустимым (класс 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</w:tc>
      </w:tr>
      <w:tr w:rsidR="00D677C9" w:rsidRPr="00A45C8A" w:rsidTr="001436DE">
        <w:trPr>
          <w:trHeight w:val="263"/>
        </w:trPr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7C9" w:rsidRPr="00A45C8A" w:rsidTr="001436DE">
        <w:trPr>
          <w:trHeight w:val="70"/>
        </w:trPr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 xml:space="preserve">Работники кафедры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 xml:space="preserve">нефтегазопереработки и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 xml:space="preserve">нефтехимии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Азота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п.1.1.3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Амиды органических кислот, анилиды и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прочие производные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1.1.9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 Кетоны алифатические и ароматические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1 п. 1.1.10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Кислоты органические (муравьиная,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уксусная, щавелевая)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1.1.25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Сера и ее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1.1.26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Спирты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1.1.31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Углеводороды ароматические: бензол (К),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толуол, ксилол, стирол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1.1.36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Углеводороды гетероциклические (А)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(фуран, фурфурол, пиридин и его соединения, альтакс и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другое)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п.1.1.37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Углеводороды предельные и непредельные: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алифатические, алициклические (метан, пропан, парафины,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этилен, пропилен и прочее)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1.1.38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Галогенпроизводные алифатических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углеводородов (дихлорэтан, хлористый метилен, хлористый метил и другое)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1.1.39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Амино-и нитросоединения алифатических,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ациклических углеводородов и их производные (метиламин, этиленимин и другое)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1.1.40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Фенол и его производные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1.1.46</w:t>
            </w:r>
            <w:r w:rsidRPr="00A45C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Эфиры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Прил.3 п. 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Работы, связанные с обслуживанием оборудования, работающего под избыточным давлением пара, газа, жидкостей выше 0,1 Мп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>предварительный</w:t>
            </w:r>
            <w:r w:rsidRPr="00A45C8A">
              <w:rPr>
                <w:rFonts w:ascii="Times New Roman" w:hAnsi="Times New Roman"/>
              </w:rPr>
              <w:t xml:space="preserve"> медосмотр проводится при выполнении работ: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факторов производственной среды, которые вызывают аллергические заболевания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химических факторов (химических веществ 1-го и (или) 2-го класса опасности), независимо от их уровня  (концентрации) на рабочем месте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год –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1-го и (или) 2-го класса опасности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2 года – </w:t>
            </w:r>
            <w:r w:rsidRPr="00A45C8A">
              <w:rPr>
                <w:rFonts w:ascii="Times New Roman" w:hAnsi="Times New Roman"/>
              </w:rPr>
              <w:t>при воздействии вредных и (или) опасных производственных факторов, которые по результатам оценки условий труда отнесены к вредным третьего класса первой, второй степени (класс 3.1, 3.2)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3 года -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3-го и (или) 4-го класса опасности, которые по результатам оценки условий труда отнесены к допустимым (класс 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 xml:space="preserve">Работники кафедры 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 xml:space="preserve">лесных культур и почвоведения 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Азота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1.1.6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Галогены: хлор, бром, йод, соединения с водородом, оксиды; фтор и его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1.1.10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Кислоты органические (муравьиная, уксусная, щавелевая)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п.1.1.11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Кобальт (А), ванадий, молибден, вольфрам, ниобий, тантал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1.20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Олово и его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1.1.25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Сера и ее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1.1.26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Спирты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п.1.1.37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Углеводороды предельные и непредельные: алифатические,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алициклические (метан, пропан, парафины, этилен, пропилен и прочее)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45C8A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  <w:shd w:val="clear" w:color="auto" w:fill="FFFFFF"/>
              </w:rPr>
              <w:t>Прил.1. п.2.7</w:t>
            </w:r>
            <w:r w:rsidRPr="00A45C8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Пыль животного и растительного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45C8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происхождения (А): торфа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Прил.3 п. 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Работы, связанные с обслуживанием оборудования,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работающего под избыточным давлением пара, газа,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жидкостей выше 0,1 Мпа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>предварительный</w:t>
            </w:r>
            <w:r w:rsidRPr="00A45C8A">
              <w:rPr>
                <w:rFonts w:ascii="Times New Roman" w:hAnsi="Times New Roman"/>
              </w:rPr>
              <w:t xml:space="preserve"> медосмотр проводится при выполнении работ: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факторов производственной среды, которые вызывают аллергические заболевания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химических факторов (химических веществ 1-го и (или) 2-го класса опасности), независимо от их уровня  (концентрации) на рабочем месте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год –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1-го и (или) 2-го класса опасности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2 года – </w:t>
            </w:r>
            <w:r w:rsidRPr="00A45C8A">
              <w:rPr>
                <w:rFonts w:ascii="Times New Roman" w:hAnsi="Times New Roman"/>
              </w:rPr>
              <w:t>при воздействии вредных и (или) опасных производственных факторов, которые по результатам оценки условий труда отнесены к вредным третьего класса первой, второй степени (класс 3.1, 3.2)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3 года -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3-го и (или) 4-го класса опасности, которые по результатам оценки условий труда отнесены к допустимым (класс 2)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 xml:space="preserve">Работники кафедры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Прил.3 п. 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Работы, связанные с обслуживанием оборудования,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работающего под избыточным давлением пара, газа,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жидкостей выше 0,1 Мпа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Работники кафедры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 xml:space="preserve">полимерных композиционных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 xml:space="preserve">материалов 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Азота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1.1.2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Альдегиды алифатические,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формальдегид, ацетальдегид, акролеин, бензальдегид,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фталевый, глутаровый альдегид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1.1.3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Амиды органических кислот, анилиды и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прочие производные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1.1.6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Галогены: хлор, бром, йод, соединения с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водородом, оксиды; фтор и его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1.1.9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Кетоны алифатические и ароматические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1 п. 1.1.10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Кислоты органические (муравьиная,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уксусная, щавелевая)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1.1.11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Кобальт (А), ванадий, молибден, вольфрам,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ниобий, тантал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1.1.12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Кремния органические соединения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1.1.15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Металлы щелочные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1.1.17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Никель и его соединения (К, А)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1 п. 1.1.19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Окиси и перекиси органические,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гидроперекиси и другое, перекиси неорганические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1.1.25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Сера и ее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1.1.26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Спирты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1.1.29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Титан, цирконий, гафний, германий и их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1.1.30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Углерода оксид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1.1.31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Углеводороды ароматические: бензол (К),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толуол, ксилол, стирол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1.1.32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Аминосоединения и нитросоединения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ароматических углеводородов и их производные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1.1.33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Изоцианаты (А): толуилен-диизоцианат и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1.1.34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Галогенпроизводные ароматических у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глеводородов (К): хлорбензол, хлортолуол, бромбензол и пр.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п.1.1.37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Углеводороды предельные и непредельные: алифатические, алициклические (метан, пропан, парафины, этилен, пропилен и прочее)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1.1.38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Галогенпроизводные алифатических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углеводородов (дихлорэтан, четыреххлористый углерод,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хлористый метил и другое)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1.1.39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Амино-и нитросоединения алифатических,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ациклических углеводородов и их производные (метиламин, этиленимин и другое)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1.1.40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Фенол и его производные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 1. 43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Хром, хромовая кислота и ее соли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(хроматы, бихроматы), другие соединения хрома и сплавы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 1. 45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Цинк и его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1.1.46</w:t>
            </w:r>
            <w:r w:rsidRPr="00A45C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Эфиры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Прил.3 п. 8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Работы, связанные с обслуживанием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оборудования, работающего под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избыточным давлением пара, газа,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жидкостей выше 0,1 Мпа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3 п. 12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Работы на механическом оборудовании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(токарных, фрезерных и других станках, штамповочных прессах), имеющем открытые движущиеся (вращающиеся) элементы конструкции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>предварительный</w:t>
            </w:r>
            <w:r w:rsidRPr="00A45C8A">
              <w:rPr>
                <w:rFonts w:ascii="Times New Roman" w:hAnsi="Times New Roman"/>
              </w:rPr>
              <w:t xml:space="preserve"> медосмотр проводится при выполнении работ: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факторов производственной среды, которые вызывают аллергические заболевания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химических факторов (химических веществ 1-го и (или) 2-го класса опасности), независимо от их уровня  (концентрации) на рабочем месте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год –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1-го и (или) 2-го класса опасности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2 года – </w:t>
            </w:r>
            <w:r w:rsidRPr="00A45C8A">
              <w:rPr>
                <w:rFonts w:ascii="Times New Roman" w:hAnsi="Times New Roman"/>
              </w:rPr>
              <w:t>при воздействии вредных и (или) опасных производственных факторов, которые по результатам оценки условий труда отнесены к вредным третьего класса первой, второй степени (класс 3.1, 3.2)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3 года -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3-го и (или) 4-го класса опасности, которые по результатам оценки условий труда отнесены к допустимым (класс 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 xml:space="preserve">Работники кафедры 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технологии и дизайна изделий из древесины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3 п. 12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Работы на механическом оборудовании (токарных, фрезерных и других станках, штамповочных прессах), имеющем 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открытые движущиеся (вращающиеся) элементы конструкции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Прил.3 п. 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Работы, связанные с обслуживанием оборудования,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работающего под избыточным давлением пара, газа,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жидкостей выше 0,1 Мпа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 xml:space="preserve">Работники кафедры </w:t>
            </w:r>
          </w:p>
          <w:p w:rsidR="00D677C9" w:rsidRPr="00A45C8A" w:rsidRDefault="00D677C9" w:rsidP="00A45C8A">
            <w:pPr>
              <w:widowControl w:val="0"/>
              <w:tabs>
                <w:tab w:val="left" w:pos="240"/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материаловедения и проектирования технических систем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3 п. 12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Работы на механическом оборудовании (токарных, фрезерных и других станках, штамповочных прессах), имеющем 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открытые движущиеся (вращающиеся) элементы конструкции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Работники кафедры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технологии  неорганических веществ и общей химической технологии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Азота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1.1.2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Альдегиды алифатические, формальдегид, 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ацетальдегид, акролеин, бензальдегид, фталевый, глутаровый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альдегид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1.1.6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Галогены: хлор, бром, йод, соединения с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водородом, оксиды; фтор и его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1.1.10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Кислоты органические (муравьиная, уксусная, щавелевая)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1.1.11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Кобальт (А), ванадий, молибден, вольфрам, ниобий, тантал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1.1.15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Металлы щелочные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1.1.19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Окиси и перекиси органические, гидроперекиси и другое, 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перекиси неорганические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1.1.25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Сера и ее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1.1.26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Спирты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1.1.31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Углеводороды ароматические: бензол (К),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толуол, ксилол, стирол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п.1.1.37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Углеводороды предельные и непредельные: алифатические, алициклические (метан, пропан, парафины,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этилен, пропилен и прочее)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1.1.39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Амино-и нитросоединения алифатических,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ациклических углеводородов и их производные (метиламин,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этиленимин и другое)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 1. 45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Цинк и его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1.1.46</w:t>
            </w:r>
            <w:r w:rsidRPr="00A45C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Эфиры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Прил.3 п. 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Работы, связанные с обслуживанием оборудования, работающего под избыточным давлением пара, газа, жидкостей выше 0,1 Мпа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>предварительный</w:t>
            </w:r>
            <w:r w:rsidRPr="00A45C8A">
              <w:rPr>
                <w:rFonts w:ascii="Times New Roman" w:hAnsi="Times New Roman"/>
              </w:rPr>
              <w:t xml:space="preserve"> медосмотр проводится при выполнении работ: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факторов производственной среды, которые вызывают аллергические заболевания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химических факторов (химических веществ 1-го и (или) 2-го класса опасности), независимо от их уровня  (концентрации) на рабочем месте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год –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1-го и (или) 2-го класса опасности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2 года – </w:t>
            </w:r>
            <w:r w:rsidRPr="00A45C8A">
              <w:rPr>
                <w:rFonts w:ascii="Times New Roman" w:hAnsi="Times New Roman"/>
              </w:rPr>
              <w:t>при воздействии вредных и (или) опасных производственных факторов, которые по результатам оценки условий труда отнесены к вредным третьего класса первой, второй степени (класс 3.1, 3.2)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3 года -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3-го и (или) 4-го класса опасности, которые по результатам оценки условий труда отнесены к допустимым (класс 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Работники кафедры биотехнологии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Азота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1.1.2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Альдегиды алифатические, формальдегид, ацетальдегид,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акролеин, бензальдегид, фталевый, глутаровый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альдегид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1.1.5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Бор и его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1.1.6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Галогены: хлор, бром, йод, соединения с водородом, оксиды; фтор и его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1.1.9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Кетоны алифатические и ароматические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1.1.10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Кислоты органические (муравьиная, уксусная, щавелевая)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1.1.11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Кобальт (А), ванадий, молибден, вольфрам, ниобий, тантал и их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1 п. 1.1.13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Марганец и его соединения 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1.1.14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Медь и ее соединение (А); серебро, золото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1.1.15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Металлы щелочные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1.1.19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Окиси и перекиси органические,гидроперекиси и другое, перекиси неорганические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1.20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Олово и его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1.1.25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Сера и ее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1.1.26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Спирты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1.1.31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Углеводороды ароматические: бензол (К),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толуол, ксилол, стирол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п.1.1.35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Углеводороды ароматические полициклические (К) и их производные (нафталин, нафтолы, бенз(а)пирен и другое)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1.1.36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Углеводороды гетероциклические (А) (фуран, фурфурол, пиридин и его соединения, альтакс и другое)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п.1.1.37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Углеводороды предельные и непредельные: алифатические,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алициклические (метан, пропан, парафины, этилен, пропилен и прочее)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1.1.38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Галогенпроизводные алифатических углеводородов (дихлорэтан, хлористый метилен, хлористый метил и другое)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1.1.39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Амино-и нитросоединения алифатических, ациклических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углеводородов и их производные (метиламин, этиленимин и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другое)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1.1.40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Фенол и его производные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1.1.41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Фосфор и его соединения: неорганические, органические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1.1.42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Хиноны и их производные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 1. 43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Хром, хромовая кислота и ее соли (хроматы, бихроматы), другие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соединения хрома и сплавы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 1. 45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Цинк и его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1.1.46</w:t>
            </w:r>
            <w:r w:rsidRPr="00A45C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Эфиры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Прил.3 п. 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Работы, связанные с обслуживанием оборудования, работающего под избыточным давлением пара, газа, жидкостей выше 0,1 Мпа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>предварительный</w:t>
            </w:r>
            <w:r w:rsidRPr="00A45C8A">
              <w:rPr>
                <w:rFonts w:ascii="Times New Roman" w:hAnsi="Times New Roman"/>
              </w:rPr>
              <w:t xml:space="preserve"> медосмотр проводится при выполнении работ: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факторов производственной среды, которые вызывают аллергические заболевания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химических факторов (химических веществ 1-го и (или) 2-го класса опасности), независимо от их уровня  (концентрации) на рабочем месте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год –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1-го и (или) 2-го класса опасности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2 года – </w:t>
            </w:r>
            <w:r w:rsidRPr="00A45C8A">
              <w:rPr>
                <w:rFonts w:ascii="Times New Roman" w:hAnsi="Times New Roman"/>
              </w:rPr>
              <w:t>при воздействии вредных и (или) опасных производственных факторов, которые по результатам оценки условий труда отнесены к вредным третьего класса первой, второй степени (класс 3.1, 3.2)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3 года -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3-го и (или) 4-го класса опасности, которые по результатам оценки условий труда отнесены к допустимым (класс 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Работники кафедры органической химии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Азота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1.1.2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Альдегиды алифатические, формальдегид, ацетальдегид,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акролеин, бензальдегид, фталевый, глутаровый альдегид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1.1.3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Амиды органических кислот, анилиды и прочие производные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1.1.6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Галогены: хлор, бром, йод, соединения с водородом, оксиды; фтор и его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п.1.1.7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Гидразин и его производные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1.1.9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Кетоны алифатические и ароматические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1.1.10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Кислоты органические (муравьиная, уксусная, щавелевая)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1.1.11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Кобальт (А), ванадий, молибден, вольфрам, ниобий, тантал и их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1.1.13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Марганец и его соединения 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1.1.14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Медь и ее соединение (А); серебро, золото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1.1.15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Металлы щелочные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1.20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Олово и его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1.1.25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Сера и ее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1.1.26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Спирты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1.1.31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Углеводороды ароматические: бензол (К), толуол, ксилол, стирол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1.1.32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Аминосоединения и нитросоединения ароматических углеводородов и их производные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1.1.34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Галогенпроизводные ароматических углеводородов (К): хлорбензол, хлортолуол, бромбензол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п.1.1.35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Углеводороды ароматические полициклические (К) и их производные (нафталин, нафтолы, бенз(а)пирен и другое)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1.1.36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Углеводороды гетероциклические (А) (фуран, фурфурол, пиридин и его соединения, альтакс и другое)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п.1.1.37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Углеводороды предельные и непредельные: алифатические,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алициклические (метан, пропан и прочее)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1.1.38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Галогенпроизводные алифатических углеводородов (дихлорэтан, хлористый метилен, хлористый метил и другое)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1.1.40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Фенол и его производные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1.1.41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Фосфор и его соединения: неорганические,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органические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1.1.42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Хиноны и их производные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 1. 43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Хром, хромовая кислота и ее соли (хроматы, бихроматы), другие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соединения хрома и сплавы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 1. 45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Цинк и его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1.1.46</w:t>
            </w:r>
            <w:r w:rsidRPr="00A45C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Эфиры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Прил.3 п. 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Работы, связанные с обслуживанием оборудования, работающего под избыточным давлением пара, газа, жидкостей выше 0,1 Мпа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>предварительный</w:t>
            </w:r>
            <w:r w:rsidRPr="00A45C8A">
              <w:rPr>
                <w:rFonts w:ascii="Times New Roman" w:hAnsi="Times New Roman"/>
              </w:rPr>
              <w:t xml:space="preserve"> медосмотр проводится при выполнении работ: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факторов производственной среды, которые вызывают аллергические заболевания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химических факторов (химических веществ 1-го и (или) 2-го класса опасности), независимо от их уровня  (концентрации) на рабочем месте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год –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1-го и (или) 2-го класса опасности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2 года – </w:t>
            </w:r>
            <w:r w:rsidRPr="00A45C8A">
              <w:rPr>
                <w:rFonts w:ascii="Times New Roman" w:hAnsi="Times New Roman"/>
              </w:rPr>
              <w:t>при воздействии вредных и (или) опасных производственных факторов, которые по результатам оценки условий труда отнесены к вредным третьего класса первой, второй степени (класс 3.1, 3.2)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3 года -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3-го и (или) 4-го класса опасности, которые по результатам оценки условий труда отнесены к допустимым (класс 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Работники кафедры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химической переработки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древесины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Азота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1.1.9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Кетоны алифатические и ароматические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1.1.10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Кислоты органические (муравьиная, уксусная, щавелевая)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1.1.14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Медь и ее соединение (А); серебро, золото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1.1.15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Металлы щелочные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1.1.25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Сера и ее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1.1.26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Спирты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1.1.31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Углеводороды ароматические: бензол (К), толуол, ксилол, стирол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п.1.1.37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Углеводороды предельные и непредельные: алифатические,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алициклические (метан, пропан и прочее)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1.1.38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Галогенпроизводные алифатических углеводородов (дихлорэтан, хлористый метилен, хлористый метил и другое)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1.1.39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Амино-и нитросоединения алифатических, ациклических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углеводородов и их производные (метиламин, этиленимин и другое)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1.1.41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Фосфор и его соединения: неорганические, органические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1.1.46</w:t>
            </w:r>
            <w:r w:rsidRPr="00A45C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Эфиры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Прил.3 п. 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Работы, связанные с обслуживанием оборудования, работающего под избыточным давлением пара, газа, жидкостей выше 0,1 Мпа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>предварительный</w:t>
            </w:r>
            <w:r w:rsidRPr="00A45C8A">
              <w:rPr>
                <w:rFonts w:ascii="Times New Roman" w:hAnsi="Times New Roman"/>
              </w:rPr>
              <w:t xml:space="preserve"> медосмотр проводится при выполнении работ: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факторов производственной среды, которые вызывают аллергические заболевания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химических факторов (химических веществ 1-го и (или) 2-го класса опасности), независимо от их уровня  (концентрации) на рабочем месте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год –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1-го и (или) 2-го класса опасности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2 года – </w:t>
            </w:r>
            <w:r w:rsidRPr="00A45C8A">
              <w:rPr>
                <w:rFonts w:ascii="Times New Roman" w:hAnsi="Times New Roman"/>
              </w:rPr>
              <w:t>при воздействии вредных и (или) опасных производственных факторов, которые по результатам оценки условий труда отнесены к вредным третьего класса первой, второй степени (класс 3.1, 3.2)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3 года -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3-го и (или) 4-го класса опасности, которые по результатам оценки условий труда отнесены к допустимым (класс 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Работники кафедры технологии стекла и керамики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Азота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1.1.5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Бор и его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1.1.10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Кислоты органические (муравьиная, уксусная, щавелевая)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1 п. 1.1.13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Марганец и его соединения 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1.1.14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Медь и ее соединение (А); серебро, золото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1.1.15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Металлы щелочные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1.1.17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Никель и его соединения (К, А)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1.20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Олово и его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п.1.1.23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Свинец и его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1.1.29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Титан, цирконий, гафний, германий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1.1.41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Фосфор и его соединения: неорганические, органические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 1. 43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Хром, хромовая кислота и ее соли (хроматы, бихроматы), другие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соединения хрома и сплавы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 1. 45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Цинк и его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Прил.3 п. 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Работы, связанные с обслуживанием оборудования, работающего под избыточным давлением пара, газа, жидкостей выше 0,1 Мпа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3 п. 12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Работы на механическом оборудовании (токарных, фрезерных и других станках, штамповочных прессах), имеющем 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открытые движущиеся (вращающиеся) элементы конструкции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>предварительный</w:t>
            </w:r>
            <w:r w:rsidRPr="00A45C8A">
              <w:rPr>
                <w:rFonts w:ascii="Times New Roman" w:hAnsi="Times New Roman"/>
              </w:rPr>
              <w:t xml:space="preserve"> медосмотр проводится при выполнении работ: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факторов производственной среды, которые вызывают аллергические заболевания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химических факторов (химических веществ 1-го и (или) 2-го класса опасности), независимо от их уровня  (концентрации) на рабочем месте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год –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1-го и (или) 2-го класса опасности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2 года – </w:t>
            </w:r>
            <w:r w:rsidRPr="00A45C8A">
              <w:rPr>
                <w:rFonts w:ascii="Times New Roman" w:hAnsi="Times New Roman"/>
              </w:rPr>
              <w:t>при воздействии вредных и (или) опасных производственных факторов, которые по результатам оценки условий труда отнесены к вредным третьего класса первой, второй степени (класс 3.1, 3.2)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3 года -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3-го и (или) 4-го класса опасности, которые по результатам оценки условий труда отнесены к допустимым (класс 2)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Работники кафедры химии, технологии электрохимических производств и материалов электронной техники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Азота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п.1.1.5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Бор и его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1.1.6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Галогены: хлор, бром, йод, соединения с водородом, оксиды; фтор и его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1.1.10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Кислоты органические (муравьиная, уксусная, щавелевая)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1.1.14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Медь и ее соединение (А); серебро, золото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1.1.15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Металлы щелочные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1.1.19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Окиси и перекиси органические, гидроперекиси и другое,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 перекиси неорганические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1.1.25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 Сера и ее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1.1.26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Спирты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1.1.41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Фосфор и его соединения: неорганические, органические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 1. 43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Хром, хромовая кислота и ее соли (хроматы, бихроматы), другие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соединения хрома и сплавы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п.1.1.44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Цианистые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 1. 45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Цинк и его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Прил.3 п. 8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Работы, связанные с обслуживанием оборудования, работающего под избыточным давлением пара, газа, жидкостей выше 0,1 Мп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>предварительный</w:t>
            </w:r>
            <w:r w:rsidRPr="00A45C8A">
              <w:rPr>
                <w:rFonts w:ascii="Times New Roman" w:hAnsi="Times New Roman"/>
              </w:rPr>
              <w:t xml:space="preserve"> медосмотр проводится при выполнении работ: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факторов производственной среды, которые вызывают аллергические заболевания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химических факторов (химических веществ 1-го и (или) 2-го класса опасности), независимо от их уровня  (концентрации) на рабочем месте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год –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1-го и (или) 2-го класса опасности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2 года – </w:t>
            </w:r>
            <w:r w:rsidRPr="00A45C8A">
              <w:rPr>
                <w:rFonts w:ascii="Times New Roman" w:hAnsi="Times New Roman"/>
              </w:rPr>
              <w:t>при воздействии вредных и (или) опасных производственных факторов, которые по результатам оценки условий труда отнесены к вредным третьего класса первой, второй степени (класс 3.1, 3.2)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3 года -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3-го и (или) 4-го класса опасности, которые по результатам оценки условий труда отнесены к допустимым (класс 2)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Работники кафедры машин и аппаратов химических и силикатных производств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3 п. 12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Работы на механическом оборудовании (токарных, фрезерных и других станках, штамповочных прессах), имеющем 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открытые движущиеся (вращающиеся) элементы конструкции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Работники кафедры лесозащиты и древесиноведения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Азота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1.1.6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Галогены: хлор, бром, йод, соединения с водородом, оксиды; фтор и его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1.1.9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Кетоны алифатические и ароматические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1.1.10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Кислоты органические (муравьиная, уксусная, щавелевая)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1.1.13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Марганец и его соединения 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1.1.14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Медь и ее соединение (А); серебро, золото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1.1.15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Металлы щелочные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1.1.25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Сера и ее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1.1.26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Спирты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1.1.41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Фосфор и его соединения: неорганические, органические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 1. 45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Цинк и его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1.1.46</w:t>
            </w:r>
            <w:r w:rsidRPr="00A45C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Эфиры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Прил.3 п. 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Работы, связанные с обслуживанием оборудования, работающего под избыточным давлением пара, газа, жидкостей выше 0,1 Мпа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3 п. 12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 на механическом оборудовании (токарных, фрезерных и других станках, штамповочных прессах), имеющем открытые движущиеся (вращающиеся) элементы конструкции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>предварительный</w:t>
            </w:r>
            <w:r w:rsidRPr="00A45C8A">
              <w:rPr>
                <w:rFonts w:ascii="Times New Roman" w:hAnsi="Times New Roman"/>
              </w:rPr>
              <w:t xml:space="preserve"> медосмотр проводится при выполнении работ: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факторов производственной среды, которые вызывают аллергические заболевания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химических факторов (химических веществ 1-го и (или) 2-го класса опасности), независимо от их уровня  (концентрации) на рабочем месте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год –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1-го и (или) 2-го класса опасности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2 года – </w:t>
            </w:r>
            <w:r w:rsidRPr="00A45C8A">
              <w:rPr>
                <w:rFonts w:ascii="Times New Roman" w:hAnsi="Times New Roman"/>
              </w:rPr>
              <w:t>при воздействии вредных и (или) опасных производственных факторов, которые по результатам оценки условий труда отнесены к вредным третьего класса первой, второй степени (класс 3.1, 3.2)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3 года -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3-го и (или) 4-го класса опасности, которые по результатам оценки условий труда отнесены к допустимым (класс 2)</w:t>
            </w:r>
          </w:p>
          <w:p w:rsidR="00D677C9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Работники кафедры химической технологии вяжущих материалов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Азота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1.1.5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Бор и его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1.1.6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Галогены: хлор, бром, йод, соединения с водородом, оксиды; фтор и его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1.1.15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Металлы щелочные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1.1.25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 Сера и ее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1.1.26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Спирты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1.1.29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Титан, цирконий, гафний, германий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1.1.41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Фосфор и его соединения: неорганические, органические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Прил.3 п. 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Работы, связанные с обслуживанием оборудования, работающего под избыточным давлением пара, газа, жидкостей выше 0,1 Мпа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3 п. 12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Работы на механическом оборудовании (токарных, фрезерных и других станках, штамповочных прессах), имеющем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открытые движущиеся (вращающиеся) элементы конструкции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>предварительный</w:t>
            </w:r>
            <w:r w:rsidRPr="00A45C8A">
              <w:rPr>
                <w:rFonts w:ascii="Times New Roman" w:hAnsi="Times New Roman"/>
              </w:rPr>
              <w:t xml:space="preserve"> медосмотр проводится при выполнении работ: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факторов производственной среды, которые вызывают аллергические заболевания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химических факторов (химических веществ 1-го и (или) 2-го класса опасности), независимо от их уровня  (концентрации) на рабочем месте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год –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1-го и (или) 2-го класса опасности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2 года – </w:t>
            </w:r>
            <w:r w:rsidRPr="00A45C8A">
              <w:rPr>
                <w:rFonts w:ascii="Times New Roman" w:hAnsi="Times New Roman"/>
              </w:rPr>
              <w:t>при воздействии вредных и (или) опасных производственных факторов, которые по результатам оценки условий труда отнесены к вредным третьего класса первой, второй степени (класс 3.1, 3.2)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3 года -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3-го и (или) 4-го класса опасности, которые по результатам оценки условий труда отнесены к допустимым (класс 2)</w:t>
            </w:r>
          </w:p>
          <w:p w:rsidR="00D677C9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Работники кафедры физической, коллоидной и аналитической химии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Азота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1.1.6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Галогены: хлор, бром, йод, соединения с водородом, оксиды; фтор и его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1.1.10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Кислоты органические (муравьиная, уксусная, щавелевая)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1.1.11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Кобальт (А), ванадий, молибден, вольфрам, ниобий, тантал и их </w:t>
            </w:r>
          </w:p>
          <w:p w:rsidR="00D677C9" w:rsidRPr="00A45C8A" w:rsidRDefault="00D677C9" w:rsidP="00A45C8A">
            <w:pPr>
              <w:tabs>
                <w:tab w:val="left" w:pos="3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соединения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1 п. 1.1.13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Марганец и его соединения 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1.1.14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Медь и ее соединение (А); серебро, золото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1.1.15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Металлы щелочные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1.1.17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Никель и его соединения (К, А)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1.1.19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Окиси и перекиси органические, гидроперекиси и другое, перекиси неорганические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1.1.25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 Сера и ее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1.1.41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Фосфор и его соединения: неорганические, органические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 1. 43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Хром, хромовая кислота и ее соли (хроматы, бихроматы), другие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соединения хрома и сплавы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 1. 45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Цинк и его соединения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Прил.3 п. 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Работы, связанные с обслуживанием оборудования, работающего под избыточным давлением пара, газа, жидкостей выше 0,1 Мпа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>предварительный</w:t>
            </w:r>
            <w:r w:rsidRPr="00A45C8A">
              <w:rPr>
                <w:rFonts w:ascii="Times New Roman" w:hAnsi="Times New Roman"/>
              </w:rPr>
              <w:t xml:space="preserve"> медосмотр проводится при выполнении работ: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факторов производственной среды, которые вызывают аллергические заболевания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химических факторов (химических веществ 1-го и (или) 2-го класса опасности), независимо от их уровня  (концентрации) на рабочем месте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год –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1-го и (или) 2-го класса опасности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2 года – </w:t>
            </w:r>
            <w:r w:rsidRPr="00A45C8A">
              <w:rPr>
                <w:rFonts w:ascii="Times New Roman" w:hAnsi="Times New Roman"/>
              </w:rPr>
              <w:t>при воздействии вредных и (или) опасных производственных факторов, которые по результатам оценки условий труда отнесены к вредным третьего класса первой, второй степени (класс 3.1, 3.2)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3 года -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3-го и (или) 4-го класса опасности, которые по результатам оценки условий труда отнесены к допустимым (класс 2)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Работники кафедры механики и конструирования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1.1.2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Альдегиды алифатические, формальдегид, ацетальдегид,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акролеин, бензальдегид, фталевый, глутаровый альдегид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1.1.9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Кетоны алифатические и ароматические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1.1.12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Кремния органические соединения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1.1.26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Спирты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1.1.31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Углеводороды ароматические: бензол (К),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толуол, ксилол, стирол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п.1.1.37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Углеводороды предельные и непредельные: алифатические,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алициклические (метан, пропан и прочее)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3 п. 12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Работы на механическом оборудовании  (токарных,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фрезерных и других станках, штамповочных прессах),  имеющем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открытые движущиеся (вращающиеся) элементы конструкции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>предварительный</w:t>
            </w:r>
            <w:r w:rsidRPr="00A45C8A">
              <w:rPr>
                <w:rFonts w:ascii="Times New Roman" w:hAnsi="Times New Roman"/>
              </w:rPr>
              <w:t xml:space="preserve"> медосмотр проводится при выполнении работ: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факторов производственной среды, которые вызывают аллергические заболевания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химических факторов (химических веществ 1-го и (или) 2-го класса опасности), независимо от их уровня  (концентрации) на рабочем месте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год –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1-го и (или) 2-го класса опасности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2 года – </w:t>
            </w:r>
            <w:r w:rsidRPr="00A45C8A">
              <w:rPr>
                <w:rFonts w:ascii="Times New Roman" w:hAnsi="Times New Roman"/>
              </w:rPr>
              <w:t>при воздействии вредных и (или) опасных производственных факторов, которые по результатам оценки условий труда отнесены к вредным третьего класса первой, второй степени (класс 3.1, 3.2)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3 года -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3-го и (или) 4-го класса опасности, которые по результатам оценки условий труда отнесены к допустимым (класс 2)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Работники кафедры лесных машин, дорог и технологии лесопромышленного производства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Прил.3 п. 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Работы, связанные с обслуживанием оборудования, работающего под избыточным давлением пара, газа, жидкостей выше 0,1 Мпа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3 п. 12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Работы на механическом оборудовании (токарных, фрезерных и других станках, штамповочных прессах), имеющем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открытые движущиеся (вращающиеся) элементы конструкции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Работники кафедры физико-химических методов сертификации продукции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Азота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1.1.2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Альдегиды алифатические, формальдегид, 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ацетальдегид, акролеин, бензальдегид, фталевый, глутаровый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альдегид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1.1.5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Бор и его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1.1.6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Галогены: хлор, бром, йод, соединения с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водородом, оксиды; фтор и его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п.1.1.7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Гидразин и его производные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п.1.1.8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Кадмий и его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1.1.9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Кетоны алифатические и ароматические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1 п. 1.1.10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Кислоты органические (муравьиная, уксусная,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щавелевая)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1.1.11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Кобальт (А), ванадий, молибден, вольфрам,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ниобий, тантал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1 п. 1.1.13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Марганец и его соединения 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1.1.14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Медь и ее соединение (А); серебро, золото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1.1.15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Металлы щелочные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1.1.17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Никель и его соединения (К, А)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1.20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Олово и его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п.1.1.23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Свинец и его соединения: свинец и его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неорганические соединения; свинец и его органические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1.1.25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 Сера и ее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1.1.26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Спирты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1.1.31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Углеводороды ароматические: бензол (К),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толуол, ксилол, стирол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1.1.38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Галогенпроизводные алифатических углеводородов (дихлорэтан, хлористый метилен, хлористый метил и другое)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1.1.41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Фосфор и его соединения: неорганические,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органические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 1. 45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Цинк и его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1.1.46</w:t>
            </w:r>
            <w:r w:rsidRPr="00A45C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Эфиры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Прил.3 п. 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Работы, связанные с обслуживанием оборудования, работающего под избыточным давлением пара, газа, жидкостей выше 0,1 Мпа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>предварительный</w:t>
            </w:r>
            <w:r w:rsidRPr="00A45C8A">
              <w:rPr>
                <w:rFonts w:ascii="Times New Roman" w:hAnsi="Times New Roman"/>
              </w:rPr>
              <w:t xml:space="preserve"> медосмотр проводится при выполнении работ: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факторов производственной среды, которые вызывают аллергические заболевания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химических факторов (химических веществ 1-го и (или) 2-го класса опасности), независимо от их уровня  (концентрации) на рабочем месте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год –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1-го и (или) 2-го класса опасности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2 года – </w:t>
            </w:r>
            <w:r w:rsidRPr="00A45C8A">
              <w:rPr>
                <w:rFonts w:ascii="Times New Roman" w:hAnsi="Times New Roman"/>
              </w:rPr>
              <w:t>при воздействии вредных и (или) опасных производственных факторов, которые по результатам оценки условий труда отнесены к вредным третьего класса первой, второй степени (класс 3.1, 3.2)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3 года -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3-го и (или) 4-го класса опасности, которые по результатам оценки условий труда отнесены к допустимым (класс 2)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Работники кафедры технологии деревообрабатывающих производств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1.1.2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Альдегиды алифатические, формальдегид, ацетальдегид,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акролеин, бензальдегид, фталевый, глутаровый альдегид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Прил.3 п. 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Работы, связанные с обслуживанием оборудования, работающего под избыточным давлением пара, газа, жидкостей выше 0,1 Мпа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3 п. 12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 на механическом оборудовании (токарных, фрезерных и других станках, штамповочных прессах), имеющем открытые движущиеся (вращающиеся) элементы конструкции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>предварительный</w:t>
            </w:r>
            <w:r w:rsidRPr="00A45C8A">
              <w:rPr>
                <w:rFonts w:ascii="Times New Roman" w:hAnsi="Times New Roman"/>
              </w:rPr>
              <w:t xml:space="preserve"> медосмотр проводится при выполнении работ: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химических факторов (химических веществ 1-го и (или) 2-го класса опасности), независимо от их уровня  (концентрации) на рабочем месте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год –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1-го и (или) 2-го класса опасности</w:t>
            </w:r>
          </w:p>
          <w:p w:rsidR="00D677C9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Работники кафедры процессов и аппаратов химических производств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  <w:u w:val="single"/>
              </w:rPr>
              <w:t xml:space="preserve">Прил.1 п. 1.1.26 </w:t>
            </w:r>
            <w:r w:rsidRPr="00A45C8A">
              <w:rPr>
                <w:rFonts w:ascii="Times New Roman" w:hAnsi="Times New Roman"/>
              </w:rPr>
              <w:t>Спирты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Прил.3 п. 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Работы, связанные с обслуживанием оборудования, работающего под избыточным давлением пара, газа, жидкостей выше 0,1 Мпа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3 п. 12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 на механическом оборудовании (токарных, фрезерных и других станках, штамповочных прессах), имеющем открытые движущиеся (вращающиеся) элементы конструкции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3 года -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3-го и (или) 4-го класса опасности, которые по результатам оценки условий труда отнесены к допустимым (класс 2)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Работники кафедры промышленной  экологии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Азота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1.1.2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Альдегиды алифатические, формальдегид, ацетальдегид,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акролеин, бензальдегид, фталевый, глутаровый альдегид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1 п. 1.1.13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Марганец и его соединения 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1.1.6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Галогены: хлор, бром, йод, соединения с водородом, оксиды; фтор и его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1.1.9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Кетоны алифатические и ароматические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1.1.10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Кислоты органические (муравьиная, уксусная, щавелевая)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1.1.15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Металлы щелочные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1.1.17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Никель и его соединения (К, А)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1.1.25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 Сера и ее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1.1.26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Спирты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1.1.31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Углеводороды ароматические: бензол (К), толуол, ксилол, стирол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п.1.1.37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Углеводороды предельные и непредельные: алифатические,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алициклические (метан, пропан и прочее)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1.1.38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Галогенпроизводные алифатических углеводородов (дихлорэтан, хлористый метилен, хлористый метил и другое)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 1. 43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Хром, хромовая кислота и ее соли (хроматы, бихроматы), другие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соединения хрома и сплавы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 1. 45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Цинк и его соединения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Прил.3 п. 8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Работы, связанные с обслуживанием оборудования, работающего под избыточным давлением пара, газа, жидкостей выше 0,1 Мпа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>предварительный</w:t>
            </w:r>
            <w:r w:rsidRPr="00A45C8A">
              <w:rPr>
                <w:rFonts w:ascii="Times New Roman" w:hAnsi="Times New Roman"/>
              </w:rPr>
              <w:t xml:space="preserve"> медосмотр проводится при выполнении работ: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факторов производственной среды, которые вызывают аллергические заболевания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химических факторов (химических веществ 1-го и (или) 2-го класса опасности), независимо от их уровня  (концентрации) на рабочем месте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год –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1-го и (или) 2-го класса опасности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2 года – </w:t>
            </w:r>
            <w:r w:rsidRPr="00A45C8A">
              <w:rPr>
                <w:rFonts w:ascii="Times New Roman" w:hAnsi="Times New Roman"/>
              </w:rPr>
              <w:t>при воздействии вредных и (или) опасных производственных факторов, которые по результатам оценки условий труда отнесены к вредным третьего класса первой, второй степени (класс 3.1, 3.2)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3 года -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3-го и (или) 4-го класса опасности, которые по результатам оценки условий труда отнесены к допустимым (класс 2)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Работники Центра физико-химических исследования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Азота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1.1.2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Альдегиды алифатические, формальдегид, 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ацетальдегид, акролеин, бензальдегид, фталевый, глутаровый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альдегид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1.1.3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Амиды органических кислот, анилиды и прочие производные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1.1.6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Галогены: хлор, бром, йод, соединения с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водородом, оксиды; фтор и его неорганические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1.1.9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Кетоны алифатические и ароматические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1 п. 1.1.10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Кислоты органические (муравьиная, уксусная,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щавелевая)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1.1.11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Кобальт (А), ванадий, молибден, вольфрам,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ниобий, тантал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1.1.12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Кремния органические соединения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1 п. 1.1.13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Марганец и его соединения 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1 п. 1.1.14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Медь и ее соединение (А); серебро, золото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1.1.15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Металлы щелочные и их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1.1.17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Никель и его соединения (К, А)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1 п. 1.1.19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Окиси и перекиси органические, гидроперекиси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 и другое, перекиси неорганические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1.20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Олово и его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1.1.22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Ртуть и ее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п.1.1.23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Свинец и его соединения: свинец и его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неорганические соединения; свинец и его неорганические </w:t>
            </w:r>
            <w:r>
              <w:rPr>
                <w:rFonts w:ascii="Times New Roman" w:hAnsi="Times New Roman"/>
                <w:sz w:val="24"/>
                <w:szCs w:val="24"/>
              </w:rPr>
              <w:t>соед.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 1 п. 1.1.25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  Сера и ее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1.1.26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Спирты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1.1.31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Углеводороды ароматические: бензол (К),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толуол, ксилол, стирол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1.1.36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Углеводороды гетероциклические (А) (фуран,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фурфурол, пиридин и его соединения, альтакс и другое)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1.1.38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Галогенпроизводные алифатических </w:t>
            </w:r>
          </w:p>
          <w:p w:rsidR="00D677C9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углеводородов (дихлорэтан, хлористый метилен, хлористый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метил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1.1.41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Фосфор и его соединения: неорганические,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органические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 1. 43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Хром, хромовая кислота и ее соли (хроматы,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бихроматы), другие соединения хрома и сплавы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 1. 45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Цинк и его соединения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Прил.1 п. 1.1.46</w:t>
            </w:r>
            <w:r w:rsidRPr="00A45C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Э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фиры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Прил.1 п. 1.1.31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Углеводороды ароматические: бензол (К), 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толуол, ксилол, стирол и прочее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Прил.3 п. 8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Работы, связанные с обслуживанием оборудования, работающего под избыточным давлением пара, газа, жидкостей выше 0,1 Мпа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1 п.4.1.1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 xml:space="preserve">Ионизирующие излучения; радиоактивные </w:t>
            </w:r>
          </w:p>
          <w:p w:rsidR="00D677C9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вещества и другие источники ионизирующих излучений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>предварительный</w:t>
            </w:r>
            <w:r w:rsidRPr="00A45C8A">
              <w:rPr>
                <w:rFonts w:ascii="Times New Roman" w:hAnsi="Times New Roman"/>
              </w:rPr>
              <w:t xml:space="preserve"> медосмотр проводится при выполнении работ: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факторов производственной среды, которые вызывают аллергические заболевания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</w:rPr>
              <w:t>- с воздействием химических факторов (химических веществ 1-го и (или) 2-го класса опасности), независимо от их уровня  (концентрации) на рабочем месте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год –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1-го и (или) 2-го класса опасности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2 года – </w:t>
            </w:r>
            <w:r w:rsidRPr="00A45C8A">
              <w:rPr>
                <w:rFonts w:ascii="Times New Roman" w:hAnsi="Times New Roman"/>
              </w:rPr>
              <w:t>при воздействии вредных и (или) опасных производственных факторов, которые по результатам оценки условий труда отнесены к вредным третьего класса первой, второй степени (класс 3.1, 3.2)</w:t>
            </w:r>
          </w:p>
          <w:p w:rsidR="00D677C9" w:rsidRPr="00A45C8A" w:rsidRDefault="00D677C9" w:rsidP="00A45C8A">
            <w:pPr>
              <w:widowControl w:val="0"/>
              <w:tabs>
                <w:tab w:val="left" w:pos="9180"/>
                <w:tab w:val="lef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45C8A">
              <w:rPr>
                <w:rFonts w:ascii="Times New Roman" w:hAnsi="Times New Roman"/>
                <w:b/>
              </w:rPr>
              <w:t xml:space="preserve">1 раз в 3 года - </w:t>
            </w:r>
            <w:r w:rsidRPr="00A45C8A">
              <w:rPr>
                <w:rFonts w:ascii="Times New Roman" w:hAnsi="Times New Roman"/>
              </w:rPr>
              <w:t>при воздействии химических факторов (химических веществ)</w:t>
            </w:r>
            <w:r w:rsidRPr="00A45C8A">
              <w:rPr>
                <w:rFonts w:ascii="Times New Roman" w:hAnsi="Times New Roman"/>
                <w:b/>
              </w:rPr>
              <w:t xml:space="preserve"> </w:t>
            </w:r>
            <w:r w:rsidRPr="00A45C8A">
              <w:rPr>
                <w:rFonts w:ascii="Times New Roman" w:hAnsi="Times New Roman"/>
              </w:rPr>
              <w:t>3-го и (или) 4-го класса опасности, которые по результатам оценки условий труда отнесены к допустимым (класс 2)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год</w:t>
            </w: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 xml:space="preserve">Работники кафедры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полиграфических производств</w:t>
            </w:r>
          </w:p>
        </w:tc>
        <w:tc>
          <w:tcPr>
            <w:tcW w:w="7094" w:type="dxa"/>
          </w:tcPr>
          <w:p w:rsidR="00D677C9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3 п. 12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Работы на механическом оборудовании (токарных, фрезерных и других станках, штамповочных прессах), имеющем открытые движущиеся (вращающиеся) элементы конструкции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52" w:type="dxa"/>
          </w:tcPr>
          <w:p w:rsidR="00D677C9" w:rsidRPr="00A45C8A" w:rsidRDefault="00D677C9" w:rsidP="00B24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 xml:space="preserve">Работники кафедры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полиграфического оборудования и систем обработки информации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3 п. 12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Работы на механическом оборудовании (токарных, фрезерных и других станках, штамповочных прессах), имеющем открытые движущиеся (вращающиеся) элементы конструкции</w:t>
            </w:r>
          </w:p>
        </w:tc>
        <w:tc>
          <w:tcPr>
            <w:tcW w:w="3952" w:type="dxa"/>
          </w:tcPr>
          <w:p w:rsidR="00D677C9" w:rsidRPr="00A45C8A" w:rsidRDefault="00D677C9" w:rsidP="00B24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795" w:type="dxa"/>
          </w:tcPr>
          <w:p w:rsidR="00D677C9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Работники кафедры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физики 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3 п. 12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Работы на механическом оборудовании (токарных, фрезерных и других станках, штамповочных прессах), имеющем открытые движущиеся (вращающиеся) элементы конструкции</w:t>
            </w:r>
          </w:p>
        </w:tc>
        <w:tc>
          <w:tcPr>
            <w:tcW w:w="3952" w:type="dxa"/>
          </w:tcPr>
          <w:p w:rsidR="00D677C9" w:rsidRPr="00A45C8A" w:rsidRDefault="00D677C9" w:rsidP="00454C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C9" w:rsidRPr="00A45C8A" w:rsidTr="001436DE">
        <w:tc>
          <w:tcPr>
            <w:tcW w:w="557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5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Работники кафедры деревообрабатывающих станков и инструментов</w:t>
            </w:r>
          </w:p>
        </w:tc>
        <w:tc>
          <w:tcPr>
            <w:tcW w:w="7094" w:type="dxa"/>
          </w:tcPr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Прил.3 п. 8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Работы, связанные с обслуживанием оборудования, работающего под избыточным давлением пара, газа, жидкостей выше 0,1 Мпа</w:t>
            </w:r>
          </w:p>
          <w:p w:rsidR="00D677C9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Прил. 3 п. 12 </w:t>
            </w:r>
            <w:r w:rsidRPr="00A45C8A">
              <w:rPr>
                <w:rFonts w:ascii="Times New Roman" w:hAnsi="Times New Roman"/>
                <w:sz w:val="24"/>
                <w:szCs w:val="24"/>
              </w:rPr>
              <w:t>Работы на механическом оборудовании (токарных, фрезерных и других станках, штамповочных прессах), имеющем открытые движущиеся (вращающиеся) элементы конструкции</w:t>
            </w:r>
          </w:p>
          <w:p w:rsidR="00D677C9" w:rsidRPr="00A45C8A" w:rsidRDefault="00D677C9" w:rsidP="00A45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52" w:type="dxa"/>
          </w:tcPr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C8A">
              <w:rPr>
                <w:rFonts w:ascii="Times New Roman" w:hAnsi="Times New Roman"/>
                <w:b/>
                <w:sz w:val="24"/>
                <w:szCs w:val="24"/>
              </w:rPr>
              <w:t>1 раз в 2 года</w:t>
            </w:r>
          </w:p>
          <w:p w:rsidR="00D677C9" w:rsidRPr="00A45C8A" w:rsidRDefault="00D677C9" w:rsidP="00A4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77C9" w:rsidRDefault="00D677C9" w:rsidP="009B34D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677C9" w:rsidRDefault="00D677C9" w:rsidP="009B34D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677C9" w:rsidRDefault="00D677C9" w:rsidP="009B34D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677C9" w:rsidRPr="009B34D8" w:rsidRDefault="00D677C9" w:rsidP="009B34D8">
      <w:pPr>
        <w:rPr>
          <w:rFonts w:ascii="Times New Roman" w:hAnsi="Times New Roman"/>
          <w:b/>
          <w:sz w:val="24"/>
          <w:szCs w:val="24"/>
          <w:u w:val="single"/>
        </w:rPr>
      </w:pPr>
      <w:r w:rsidRPr="009B34D8">
        <w:rPr>
          <w:rFonts w:ascii="Times New Roman" w:hAnsi="Times New Roman"/>
          <w:b/>
          <w:sz w:val="24"/>
          <w:szCs w:val="24"/>
          <w:u w:val="single"/>
        </w:rPr>
        <w:t>Основание:</w:t>
      </w:r>
    </w:p>
    <w:p w:rsidR="00D677C9" w:rsidRPr="009B34D8" w:rsidRDefault="00D677C9" w:rsidP="00A03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4D8">
        <w:rPr>
          <w:rFonts w:ascii="Times New Roman" w:hAnsi="Times New Roman"/>
          <w:sz w:val="24"/>
          <w:szCs w:val="24"/>
        </w:rPr>
        <w:t>1.Статья 27 Закона Республики Беларусь «Об охране труда».</w:t>
      </w:r>
    </w:p>
    <w:p w:rsidR="00D677C9" w:rsidRPr="009B34D8" w:rsidRDefault="00D677C9" w:rsidP="00A03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4D8">
        <w:rPr>
          <w:rFonts w:ascii="Times New Roman" w:hAnsi="Times New Roman"/>
          <w:sz w:val="24"/>
          <w:szCs w:val="24"/>
        </w:rPr>
        <w:t>2. Статья 228 Трудового кодекса Республики Беларусь.</w:t>
      </w:r>
    </w:p>
    <w:p w:rsidR="00D677C9" w:rsidRPr="009B34D8" w:rsidRDefault="00D677C9" w:rsidP="00A03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4D8">
        <w:rPr>
          <w:rFonts w:ascii="Times New Roman" w:hAnsi="Times New Roman"/>
          <w:sz w:val="24"/>
          <w:szCs w:val="24"/>
        </w:rPr>
        <w:t>3. Инструкция о порядке проведения обязательных медицинских осмотров работающих, утв. постановлением Министерства здравоохранения Республики Беларусь 2</w:t>
      </w:r>
      <w:r>
        <w:rPr>
          <w:rFonts w:ascii="Times New Roman" w:hAnsi="Times New Roman"/>
          <w:sz w:val="24"/>
          <w:szCs w:val="24"/>
        </w:rPr>
        <w:t>9</w:t>
      </w:r>
      <w:r w:rsidRPr="009B34D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9B34D8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9B34D8">
        <w:rPr>
          <w:rFonts w:ascii="Times New Roman" w:hAnsi="Times New Roman"/>
          <w:sz w:val="24"/>
          <w:szCs w:val="24"/>
        </w:rPr>
        <w:t xml:space="preserve"> № 7</w:t>
      </w:r>
      <w:r>
        <w:rPr>
          <w:rFonts w:ascii="Times New Roman" w:hAnsi="Times New Roman"/>
          <w:sz w:val="24"/>
          <w:szCs w:val="24"/>
        </w:rPr>
        <w:t>4</w:t>
      </w:r>
      <w:r w:rsidRPr="009B34D8">
        <w:rPr>
          <w:rFonts w:ascii="Times New Roman" w:hAnsi="Times New Roman"/>
          <w:sz w:val="24"/>
          <w:szCs w:val="24"/>
        </w:rPr>
        <w:t>.</w:t>
      </w:r>
    </w:p>
    <w:p w:rsidR="00D677C9" w:rsidRDefault="00D677C9" w:rsidP="00A03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4D8">
        <w:rPr>
          <w:rFonts w:ascii="Times New Roman" w:hAnsi="Times New Roman"/>
          <w:sz w:val="24"/>
          <w:szCs w:val="24"/>
        </w:rPr>
        <w:t xml:space="preserve">4. Перечень платных медицинских услуг, оказываемых гражданам Республики Беларусь государственными учреждениями здравоохранения (п.12), утв. постановлением Совета Министров </w:t>
      </w:r>
      <w:r>
        <w:rPr>
          <w:rFonts w:ascii="Times New Roman" w:hAnsi="Times New Roman"/>
          <w:sz w:val="24"/>
          <w:szCs w:val="24"/>
        </w:rPr>
        <w:t xml:space="preserve">Республики Беларусь 10.02.2009 </w:t>
      </w:r>
      <w:r w:rsidRPr="009B34D8">
        <w:rPr>
          <w:rFonts w:ascii="Times New Roman" w:hAnsi="Times New Roman"/>
          <w:sz w:val="24"/>
          <w:szCs w:val="24"/>
        </w:rPr>
        <w:t>№ 182.</w:t>
      </w:r>
    </w:p>
    <w:p w:rsidR="00D677C9" w:rsidRPr="00B242A0" w:rsidRDefault="00D677C9" w:rsidP="00B242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436DE">
        <w:rPr>
          <w:rFonts w:ascii="Times New Roman" w:hAnsi="Times New Roman"/>
          <w:sz w:val="24"/>
          <w:szCs w:val="24"/>
        </w:rPr>
        <w:t xml:space="preserve">Санитарные нормы и правила «Гигиеническая классификация условий труда», </w:t>
      </w:r>
      <w:r w:rsidRPr="00B242A0">
        <w:rPr>
          <w:rFonts w:ascii="Times New Roman" w:hAnsi="Times New Roman"/>
          <w:sz w:val="24"/>
          <w:szCs w:val="24"/>
        </w:rPr>
        <w:t xml:space="preserve">утвержденные постановлением Министерства здравоохранения Республики Беларусь 28.12.2012 № 211; </w:t>
      </w:r>
    </w:p>
    <w:p w:rsidR="00D677C9" w:rsidRPr="001436DE" w:rsidRDefault="00D677C9" w:rsidP="001436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36DE">
        <w:rPr>
          <w:rFonts w:ascii="Times New Roman" w:hAnsi="Times New Roman"/>
          <w:sz w:val="24"/>
          <w:szCs w:val="24"/>
        </w:rPr>
        <w:t>6. Санитарные нормы и правила «Требования к контролю воздуха рабочей зоны», утвержденные постановлением Министерства здравоохранения Республики Беларусь 11.10.2017 N 92</w:t>
      </w:r>
      <w:bookmarkStart w:id="0" w:name="Par40"/>
      <w:bookmarkEnd w:id="0"/>
      <w:r w:rsidRPr="001436DE">
        <w:rPr>
          <w:rFonts w:ascii="Times New Roman" w:hAnsi="Times New Roman"/>
          <w:sz w:val="24"/>
          <w:szCs w:val="24"/>
        </w:rPr>
        <w:t>.</w:t>
      </w:r>
    </w:p>
    <w:p w:rsidR="00D677C9" w:rsidRDefault="00D677C9" w:rsidP="00090631">
      <w:pPr>
        <w:jc w:val="both"/>
        <w:rPr>
          <w:rFonts w:ascii="Times New Roman" w:hAnsi="Times New Roman"/>
          <w:sz w:val="24"/>
          <w:szCs w:val="24"/>
        </w:rPr>
      </w:pPr>
    </w:p>
    <w:p w:rsidR="00D677C9" w:rsidRPr="009B34D8" w:rsidRDefault="00D677C9" w:rsidP="000906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 по охране труда 1-й кат.                                                 Н.Г.Оскерко</w:t>
      </w:r>
    </w:p>
    <w:sectPr w:rsidR="00D677C9" w:rsidRPr="009B34D8" w:rsidSect="00374C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35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7C9" w:rsidRDefault="00D677C9" w:rsidP="000D48BC">
      <w:pPr>
        <w:spacing w:after="0" w:line="240" w:lineRule="auto"/>
      </w:pPr>
      <w:r>
        <w:separator/>
      </w:r>
    </w:p>
  </w:endnote>
  <w:endnote w:type="continuationSeparator" w:id="0">
    <w:p w:rsidR="00D677C9" w:rsidRDefault="00D677C9" w:rsidP="000D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C9" w:rsidRDefault="00D677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C9" w:rsidRDefault="00D677C9">
    <w:pPr>
      <w:pStyle w:val="Footer"/>
      <w:jc w:val="right"/>
    </w:pPr>
    <w:fldSimple w:instr=" PAGE   \* MERGEFORMAT ">
      <w:r>
        <w:rPr>
          <w:noProof/>
        </w:rPr>
        <w:t>8</w:t>
      </w:r>
    </w:fldSimple>
  </w:p>
  <w:p w:rsidR="00D677C9" w:rsidRDefault="00D677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C9" w:rsidRDefault="00D677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7C9" w:rsidRDefault="00D677C9" w:rsidP="000D48BC">
      <w:pPr>
        <w:spacing w:after="0" w:line="240" w:lineRule="auto"/>
      </w:pPr>
      <w:r>
        <w:separator/>
      </w:r>
    </w:p>
  </w:footnote>
  <w:footnote w:type="continuationSeparator" w:id="0">
    <w:p w:rsidR="00D677C9" w:rsidRDefault="00D677C9" w:rsidP="000D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C9" w:rsidRDefault="00D677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C9" w:rsidRDefault="00D677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C9" w:rsidRDefault="00D677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4D8"/>
    <w:rsid w:val="00023C10"/>
    <w:rsid w:val="00090631"/>
    <w:rsid w:val="000C7D07"/>
    <w:rsid w:val="000D48BC"/>
    <w:rsid w:val="000E03E3"/>
    <w:rsid w:val="00115D88"/>
    <w:rsid w:val="001436DE"/>
    <w:rsid w:val="00205193"/>
    <w:rsid w:val="0028185B"/>
    <w:rsid w:val="002B58DC"/>
    <w:rsid w:val="002E46FB"/>
    <w:rsid w:val="00312B0C"/>
    <w:rsid w:val="00374615"/>
    <w:rsid w:val="00374CB1"/>
    <w:rsid w:val="00393A2C"/>
    <w:rsid w:val="003C5587"/>
    <w:rsid w:val="00443D0C"/>
    <w:rsid w:val="00454A5D"/>
    <w:rsid w:val="00454C74"/>
    <w:rsid w:val="004616FB"/>
    <w:rsid w:val="00467666"/>
    <w:rsid w:val="004B5987"/>
    <w:rsid w:val="004D041A"/>
    <w:rsid w:val="004D51AC"/>
    <w:rsid w:val="005079E6"/>
    <w:rsid w:val="00550925"/>
    <w:rsid w:val="00560343"/>
    <w:rsid w:val="00565685"/>
    <w:rsid w:val="0056667F"/>
    <w:rsid w:val="005862FC"/>
    <w:rsid w:val="005A5F7F"/>
    <w:rsid w:val="005A7ED0"/>
    <w:rsid w:val="005B17CF"/>
    <w:rsid w:val="005E4943"/>
    <w:rsid w:val="005F1A7F"/>
    <w:rsid w:val="00601940"/>
    <w:rsid w:val="00620304"/>
    <w:rsid w:val="00644A7C"/>
    <w:rsid w:val="00670BF6"/>
    <w:rsid w:val="006B2F27"/>
    <w:rsid w:val="00720366"/>
    <w:rsid w:val="00724B87"/>
    <w:rsid w:val="00740899"/>
    <w:rsid w:val="00740D95"/>
    <w:rsid w:val="00755C5F"/>
    <w:rsid w:val="00775E15"/>
    <w:rsid w:val="007A2F59"/>
    <w:rsid w:val="007C7521"/>
    <w:rsid w:val="008719CB"/>
    <w:rsid w:val="008D5C61"/>
    <w:rsid w:val="00941BB6"/>
    <w:rsid w:val="009544A3"/>
    <w:rsid w:val="009B34D8"/>
    <w:rsid w:val="00A037A7"/>
    <w:rsid w:val="00A261AE"/>
    <w:rsid w:val="00A45C8A"/>
    <w:rsid w:val="00B1737F"/>
    <w:rsid w:val="00B242A0"/>
    <w:rsid w:val="00B515AA"/>
    <w:rsid w:val="00B57E91"/>
    <w:rsid w:val="00BE2D0F"/>
    <w:rsid w:val="00BE5262"/>
    <w:rsid w:val="00BF18CD"/>
    <w:rsid w:val="00C4432F"/>
    <w:rsid w:val="00C47EA1"/>
    <w:rsid w:val="00C665CE"/>
    <w:rsid w:val="00C6782B"/>
    <w:rsid w:val="00C730CB"/>
    <w:rsid w:val="00C84F77"/>
    <w:rsid w:val="00D22ECC"/>
    <w:rsid w:val="00D677C9"/>
    <w:rsid w:val="00D9252B"/>
    <w:rsid w:val="00DD7272"/>
    <w:rsid w:val="00DE6D17"/>
    <w:rsid w:val="00E06187"/>
    <w:rsid w:val="00E206BB"/>
    <w:rsid w:val="00E650CE"/>
    <w:rsid w:val="00E801FD"/>
    <w:rsid w:val="00F06CD6"/>
    <w:rsid w:val="00F3532B"/>
    <w:rsid w:val="00F40C6F"/>
    <w:rsid w:val="00F4688D"/>
    <w:rsid w:val="00F53D8A"/>
    <w:rsid w:val="00F5748F"/>
    <w:rsid w:val="00FA716F"/>
    <w:rsid w:val="00FF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5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B34D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34D8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Style22">
    <w:name w:val="Style22"/>
    <w:basedOn w:val="Normal"/>
    <w:uiPriority w:val="99"/>
    <w:rsid w:val="009B34D8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Arial Narrow" w:hAnsi="Arial Narrow"/>
      <w:sz w:val="24"/>
      <w:szCs w:val="24"/>
    </w:rPr>
  </w:style>
  <w:style w:type="paragraph" w:styleId="Header">
    <w:name w:val="header"/>
    <w:basedOn w:val="Normal"/>
    <w:link w:val="HeaderChar"/>
    <w:uiPriority w:val="99"/>
    <w:rsid w:val="009B34D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34D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34D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34D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B34D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542</TotalTime>
  <Pages>28</Pages>
  <Words>7362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OT</cp:lastModifiedBy>
  <cp:revision>16</cp:revision>
  <cp:lastPrinted>2020-01-13T08:00:00Z</cp:lastPrinted>
  <dcterms:created xsi:type="dcterms:W3CDTF">2020-01-03T12:13:00Z</dcterms:created>
  <dcterms:modified xsi:type="dcterms:W3CDTF">2021-02-12T07:58:00Z</dcterms:modified>
</cp:coreProperties>
</file>