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4B" w:rsidRDefault="003B684B" w:rsidP="0028556E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3B684B" w:rsidRDefault="003B684B" w:rsidP="0028556E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3B684B" w:rsidTr="00F43CBD">
        <w:tc>
          <w:tcPr>
            <w:tcW w:w="5208" w:type="dxa"/>
          </w:tcPr>
          <w:p w:rsidR="003B684B" w:rsidRDefault="003B684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3B684B" w:rsidRDefault="003B684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3B684B" w:rsidTr="00F43CBD">
        <w:tc>
          <w:tcPr>
            <w:tcW w:w="5208" w:type="dxa"/>
          </w:tcPr>
          <w:p w:rsidR="003B684B" w:rsidRDefault="003B684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3B684B" w:rsidRDefault="003B684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3B684B" w:rsidRDefault="003B684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3B684B" w:rsidRDefault="003B684B">
            <w:pPr>
              <w:ind w:right="-10"/>
              <w:jc w:val="both"/>
              <w:rPr>
                <w:szCs w:val="28"/>
              </w:rPr>
            </w:pPr>
          </w:p>
          <w:p w:rsidR="003B684B" w:rsidRDefault="003B684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3B684B" w:rsidRDefault="003B684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3B684B" w:rsidRDefault="003B684B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3B684B" w:rsidRDefault="003B684B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3B684B" w:rsidRDefault="003B684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3B684B" w:rsidRDefault="003B684B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3B684B" w:rsidRDefault="003B684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3B684B" w:rsidRPr="00F471B1" w:rsidRDefault="003B684B" w:rsidP="0028556E">
      <w:pPr>
        <w:rPr>
          <w:color w:val="000000"/>
          <w:szCs w:val="28"/>
        </w:rPr>
      </w:pPr>
    </w:p>
    <w:p w:rsidR="003B684B" w:rsidRPr="00211C1C" w:rsidRDefault="003B684B" w:rsidP="00080A5B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3B684B" w:rsidRPr="005F2066" w:rsidRDefault="003B684B" w:rsidP="00080A5B">
      <w:pPr>
        <w:jc w:val="center"/>
        <w:rPr>
          <w:szCs w:val="28"/>
        </w:rPr>
      </w:pPr>
    </w:p>
    <w:p w:rsidR="003B684B" w:rsidRPr="005F2066" w:rsidRDefault="003B684B" w:rsidP="00080A5B">
      <w:pPr>
        <w:jc w:val="center"/>
        <w:rPr>
          <w:szCs w:val="28"/>
        </w:rPr>
      </w:pPr>
    </w:p>
    <w:p w:rsidR="003B684B" w:rsidRPr="005F2066" w:rsidRDefault="003B684B" w:rsidP="00080A5B">
      <w:pPr>
        <w:jc w:val="center"/>
        <w:rPr>
          <w:szCs w:val="28"/>
        </w:rPr>
      </w:pPr>
    </w:p>
    <w:p w:rsidR="003B684B" w:rsidRDefault="003B684B" w:rsidP="00080A5B">
      <w:pPr>
        <w:jc w:val="center"/>
        <w:rPr>
          <w:szCs w:val="28"/>
        </w:rPr>
      </w:pPr>
    </w:p>
    <w:p w:rsidR="003B684B" w:rsidRDefault="003B684B" w:rsidP="00080A5B">
      <w:pPr>
        <w:shd w:val="clear" w:color="auto" w:fill="FFFFFF"/>
        <w:ind w:right="14"/>
        <w:jc w:val="both"/>
        <w:rPr>
          <w:b/>
          <w:bCs/>
          <w:color w:val="000000"/>
          <w:szCs w:val="28"/>
        </w:rPr>
      </w:pPr>
    </w:p>
    <w:p w:rsidR="003B684B" w:rsidRDefault="003B684B" w:rsidP="00080A5B">
      <w:pPr>
        <w:shd w:val="clear" w:color="auto" w:fill="FFFFFF"/>
        <w:ind w:right="14"/>
        <w:jc w:val="both"/>
        <w:rPr>
          <w:b/>
          <w:bCs/>
          <w:color w:val="000000"/>
          <w:szCs w:val="28"/>
        </w:rPr>
      </w:pPr>
    </w:p>
    <w:p w:rsidR="003B684B" w:rsidRPr="004A14C5" w:rsidRDefault="003B684B" w:rsidP="00080A5B">
      <w:pPr>
        <w:shd w:val="clear" w:color="auto" w:fill="FFFFFF"/>
        <w:ind w:right="14"/>
        <w:jc w:val="both"/>
        <w:rPr>
          <w:b/>
          <w:bCs/>
          <w:color w:val="000000"/>
          <w:szCs w:val="28"/>
        </w:rPr>
      </w:pPr>
    </w:p>
    <w:p w:rsidR="003B684B" w:rsidRPr="005F2066" w:rsidRDefault="003B684B" w:rsidP="00080A5B">
      <w:pPr>
        <w:jc w:val="center"/>
        <w:rPr>
          <w:szCs w:val="28"/>
        </w:rPr>
      </w:pPr>
    </w:p>
    <w:p w:rsidR="003B684B" w:rsidRDefault="003B684B" w:rsidP="00080A5B">
      <w:pPr>
        <w:jc w:val="center"/>
        <w:rPr>
          <w:szCs w:val="28"/>
        </w:rPr>
      </w:pPr>
    </w:p>
    <w:p w:rsidR="003B684B" w:rsidRPr="0028556E" w:rsidRDefault="003B684B" w:rsidP="00080A5B">
      <w:pPr>
        <w:pStyle w:val="Heading1"/>
        <w:jc w:val="left"/>
        <w:rPr>
          <w:color w:val="000000"/>
          <w:sz w:val="32"/>
          <w:szCs w:val="32"/>
        </w:rPr>
      </w:pPr>
      <w:r w:rsidRPr="0028556E">
        <w:rPr>
          <w:color w:val="000000"/>
          <w:sz w:val="32"/>
          <w:szCs w:val="32"/>
        </w:rPr>
        <w:t xml:space="preserve">ИНСТРУКЦИЯ </w:t>
      </w:r>
    </w:p>
    <w:p w:rsidR="003B684B" w:rsidRPr="0028556E" w:rsidRDefault="003B684B" w:rsidP="00080A5B">
      <w:pPr>
        <w:rPr>
          <w:b/>
          <w:color w:val="000000"/>
          <w:sz w:val="32"/>
          <w:szCs w:val="32"/>
        </w:rPr>
      </w:pPr>
      <w:r w:rsidRPr="0028556E">
        <w:rPr>
          <w:b/>
          <w:color w:val="000000"/>
          <w:sz w:val="32"/>
          <w:szCs w:val="32"/>
        </w:rPr>
        <w:t xml:space="preserve">по охране труда  </w:t>
      </w:r>
    </w:p>
    <w:p w:rsidR="003B684B" w:rsidRPr="0028556E" w:rsidRDefault="003B684B" w:rsidP="00080A5B">
      <w:pPr>
        <w:rPr>
          <w:b/>
          <w:sz w:val="32"/>
          <w:szCs w:val="32"/>
        </w:rPr>
      </w:pPr>
      <w:r w:rsidRPr="0028556E">
        <w:rPr>
          <w:b/>
          <w:sz w:val="32"/>
          <w:szCs w:val="32"/>
        </w:rPr>
        <w:t xml:space="preserve">при переработке и измельчении </w:t>
      </w:r>
    </w:p>
    <w:p w:rsidR="003B684B" w:rsidRPr="0028556E" w:rsidRDefault="003B684B" w:rsidP="00080A5B">
      <w:pPr>
        <w:rPr>
          <w:b/>
          <w:sz w:val="32"/>
          <w:szCs w:val="32"/>
        </w:rPr>
      </w:pPr>
      <w:r w:rsidRPr="0028556E">
        <w:rPr>
          <w:b/>
          <w:sz w:val="32"/>
          <w:szCs w:val="32"/>
        </w:rPr>
        <w:t>пищевых продуктов электрическими машинами</w:t>
      </w:r>
    </w:p>
    <w:p w:rsidR="003B684B" w:rsidRPr="0028556E" w:rsidRDefault="003B684B" w:rsidP="00080A5B">
      <w:pPr>
        <w:rPr>
          <w:b/>
          <w:color w:val="000000"/>
          <w:sz w:val="32"/>
          <w:szCs w:val="32"/>
        </w:rPr>
      </w:pPr>
      <w:r w:rsidRPr="0028556E">
        <w:rPr>
          <w:b/>
          <w:color w:val="000000"/>
          <w:sz w:val="32"/>
          <w:szCs w:val="32"/>
        </w:rPr>
        <w:t>№ 89</w:t>
      </w:r>
    </w:p>
    <w:p w:rsidR="003B684B" w:rsidRPr="00F43CBD" w:rsidRDefault="003B684B" w:rsidP="00F43CBD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3B684B" w:rsidRDefault="003B684B" w:rsidP="00F16E6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1</w:t>
      </w:r>
    </w:p>
    <w:p w:rsidR="003B684B" w:rsidRDefault="003B684B" w:rsidP="00F16E6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3B684B" w:rsidRPr="00B3466A" w:rsidRDefault="003B684B" w:rsidP="00F16E6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1. К работе  с электрическими машинами для переработки и измель-чения пищевых продуктов (машина кухонная универсальная, машина для резки вареных овощей, привод универсальный, электрическая мясорубка, протирочная машина) допускаются лица не моложе 18 лет (далее – работник), прошедшие в установленном порядке профессиональное обучение, медицинский осмотр, инструктаж по охране труда (вводный, первичный на рабочем месте), стажировку и проверку знаний по вопросам охраны труда, усвоившие безопасные методы и приемы выполнения работы.</w:t>
      </w:r>
    </w:p>
    <w:p w:rsidR="003B684B" w:rsidRDefault="003B684B" w:rsidP="00F16E6E">
      <w:pPr>
        <w:jc w:val="both"/>
        <w:rPr>
          <w:szCs w:val="28"/>
        </w:rPr>
      </w:pPr>
      <w:r>
        <w:rPr>
          <w:szCs w:val="28"/>
        </w:rPr>
        <w:tab/>
        <w:t xml:space="preserve">Работник, не прошедший своевременно повторный инструктаж по охране труда (не реже 1 раза в 6 месяцев), периодический медицинский осмотр и ежегодную проверку знаний по вопросам охраны труда, не должен приступать к работе. 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2. Работник обязан: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соблюдать требования настоящей Инструкции;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соблюдать правила внутреннего трудового распорядка, режим труда и отдыха, трудовую дисциплину; а также правила поведения на территории университета, во вспомогательных и бытовых помещениях;</w:t>
      </w:r>
    </w:p>
    <w:p w:rsidR="003B684B" w:rsidRDefault="003B684B" w:rsidP="00F16E6E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известны,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3B684B" w:rsidRDefault="003B684B" w:rsidP="00F16E6E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обучение, инструктаж и проверку знаний по вопросам охраны труда;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 знать номера телефонов аварийных служб;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3B684B" w:rsidRDefault="003B684B" w:rsidP="00F16E6E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поддерживать порядок на рабочем месте, не загромождать, содержать его в чистоте;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- знать и соблюдать правила личной гигиены.</w:t>
      </w:r>
    </w:p>
    <w:p w:rsidR="003B684B" w:rsidRDefault="003B684B" w:rsidP="00F16E6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3. При работе с электрическими машинами для переработки и измельчения пищевых продуктов необходимо соблюдать порядок их использования, установленный соответствующими инструкциями по эксплуатации, требования предупредительных плакатов и знаков безопасности. </w:t>
      </w:r>
    </w:p>
    <w:p w:rsidR="003B684B" w:rsidRDefault="003B684B" w:rsidP="00F16E6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4. Работник должен знать:</w:t>
      </w:r>
    </w:p>
    <w:p w:rsidR="003B684B" w:rsidRDefault="003B684B" w:rsidP="00F16E6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устройство, конструкцию, принцип действия и правила технической эксплуатации электрических машин для переработки и измельчения пищевых продуктов (машина кухонная универсальная, машина для резки вареных овощей, привод универсальный, электрическая мясорубка, протирочная машина);</w:t>
      </w:r>
    </w:p>
    <w:p w:rsidR="003B684B" w:rsidRDefault="003B684B" w:rsidP="00F16E6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основные виды неполадок данного оборудования, способы их устранения.</w:t>
      </w:r>
    </w:p>
    <w:p w:rsidR="003B684B" w:rsidRDefault="003B684B" w:rsidP="00F16E6E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>В процессе выполнения работы возможно воздействие на работника следующих вредных и (или) опасных производственных факторов:</w:t>
      </w:r>
    </w:p>
    <w:p w:rsidR="003B684B" w:rsidRDefault="003B684B" w:rsidP="00F16E6E">
      <w:pPr>
        <w:numPr>
          <w:ilvl w:val="0"/>
          <w:numId w:val="1"/>
        </w:numPr>
        <w:tabs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подвижные части оборудования;</w:t>
      </w:r>
    </w:p>
    <w:p w:rsidR="003B684B" w:rsidRDefault="003B684B" w:rsidP="00F16E6E">
      <w:pPr>
        <w:numPr>
          <w:ilvl w:val="0"/>
          <w:numId w:val="1"/>
        </w:numPr>
        <w:tabs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острые кромки и шероховатости на поверхности оборудования;</w:t>
      </w:r>
    </w:p>
    <w:p w:rsidR="003B684B" w:rsidRDefault="003B684B" w:rsidP="00F16E6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-     повышенное значение напряжения в электрической цепи, замыкание которой может произойти через тело человека.</w:t>
      </w:r>
    </w:p>
    <w:p w:rsidR="003B684B" w:rsidRDefault="003B684B" w:rsidP="00F16E6E">
      <w:pPr>
        <w:numPr>
          <w:ilvl w:val="0"/>
          <w:numId w:val="2"/>
        </w:numPr>
        <w:ind w:left="0" w:firstLine="560"/>
        <w:jc w:val="both"/>
        <w:rPr>
          <w:szCs w:val="28"/>
        </w:rPr>
      </w:pPr>
      <w:r>
        <w:rPr>
          <w:szCs w:val="28"/>
        </w:rPr>
        <w:t xml:space="preserve">При работе с электрическими машинами для переработки и измельчения пищевых продуктов должен обеспечиваться беспрепятственный доступ работников к первичным средствам пожаротушения и медицинской аптечке. </w:t>
      </w:r>
    </w:p>
    <w:p w:rsidR="003B684B" w:rsidRDefault="003B684B" w:rsidP="00F16E6E">
      <w:pPr>
        <w:ind w:firstLine="560"/>
        <w:jc w:val="both"/>
        <w:rPr>
          <w:szCs w:val="28"/>
        </w:rPr>
      </w:pPr>
      <w:r>
        <w:rPr>
          <w:szCs w:val="28"/>
        </w:rPr>
        <w:t>7. Не допускается:</w:t>
      </w:r>
    </w:p>
    <w:p w:rsidR="003B684B" w:rsidRDefault="003B684B" w:rsidP="00F16E6E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3B684B" w:rsidRDefault="003B684B" w:rsidP="00F16E6E">
      <w:pPr>
        <w:ind w:left="57" w:firstLine="500"/>
        <w:jc w:val="both"/>
        <w:rPr>
          <w:szCs w:val="28"/>
        </w:rPr>
      </w:pPr>
      <w:r>
        <w:rPr>
          <w:szCs w:val="28"/>
        </w:rPr>
        <w:t>-  курение на территории университета;</w:t>
      </w:r>
    </w:p>
    <w:p w:rsidR="003B684B" w:rsidRDefault="003B684B" w:rsidP="00F16E6E">
      <w:pPr>
        <w:ind w:left="57"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3B684B" w:rsidRDefault="003B684B" w:rsidP="00F16E6E">
      <w:pPr>
        <w:ind w:left="57"/>
        <w:jc w:val="both"/>
        <w:rPr>
          <w:szCs w:val="28"/>
        </w:rPr>
      </w:pPr>
      <w:r>
        <w:rPr>
          <w:szCs w:val="28"/>
        </w:rPr>
        <w:t xml:space="preserve">       - нахождение на рабочем месте лиц, не имеющих отношения к работе.</w:t>
      </w:r>
    </w:p>
    <w:p w:rsidR="003B684B" w:rsidRDefault="003B684B" w:rsidP="00F16E6E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3B684B" w:rsidRPr="00B3466A" w:rsidRDefault="003B684B" w:rsidP="00F16E6E">
      <w:pPr>
        <w:ind w:left="57" w:firstLine="600"/>
        <w:jc w:val="both"/>
        <w:rPr>
          <w:sz w:val="16"/>
          <w:szCs w:val="16"/>
        </w:rPr>
      </w:pPr>
    </w:p>
    <w:p w:rsidR="003B684B" w:rsidRDefault="003B684B" w:rsidP="00F16E6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3B684B" w:rsidRDefault="003B684B" w:rsidP="00F16E6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3B684B" w:rsidRPr="00B3466A" w:rsidRDefault="003B684B" w:rsidP="00F16E6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3B684B" w:rsidRDefault="003B684B" w:rsidP="00F16E6E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>9. Перед началом работы работник должен:</w:t>
      </w:r>
    </w:p>
    <w:p w:rsidR="003B684B" w:rsidRDefault="003B684B" w:rsidP="00F16E6E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 надеть спецодежду и застегнуть манжеты рукавов;</w:t>
      </w:r>
    </w:p>
    <w:p w:rsidR="003B684B" w:rsidRDefault="003B684B" w:rsidP="00F16E6E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осмотреть и подготовить свое рабочее место, убрать все лишние предметы, не загромождая при этом проходы;</w:t>
      </w:r>
    </w:p>
    <w:p w:rsidR="003B684B" w:rsidRDefault="003B684B" w:rsidP="00F16E6E">
      <w:pPr>
        <w:pStyle w:val="Title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-  проверить состояние пола на рабочем месте, он должен быть сухим и чистым;</w:t>
      </w:r>
    </w:p>
    <w:p w:rsidR="003B684B" w:rsidRDefault="003B684B" w:rsidP="00F16E6E">
      <w:pPr>
        <w:pStyle w:val="BodyTextIndent"/>
        <w:tabs>
          <w:tab w:val="left" w:pos="1000"/>
        </w:tabs>
        <w:spacing w:after="0"/>
        <w:ind w:left="360" w:firstLine="200"/>
        <w:jc w:val="both"/>
        <w:rPr>
          <w:szCs w:val="28"/>
        </w:rPr>
      </w:pPr>
      <w:r>
        <w:rPr>
          <w:szCs w:val="28"/>
        </w:rPr>
        <w:t>-   визуально удостовериться:</w:t>
      </w:r>
    </w:p>
    <w:p w:rsidR="003B684B" w:rsidRDefault="003B684B" w:rsidP="00F16E6E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 xml:space="preserve">-  в наличии и исправности защитных средств, кабельных соединений, заземления; </w:t>
      </w:r>
    </w:p>
    <w:p w:rsidR="003B684B" w:rsidRDefault="003B684B" w:rsidP="00F16E6E">
      <w:pPr>
        <w:pStyle w:val="BodyTextIndent"/>
        <w:tabs>
          <w:tab w:val="left" w:pos="1000"/>
        </w:tabs>
        <w:spacing w:after="0"/>
        <w:ind w:left="0" w:firstLine="500"/>
        <w:jc w:val="both"/>
        <w:rPr>
          <w:szCs w:val="28"/>
        </w:rPr>
      </w:pPr>
      <w:r>
        <w:rPr>
          <w:szCs w:val="28"/>
        </w:rPr>
        <w:t>-  в отсутствии изломов и повреждений изоляции питающих проводов (шнуров, кабелей) и открытых токоведущих частей;</w:t>
      </w:r>
    </w:p>
    <w:p w:rsidR="003B684B" w:rsidRDefault="003B684B" w:rsidP="00F16E6E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>- в исправности выключателей, электрических розеток и других подключающих элементов,</w:t>
      </w:r>
    </w:p>
    <w:p w:rsidR="003B684B" w:rsidRDefault="003B684B" w:rsidP="00F16E6E">
      <w:pPr>
        <w:tabs>
          <w:tab w:val="left" w:pos="1000"/>
        </w:tabs>
        <w:ind w:firstLine="600"/>
        <w:jc w:val="both"/>
        <w:rPr>
          <w:szCs w:val="28"/>
        </w:rPr>
      </w:pPr>
      <w:r>
        <w:t xml:space="preserve">- </w:t>
      </w:r>
      <w:r>
        <w:rPr>
          <w:szCs w:val="28"/>
        </w:rPr>
        <w:t>убедиться в исправности и устойчивости электрических машин для переработки и измельчения пищевых продуктов;</w:t>
      </w:r>
    </w:p>
    <w:p w:rsidR="003B684B" w:rsidRDefault="003B684B" w:rsidP="00F16E6E">
      <w:pPr>
        <w:pStyle w:val="BodyText"/>
        <w:ind w:left="544"/>
      </w:pPr>
      <w:r>
        <w:t xml:space="preserve"> -  в достаточной освещенности рабочего места;</w:t>
      </w:r>
    </w:p>
    <w:p w:rsidR="003B684B" w:rsidRDefault="003B684B" w:rsidP="00F16E6E">
      <w:pPr>
        <w:tabs>
          <w:tab w:val="left" w:pos="1000"/>
        </w:tabs>
        <w:ind w:firstLine="600"/>
        <w:jc w:val="both"/>
        <w:rPr>
          <w:szCs w:val="28"/>
        </w:rPr>
      </w:pPr>
      <w:r>
        <w:t>- в наличии электроизолирующего коврика в зоне обслуживания машины</w:t>
      </w:r>
      <w:r>
        <w:rPr>
          <w:szCs w:val="28"/>
        </w:rPr>
        <w:t xml:space="preserve"> </w:t>
      </w:r>
    </w:p>
    <w:p w:rsidR="003B684B" w:rsidRDefault="003B684B" w:rsidP="00833350">
      <w:pPr>
        <w:numPr>
          <w:ilvl w:val="0"/>
          <w:numId w:val="3"/>
        </w:numPr>
        <w:ind w:left="0" w:firstLine="500"/>
        <w:jc w:val="both"/>
      </w:pPr>
      <w:r>
        <w:t xml:space="preserve"> Перед началом работы с машиной кухонной универсальной:</w:t>
      </w:r>
    </w:p>
    <w:p w:rsidR="003B684B" w:rsidRDefault="003B684B" w:rsidP="00F16E6E">
      <w:pPr>
        <w:ind w:left="500"/>
        <w:jc w:val="both"/>
      </w:pPr>
      <w:r>
        <w:t>-  приводной механизм обязательно должен быть заземлен;</w:t>
      </w:r>
    </w:p>
    <w:p w:rsidR="003B684B" w:rsidRDefault="003B684B" w:rsidP="00F16E6E">
      <w:pPr>
        <w:ind w:firstLine="500"/>
        <w:jc w:val="both"/>
      </w:pPr>
      <w:r>
        <w:t xml:space="preserve">-  перед началом работы проверить приводной механизм включением  на холостом ходу; </w:t>
      </w:r>
    </w:p>
    <w:p w:rsidR="003B684B" w:rsidRDefault="003B684B" w:rsidP="00F16E6E">
      <w:pPr>
        <w:ind w:firstLine="500"/>
        <w:jc w:val="both"/>
      </w:pPr>
      <w:r>
        <w:t>- убедиться в правильности направления вращения вала приводного механизма;</w:t>
      </w:r>
    </w:p>
    <w:p w:rsidR="003B684B" w:rsidRDefault="003B684B" w:rsidP="00F16E6E">
      <w:pPr>
        <w:ind w:firstLine="500"/>
        <w:jc w:val="both"/>
      </w:pPr>
      <w:r>
        <w:t xml:space="preserve">- промыть рабочие органы и поверхности сменного механизма, соприкасающиеся с продуктами, горячей водой и просушить; </w:t>
      </w:r>
    </w:p>
    <w:p w:rsidR="003B684B" w:rsidRDefault="003B684B" w:rsidP="00833350">
      <w:pPr>
        <w:ind w:firstLine="600"/>
        <w:jc w:val="both"/>
      </w:pPr>
      <w:r>
        <w:t>- установить и закрепить сменный механизм. Запрещается включать электродвигатель механизма без проверки надежности крепления сменного механизма,  в противном случае возможно проворачивание присоединяемого сменного механизма в момент пуска и ранение обслуживающего персонала;</w:t>
      </w:r>
    </w:p>
    <w:p w:rsidR="003B684B" w:rsidRDefault="003B684B" w:rsidP="00F16E6E">
      <w:pPr>
        <w:ind w:firstLine="500"/>
        <w:jc w:val="both"/>
      </w:pPr>
      <w:r>
        <w:t>-  опробовать сменный механизм на холостом ходу.</w:t>
      </w:r>
    </w:p>
    <w:p w:rsidR="003B684B" w:rsidRDefault="003B684B" w:rsidP="00F16E6E">
      <w:pPr>
        <w:ind w:firstLine="600"/>
        <w:jc w:val="both"/>
      </w:pPr>
      <w:r>
        <w:t>11. Перед началом работы с протирочной машиной проверить:</w:t>
      </w:r>
    </w:p>
    <w:p w:rsidR="003B684B" w:rsidRDefault="003B684B" w:rsidP="00F16E6E">
      <w:pPr>
        <w:pStyle w:val="BodyText"/>
        <w:ind w:firstLine="545"/>
      </w:pPr>
      <w:r>
        <w:t>- визуально надежность крепления рабочих органов – терочные диски должны быть зафиксированы от поворотов вокруг своей оси;</w:t>
      </w:r>
    </w:p>
    <w:p w:rsidR="003B684B" w:rsidRDefault="003B684B" w:rsidP="00F16E6E">
      <w:pPr>
        <w:pStyle w:val="BodyText"/>
        <w:ind w:firstLine="545"/>
      </w:pPr>
      <w:r>
        <w:t>- визуально плотность прижатия крышки выгрузки отходов загрузочной воронки – по периметру прилегания прокладки не должно быть щелей, зазоров;</w:t>
      </w:r>
    </w:p>
    <w:p w:rsidR="003B684B" w:rsidRDefault="003B684B" w:rsidP="00F16E6E">
      <w:pPr>
        <w:pStyle w:val="BodyText"/>
        <w:ind w:firstLine="545"/>
      </w:pPr>
      <w:r>
        <w:t>- визуально надежность крепления загрузочной воронки – откидные кронштейны должны легко вращаться вокруг своей оси.</w:t>
      </w:r>
    </w:p>
    <w:p w:rsidR="003B684B" w:rsidRDefault="003B684B" w:rsidP="00F16E6E">
      <w:pPr>
        <w:ind w:firstLine="600"/>
        <w:jc w:val="both"/>
      </w:pPr>
      <w:r>
        <w:t xml:space="preserve">12. Перед началом работы с приводом универсальным: </w:t>
      </w:r>
    </w:p>
    <w:p w:rsidR="003B684B" w:rsidRDefault="003B684B" w:rsidP="00F16E6E">
      <w:pPr>
        <w:ind w:firstLine="600"/>
        <w:jc w:val="both"/>
      </w:pPr>
      <w:r>
        <w:t>- проверить направление вращения приводного вала редуктора привода. Вал должен вращаться в направлении, указанном стрелкой на кожухе редуктора;</w:t>
      </w:r>
    </w:p>
    <w:p w:rsidR="003B684B" w:rsidRDefault="003B684B" w:rsidP="00F16E6E">
      <w:pPr>
        <w:ind w:firstLine="500"/>
        <w:jc w:val="both"/>
      </w:pPr>
      <w:r>
        <w:t xml:space="preserve"> - подготовить продукт для переработки:</w:t>
      </w:r>
    </w:p>
    <w:p w:rsidR="003B684B" w:rsidRDefault="003B684B" w:rsidP="00F16E6E">
      <w:pPr>
        <w:ind w:left="545"/>
        <w:jc w:val="both"/>
      </w:pPr>
      <w:r>
        <w:t xml:space="preserve">        - нарезанное мясо на куски по </w:t>
      </w:r>
      <w:smartTag w:uri="urn:schemas-microsoft-com:office:smarttags" w:element="metricconverter">
        <w:smartTagPr>
          <w:attr w:name="ProductID" w:val="100 грамм"/>
        </w:smartTagPr>
        <w:r>
          <w:t>100 грамм</w:t>
        </w:r>
      </w:smartTag>
      <w:r>
        <w:t xml:space="preserve"> очистить от кости;</w:t>
      </w:r>
    </w:p>
    <w:p w:rsidR="003B684B" w:rsidRDefault="003B684B" w:rsidP="00F16E6E">
      <w:pPr>
        <w:ind w:left="545"/>
        <w:jc w:val="both"/>
      </w:pPr>
      <w:r>
        <w:t xml:space="preserve">        - овощи и фрукты очистить от кожуры и косточек.</w:t>
      </w:r>
    </w:p>
    <w:p w:rsidR="003B684B" w:rsidRDefault="003B684B" w:rsidP="00D80374">
      <w:pPr>
        <w:pStyle w:val="BodyText"/>
        <w:ind w:left="500"/>
      </w:pPr>
      <w:r>
        <w:t xml:space="preserve">   13.</w:t>
      </w:r>
      <w:r w:rsidRPr="00D80374">
        <w:t xml:space="preserve"> </w:t>
      </w:r>
      <w:r>
        <w:t>Сборку и разборку мясорубки производить только после ее отключения и полной остановки рабочего органа.  Перед включением электромясорубки проверить:</w:t>
      </w:r>
    </w:p>
    <w:p w:rsidR="003B684B" w:rsidRDefault="003B684B" w:rsidP="00F16E6E">
      <w:pPr>
        <w:pStyle w:val="BodyText"/>
        <w:ind w:left="500"/>
      </w:pPr>
      <w:r>
        <w:t>- надежность крепления загрузочной тарелки в патрубке мясорубки;</w:t>
      </w:r>
    </w:p>
    <w:p w:rsidR="003B684B" w:rsidRDefault="003B684B" w:rsidP="005711E4">
      <w:pPr>
        <w:pStyle w:val="BodyText"/>
      </w:pPr>
      <w:r>
        <w:t xml:space="preserve">       - отсутствие на ножах и решетках мясорубки трещин и заусенцев.</w:t>
      </w:r>
    </w:p>
    <w:p w:rsidR="003B684B" w:rsidRDefault="003B684B" w:rsidP="00E00D2F">
      <w:pPr>
        <w:jc w:val="both"/>
      </w:pPr>
      <w:r>
        <w:t xml:space="preserve">       - готовность продукта,  подлежащего перерабатке в мясорубке. Он должен быть нарезан на куски массой 0,05-</w:t>
      </w:r>
      <w:smartTag w:uri="urn:schemas-microsoft-com:office:smarttags" w:element="metricconverter">
        <w:smartTagPr>
          <w:attr w:name="ProductID" w:val="45 мм"/>
        </w:smartTagPr>
        <w:smartTag w:uri="urn:schemas-microsoft-com:office:smarttags" w:element="metricconverter">
          <w:smartTagPr>
            <w:attr w:name="ProductID" w:val="0,1 кг"/>
          </w:smartTagPr>
          <w:r>
            <w:t>0,1 кг</w:t>
          </w:r>
        </w:smartTag>
        <w:r>
          <w:t xml:space="preserve"> и</w:t>
        </w:r>
      </w:smartTag>
      <w:r>
        <w:t xml:space="preserve"> не должен иметь костей.</w:t>
      </w:r>
    </w:p>
    <w:p w:rsidR="003B684B" w:rsidRDefault="003B684B" w:rsidP="00B3466A">
      <w:pPr>
        <w:ind w:firstLine="600"/>
        <w:jc w:val="both"/>
      </w:pPr>
      <w:r>
        <w:t xml:space="preserve">  14. Перед началом работы с машиной для резки овощей проверить</w:t>
      </w:r>
    </w:p>
    <w:p w:rsidR="003B684B" w:rsidRDefault="003B684B" w:rsidP="00F16E6E">
      <w:pPr>
        <w:jc w:val="both"/>
      </w:pPr>
      <w:r>
        <w:t>надежность закрепления крышки, при этом штифты тарелки должны войти в пазы крышки, а крышка должна быть повернута до упора. Зазоры между ножом и бункером не должны превышать 0,5 мм.</w:t>
      </w:r>
    </w:p>
    <w:p w:rsidR="003B684B" w:rsidRDefault="003B684B" w:rsidP="000C6DCF">
      <w:pPr>
        <w:jc w:val="both"/>
      </w:pPr>
      <w:r>
        <w:t xml:space="preserve">     15. При обнаружении неисправностей работник обязан немедленно сообщить руководителю работ и к работе не приступать до их устранения.</w:t>
      </w:r>
    </w:p>
    <w:p w:rsidR="003B684B" w:rsidRPr="00B3466A" w:rsidRDefault="003B684B" w:rsidP="00F16E6E">
      <w:pPr>
        <w:jc w:val="center"/>
        <w:rPr>
          <w:sz w:val="16"/>
          <w:szCs w:val="16"/>
        </w:rPr>
      </w:pPr>
    </w:p>
    <w:p w:rsidR="003B684B" w:rsidRDefault="003B684B" w:rsidP="00E364B0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3B684B" w:rsidRDefault="003B684B" w:rsidP="00E364B0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3B684B" w:rsidRPr="00B3466A" w:rsidRDefault="003B684B" w:rsidP="00F16E6E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 w:val="16"/>
          <w:szCs w:val="16"/>
        </w:rPr>
      </w:pPr>
    </w:p>
    <w:p w:rsidR="003B684B" w:rsidRDefault="003B684B" w:rsidP="000C6DCF">
      <w:pPr>
        <w:jc w:val="both"/>
      </w:pPr>
      <w:r>
        <w:t xml:space="preserve">      16. Установка и замена рабочих органов машин разрешается только после полной остановки машины. </w:t>
      </w:r>
    </w:p>
    <w:p w:rsidR="003B684B" w:rsidRDefault="003B684B" w:rsidP="000C6DCF">
      <w:pPr>
        <w:tabs>
          <w:tab w:val="num" w:pos="1546"/>
        </w:tabs>
        <w:jc w:val="both"/>
      </w:pPr>
      <w:r>
        <w:t xml:space="preserve">      17.  При загрузке в машину продукта не допускается проталкивание его в бункер руками. Продукты необходимо продвигать прилагаемой к машине лопаткой.</w:t>
      </w:r>
    </w:p>
    <w:p w:rsidR="003B684B" w:rsidRDefault="003B684B" w:rsidP="000C6DCF">
      <w:pPr>
        <w:jc w:val="both"/>
      </w:pPr>
      <w:r>
        <w:t xml:space="preserve">      18. Запрещается вводить руки в загрузочные отверстия  механизма овощерезания во время работы. В случае заклинивания продукта необходимо остановить машину и удалить застрявший  продукт. </w:t>
      </w:r>
    </w:p>
    <w:p w:rsidR="003B684B" w:rsidRDefault="003B684B" w:rsidP="00F16E6E">
      <w:pPr>
        <w:tabs>
          <w:tab w:val="num" w:pos="1546"/>
        </w:tabs>
        <w:ind w:firstLine="500"/>
        <w:jc w:val="both"/>
      </w:pPr>
      <w:r>
        <w:t>19.   Во время работы машины запрещается оставлять на ней инструмент и другие посторонние предметы.</w:t>
      </w:r>
    </w:p>
    <w:p w:rsidR="003B684B" w:rsidRDefault="003B684B" w:rsidP="00F16E6E">
      <w:pPr>
        <w:tabs>
          <w:tab w:val="num" w:pos="1546"/>
        </w:tabs>
        <w:ind w:left="-100" w:firstLine="600"/>
        <w:jc w:val="both"/>
      </w:pPr>
      <w:r>
        <w:t xml:space="preserve"> 20.  При обращении с рабочими органами машин необходимо соблюдать осторожность во избежание пореза рук.</w:t>
      </w:r>
    </w:p>
    <w:p w:rsidR="003B684B" w:rsidRDefault="003B684B" w:rsidP="00F16E6E">
      <w:pPr>
        <w:tabs>
          <w:tab w:val="num" w:pos="1546"/>
        </w:tabs>
        <w:ind w:firstLine="500"/>
        <w:jc w:val="both"/>
      </w:pPr>
      <w:r>
        <w:t xml:space="preserve"> 21. При выполнении работы с приводом универсальным запрещается:</w:t>
      </w:r>
    </w:p>
    <w:p w:rsidR="003B684B" w:rsidRDefault="003B684B" w:rsidP="00F16E6E">
      <w:pPr>
        <w:ind w:firstLine="518"/>
        <w:jc w:val="both"/>
      </w:pPr>
      <w:r>
        <w:t>- включать электродвигатель привода, не проверив прочность и надежность крепления сменных механизмов в горловине привода;</w:t>
      </w:r>
    </w:p>
    <w:p w:rsidR="003B684B" w:rsidRDefault="003B684B" w:rsidP="00F16E6E">
      <w:pPr>
        <w:ind w:left="518"/>
        <w:jc w:val="both"/>
      </w:pPr>
      <w:r>
        <w:t xml:space="preserve"> - работать с неисправными механизмами;</w:t>
      </w:r>
    </w:p>
    <w:p w:rsidR="003B684B" w:rsidRDefault="003B684B" w:rsidP="00F16E6E">
      <w:pPr>
        <w:ind w:left="518"/>
        <w:jc w:val="both"/>
      </w:pPr>
      <w:r>
        <w:t>-  допускать работу вхолостую;</w:t>
      </w:r>
    </w:p>
    <w:p w:rsidR="003B684B" w:rsidRDefault="003B684B" w:rsidP="00F16E6E">
      <w:pPr>
        <w:ind w:firstLine="518"/>
        <w:jc w:val="both"/>
      </w:pPr>
      <w:r>
        <w:t>-  работать с рыхлителем без кожуха и опускать пальцы в приемную воронку;</w:t>
      </w:r>
    </w:p>
    <w:p w:rsidR="003B684B" w:rsidRDefault="003B684B" w:rsidP="00F16E6E">
      <w:pPr>
        <w:ind w:firstLine="600"/>
        <w:jc w:val="both"/>
      </w:pPr>
      <w:r>
        <w:t>- работая с механизмом для нарезания вареных овощей и салатов, опускать руки в загрузочный бункер и выбирать крошки из лотка;</w:t>
      </w:r>
    </w:p>
    <w:p w:rsidR="003B684B" w:rsidRDefault="003B684B" w:rsidP="00F16E6E">
      <w:pPr>
        <w:ind w:firstLine="518"/>
        <w:jc w:val="both"/>
      </w:pPr>
      <w:r>
        <w:t>- включать механизм для нарезки мяса на бефстроганов со снятой заслонкой;</w:t>
      </w:r>
    </w:p>
    <w:p w:rsidR="003B684B" w:rsidRDefault="003B684B" w:rsidP="00F16E6E">
      <w:pPr>
        <w:ind w:firstLine="518"/>
        <w:jc w:val="both"/>
      </w:pPr>
      <w:r>
        <w:t>-  работая с фаршемешалкой, проталкивать фарш через ограждение рукой или каким-либо посторонним предметов;</w:t>
      </w:r>
    </w:p>
    <w:p w:rsidR="003B684B" w:rsidRDefault="003B684B" w:rsidP="00F16E6E">
      <w:pPr>
        <w:ind w:firstLine="518"/>
        <w:jc w:val="both"/>
      </w:pPr>
      <w:r>
        <w:t>- работая с размолочным механизмом, проталкивать руками к протерочному диску измельчаемые продуктом (для этой цели применять толкач от мясорубки);</w:t>
      </w:r>
    </w:p>
    <w:p w:rsidR="003B684B" w:rsidRDefault="003B684B" w:rsidP="00F16E6E">
      <w:pPr>
        <w:ind w:firstLine="518"/>
        <w:jc w:val="both"/>
      </w:pPr>
      <w:r>
        <w:t>- прочищать прутками или другими подобными предметами разгрузочное отверстие.</w:t>
      </w:r>
    </w:p>
    <w:p w:rsidR="003B684B" w:rsidRDefault="003B684B" w:rsidP="00F16E6E">
      <w:pPr>
        <w:ind w:firstLine="500"/>
        <w:jc w:val="both"/>
      </w:pPr>
      <w:r>
        <w:t xml:space="preserve"> -   оставлять без присмотра работающий привод.</w:t>
      </w:r>
    </w:p>
    <w:p w:rsidR="003B684B" w:rsidRDefault="003B684B" w:rsidP="00F16E6E">
      <w:pPr>
        <w:tabs>
          <w:tab w:val="num" w:pos="1546"/>
        </w:tabs>
        <w:ind w:firstLine="500"/>
        <w:jc w:val="both"/>
      </w:pPr>
      <w:r>
        <w:t xml:space="preserve">   22. При выполнении работы с электромясорубкой:</w:t>
      </w:r>
    </w:p>
    <w:p w:rsidR="003B684B" w:rsidRDefault="003B684B" w:rsidP="00F16E6E">
      <w:pPr>
        <w:ind w:firstLine="500"/>
        <w:jc w:val="both"/>
      </w:pPr>
      <w:r>
        <w:t>- пуск электродвигателя мясорубки следует производить до загрузки рабочей камеры продуктами;</w:t>
      </w:r>
    </w:p>
    <w:p w:rsidR="003B684B" w:rsidRDefault="003B684B" w:rsidP="00F16E6E">
      <w:pPr>
        <w:ind w:firstLine="600"/>
        <w:jc w:val="both"/>
      </w:pPr>
      <w:r>
        <w:t>-  над горловиной рабочей камеры с диаметром загрузочного отверстия свыше 45 мм должно быть установлено предохранительное кольцо, не допускающее попадания рук в подвижные части (к шнеку) мясорубки;</w:t>
      </w:r>
    </w:p>
    <w:p w:rsidR="003B684B" w:rsidRDefault="003B684B" w:rsidP="00F16E6E">
      <w:pPr>
        <w:ind w:firstLine="600"/>
        <w:jc w:val="both"/>
      </w:pPr>
      <w:r>
        <w:t>- направление вращения приводного вала мясорубки должно соответствовать направлению, указанному стрелкой на облицовке;</w:t>
      </w:r>
    </w:p>
    <w:p w:rsidR="003B684B" w:rsidRDefault="003B684B" w:rsidP="00E25FA0">
      <w:pPr>
        <w:ind w:firstLine="518"/>
        <w:jc w:val="both"/>
      </w:pPr>
      <w:r>
        <w:t xml:space="preserve"> -   установка и смена режущего инструмента должна производиться только после выключения и полной остановки мясорубки.</w:t>
      </w:r>
    </w:p>
    <w:p w:rsidR="003B684B" w:rsidRDefault="003B684B" w:rsidP="00F262F5">
      <w:pPr>
        <w:jc w:val="both"/>
      </w:pPr>
      <w:r>
        <w:t>Работа мясорубки запрещается:</w:t>
      </w:r>
    </w:p>
    <w:p w:rsidR="003B684B" w:rsidRDefault="003B684B" w:rsidP="00F16E6E">
      <w:pPr>
        <w:numPr>
          <w:ilvl w:val="0"/>
          <w:numId w:val="5"/>
        </w:numPr>
        <w:tabs>
          <w:tab w:val="clear" w:pos="743"/>
          <w:tab w:val="num" w:pos="1100"/>
        </w:tabs>
        <w:ind w:left="1100" w:hanging="582"/>
        <w:jc w:val="both"/>
      </w:pPr>
      <w:r>
        <w:t>вхолостую;</w:t>
      </w:r>
    </w:p>
    <w:p w:rsidR="003B684B" w:rsidRDefault="003B684B" w:rsidP="00F16E6E">
      <w:pPr>
        <w:numPr>
          <w:ilvl w:val="0"/>
          <w:numId w:val="5"/>
        </w:numPr>
        <w:tabs>
          <w:tab w:val="clear" w:pos="743"/>
          <w:tab w:val="num" w:pos="1100"/>
        </w:tabs>
        <w:ind w:left="1100" w:hanging="582"/>
        <w:jc w:val="both"/>
      </w:pPr>
      <w:r>
        <w:t>без толкача и со снятой загрузочной чашей;</w:t>
      </w:r>
    </w:p>
    <w:p w:rsidR="003B684B" w:rsidRDefault="003B684B" w:rsidP="00F16E6E">
      <w:pPr>
        <w:numPr>
          <w:ilvl w:val="0"/>
          <w:numId w:val="5"/>
        </w:numPr>
        <w:tabs>
          <w:tab w:val="clear" w:pos="743"/>
          <w:tab w:val="num" w:pos="1100"/>
        </w:tabs>
        <w:ind w:left="1100" w:hanging="582"/>
        <w:jc w:val="both"/>
      </w:pPr>
      <w:r>
        <w:t>при удалении заклинивших продуктов или их остатков.</w:t>
      </w:r>
    </w:p>
    <w:p w:rsidR="003B684B" w:rsidRDefault="003B684B" w:rsidP="00B3466A">
      <w:pPr>
        <w:tabs>
          <w:tab w:val="num" w:pos="1546"/>
        </w:tabs>
        <w:jc w:val="both"/>
      </w:pPr>
      <w:r>
        <w:t xml:space="preserve">     23. При выполнении работы с машиной для резки вареных овощей:</w:t>
      </w:r>
    </w:p>
    <w:p w:rsidR="003B684B" w:rsidRDefault="003B684B" w:rsidP="00F16E6E">
      <w:pPr>
        <w:ind w:firstLine="500"/>
        <w:jc w:val="both"/>
      </w:pPr>
      <w:r>
        <w:t>- запрещается во время работы машины подавать вареные овощи в бункер руками;</w:t>
      </w:r>
    </w:p>
    <w:p w:rsidR="003B684B" w:rsidRDefault="003B684B" w:rsidP="00F16E6E">
      <w:pPr>
        <w:ind w:firstLine="600"/>
        <w:jc w:val="both"/>
      </w:pPr>
      <w:r>
        <w:t>- вареные овощи, загруженные в бункер, подавать в зону резания только толкачом;</w:t>
      </w:r>
    </w:p>
    <w:p w:rsidR="003B684B" w:rsidRDefault="003B684B" w:rsidP="00F16E6E">
      <w:pPr>
        <w:ind w:firstLine="600"/>
        <w:jc w:val="both"/>
      </w:pPr>
      <w:r>
        <w:t>- смену ножевых решеток производить при выключенной машине после ее полной остановки.</w:t>
      </w:r>
    </w:p>
    <w:p w:rsidR="003B684B" w:rsidRPr="00B3466A" w:rsidRDefault="003B684B" w:rsidP="00F16E6E">
      <w:pPr>
        <w:ind w:firstLine="518"/>
        <w:jc w:val="both"/>
        <w:rPr>
          <w:sz w:val="16"/>
          <w:szCs w:val="16"/>
        </w:rPr>
      </w:pPr>
    </w:p>
    <w:p w:rsidR="003B684B" w:rsidRDefault="003B684B" w:rsidP="00F16E6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3B684B" w:rsidRDefault="003B684B" w:rsidP="00F16E6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3B684B" w:rsidRPr="00B3466A" w:rsidRDefault="003B684B" w:rsidP="00F16E6E">
      <w:pPr>
        <w:shd w:val="clear" w:color="auto" w:fill="FFFFFF"/>
        <w:tabs>
          <w:tab w:val="left" w:pos="9639"/>
        </w:tabs>
        <w:jc w:val="center"/>
        <w:rPr>
          <w:b/>
          <w:bCs/>
          <w:color w:val="000000"/>
          <w:sz w:val="16"/>
          <w:szCs w:val="16"/>
        </w:rPr>
      </w:pPr>
    </w:p>
    <w:p w:rsidR="003B684B" w:rsidRDefault="003B684B" w:rsidP="00F16E6E">
      <w:pPr>
        <w:shd w:val="clear" w:color="auto" w:fill="FFFFFF"/>
        <w:tabs>
          <w:tab w:val="left" w:pos="9639"/>
        </w:tabs>
        <w:ind w:right="2" w:firstLine="50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24. По окончании работы работник обязан: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 xml:space="preserve"> -  выключить машину, отключить ее от сети;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 xml:space="preserve">- произвести чистку и санитарную обработку всех частей машины, соприкасавшихся с продуктами, и вымыть их горячей водой. </w:t>
      </w:r>
    </w:p>
    <w:p w:rsidR="003B684B" w:rsidRDefault="003B684B" w:rsidP="00E25FA0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25. По окончании работы с протирочной машиной:</w:t>
      </w:r>
    </w:p>
    <w:p w:rsidR="003B684B" w:rsidRDefault="003B684B" w:rsidP="00E25FA0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-  </w:t>
      </w:r>
      <w:r>
        <w:rPr>
          <w:szCs w:val="28"/>
        </w:rPr>
        <w:t>отключить машину от сети;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 промыть горячей водой и произвести очистку рабочей камеры;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 xml:space="preserve">- ополоснуть горячей водой из шланга и протереть чистой ветошью насухо рабочую камеру машины; 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сменные рабочие органы протереть чистой ветошью, просушить и уложить на свои места;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приводной механизм и съемные механизмы всегда должны содер-жаться в чистоте.</w:t>
      </w:r>
    </w:p>
    <w:p w:rsidR="003B684B" w:rsidRDefault="003B684B" w:rsidP="00E25FA0">
      <w:pPr>
        <w:jc w:val="both"/>
        <w:rPr>
          <w:szCs w:val="28"/>
        </w:rPr>
      </w:pPr>
      <w:r>
        <w:rPr>
          <w:bCs/>
          <w:color w:val="000000"/>
          <w:szCs w:val="28"/>
        </w:rPr>
        <w:t xml:space="preserve">       26. По окончании работы с приводом универсальным: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 отключить привод от сети;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 сменный механизм  снимать только после  полной остановки враще-ния рабочего органа;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решетки, ножи из корпуса мясорубки и механизма для нарезания вареных овощей извлекать с помощью крючка;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 очистку фрез от мяса, рыхлителя производить с помощью гребенки;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 механизмы привода разобрать, тщательно промыть горячей водой.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bCs/>
          <w:color w:val="000000"/>
          <w:szCs w:val="28"/>
        </w:rPr>
        <w:t xml:space="preserve"> 27.  По окончании работы с электромясорубкой: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отключить электромясорубку от электрической сети;</w:t>
      </w:r>
    </w:p>
    <w:p w:rsidR="003B684B" w:rsidRDefault="003B684B" w:rsidP="00E25FA0">
      <w:pPr>
        <w:ind w:firstLine="600"/>
        <w:jc w:val="both"/>
        <w:rPr>
          <w:szCs w:val="28"/>
        </w:rPr>
      </w:pPr>
      <w:r>
        <w:rPr>
          <w:szCs w:val="28"/>
        </w:rPr>
        <w:t>- чистку и санитарную обработку рабочих органов мясорубки производить после полной ее остановки;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 не очищать ножи мясорубки от остатков продуктов руками, а при-менять для этой цели деревянные лопатки;</w:t>
      </w:r>
    </w:p>
    <w:p w:rsidR="003B684B" w:rsidRDefault="003B684B" w:rsidP="009D3CB5">
      <w:pPr>
        <w:ind w:firstLine="600"/>
        <w:jc w:val="both"/>
        <w:rPr>
          <w:szCs w:val="28"/>
        </w:rPr>
      </w:pPr>
      <w:r>
        <w:rPr>
          <w:szCs w:val="28"/>
        </w:rPr>
        <w:t>-  шнек извлекать специальным крючком или выталкивать в зависи-мости от типа мясорубки. Даже кратковременный пуск мясорубки для извлечения шнека недопустим;</w:t>
      </w:r>
    </w:p>
    <w:p w:rsidR="003B684B" w:rsidRDefault="003B684B" w:rsidP="00F16E6E">
      <w:pPr>
        <w:ind w:firstLine="600"/>
        <w:jc w:val="both"/>
        <w:rPr>
          <w:szCs w:val="28"/>
        </w:rPr>
      </w:pPr>
      <w:r>
        <w:rPr>
          <w:szCs w:val="28"/>
        </w:rPr>
        <w:t>-   корпус и рабочие органы мясорубки промыть горячей водой.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28.  Привести в порядок рабочее место;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>29.  Снять спецодежду и убрать ее в предназначенное для хранения месс-то.</w:t>
      </w:r>
    </w:p>
    <w:p w:rsidR="003B684B" w:rsidRDefault="003B684B" w:rsidP="00F16E6E">
      <w:pPr>
        <w:ind w:firstLine="500"/>
        <w:jc w:val="both"/>
        <w:rPr>
          <w:szCs w:val="28"/>
        </w:rPr>
      </w:pPr>
      <w:r>
        <w:rPr>
          <w:szCs w:val="28"/>
        </w:rPr>
        <w:t xml:space="preserve"> 30.  Обо всех недостатках, выявленных во время работы, работник обя-зан сообщить своему непосредственному руководителю.</w:t>
      </w:r>
    </w:p>
    <w:p w:rsidR="003B684B" w:rsidRPr="00B3466A" w:rsidRDefault="003B684B" w:rsidP="00F16E6E">
      <w:pPr>
        <w:tabs>
          <w:tab w:val="num" w:pos="1200"/>
          <w:tab w:val="left" w:pos="1300"/>
        </w:tabs>
        <w:ind w:firstLine="600"/>
        <w:jc w:val="both"/>
        <w:rPr>
          <w:sz w:val="16"/>
          <w:szCs w:val="16"/>
        </w:rPr>
      </w:pPr>
    </w:p>
    <w:p w:rsidR="003B684B" w:rsidRDefault="003B684B" w:rsidP="00F16E6E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3B684B" w:rsidRDefault="003B684B" w:rsidP="00F16E6E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3B684B" w:rsidRPr="00B3466A" w:rsidRDefault="003B684B" w:rsidP="00F16E6E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color w:val="000000"/>
          <w:sz w:val="16"/>
          <w:szCs w:val="16"/>
        </w:rPr>
      </w:pPr>
    </w:p>
    <w:p w:rsidR="003B684B" w:rsidRDefault="003B684B" w:rsidP="00C35581">
      <w:pPr>
        <w:jc w:val="both"/>
      </w:pPr>
      <w:r>
        <w:t xml:space="preserve">         31.  При возникновении аварий и ситуаций, которые могут привести к аварии и несчастным случаям:</w:t>
      </w:r>
    </w:p>
    <w:p w:rsidR="003B684B" w:rsidRDefault="003B684B" w:rsidP="00C35581">
      <w:pPr>
        <w:jc w:val="both"/>
        <w:rPr>
          <w:szCs w:val="28"/>
        </w:rPr>
      </w:pPr>
      <w:r>
        <w:rPr>
          <w:szCs w:val="28"/>
        </w:rPr>
        <w:t xml:space="preserve">       - появлении искр, дыма и запаха гари;</w:t>
      </w:r>
    </w:p>
    <w:p w:rsidR="003B684B" w:rsidRDefault="003B684B" w:rsidP="00C35581">
      <w:pPr>
        <w:jc w:val="both"/>
        <w:rPr>
          <w:szCs w:val="28"/>
        </w:rPr>
      </w:pPr>
      <w:r>
        <w:rPr>
          <w:szCs w:val="28"/>
        </w:rPr>
        <w:t xml:space="preserve">       - появлении шума;</w:t>
      </w:r>
    </w:p>
    <w:p w:rsidR="003B684B" w:rsidRDefault="003B684B" w:rsidP="00C35581">
      <w:pPr>
        <w:jc w:val="both"/>
        <w:rPr>
          <w:szCs w:val="28"/>
        </w:rPr>
      </w:pPr>
      <w:r>
        <w:rPr>
          <w:szCs w:val="28"/>
        </w:rPr>
        <w:t xml:space="preserve">       - нарушении целостности защитных устройств;</w:t>
      </w:r>
    </w:p>
    <w:p w:rsidR="003B684B" w:rsidRDefault="003B684B" w:rsidP="00C35581">
      <w:pPr>
        <w:jc w:val="both"/>
        <w:rPr>
          <w:szCs w:val="28"/>
        </w:rPr>
      </w:pPr>
      <w:r>
        <w:rPr>
          <w:szCs w:val="28"/>
        </w:rPr>
        <w:t xml:space="preserve">       - выявлении неисправностей;</w:t>
      </w:r>
    </w:p>
    <w:p w:rsidR="003B684B" w:rsidRDefault="003B684B" w:rsidP="00C35581">
      <w:pPr>
        <w:jc w:val="both"/>
        <w:rPr>
          <w:szCs w:val="28"/>
        </w:rPr>
      </w:pPr>
      <w:r>
        <w:rPr>
          <w:szCs w:val="28"/>
        </w:rPr>
        <w:t xml:space="preserve">       - прекращении подачи электроэнергии;</w:t>
      </w:r>
    </w:p>
    <w:p w:rsidR="003B684B" w:rsidRPr="00AB5744" w:rsidRDefault="003B684B" w:rsidP="00C35581">
      <w:pPr>
        <w:ind w:firstLine="500"/>
        <w:jc w:val="both"/>
        <w:rPr>
          <w:szCs w:val="20"/>
        </w:rPr>
      </w:pPr>
      <w:r>
        <w:rPr>
          <w:szCs w:val="28"/>
        </w:rPr>
        <w:t>- внезапном появлении на корпусе машины ощутимого электрического тока</w:t>
      </w:r>
      <w:r>
        <w:t xml:space="preserve"> необходимо:</w:t>
      </w:r>
    </w:p>
    <w:p w:rsidR="003B684B" w:rsidRPr="004069DF" w:rsidRDefault="003B684B" w:rsidP="00C35581">
      <w:pPr>
        <w:jc w:val="both"/>
      </w:pPr>
      <w:r>
        <w:t xml:space="preserve">- </w:t>
      </w:r>
      <w:r>
        <w:rPr>
          <w:szCs w:val="28"/>
        </w:rPr>
        <w:t>немедленно произвести отключение электрической машины для переработки и измельчения пищевых продуктов штатным выключателем или (при невозможности доступа к нему) общим рубильником;</w:t>
      </w:r>
    </w:p>
    <w:p w:rsidR="003B684B" w:rsidRDefault="003B684B" w:rsidP="00C35581">
      <w:pPr>
        <w:jc w:val="both"/>
        <w:rPr>
          <w:szCs w:val="28"/>
        </w:rPr>
      </w:pPr>
      <w:r>
        <w:t xml:space="preserve">-    </w:t>
      </w:r>
      <w:r>
        <w:rPr>
          <w:szCs w:val="28"/>
        </w:rPr>
        <w:t>сообщить о случившемся руководителю работ</w:t>
      </w:r>
      <w:r>
        <w:t>,</w:t>
      </w:r>
      <w:r>
        <w:rPr>
          <w:color w:val="000000"/>
          <w:szCs w:val="28"/>
        </w:rPr>
        <w:t xml:space="preserve"> а в случае его отсутствия другому должностному лицу</w:t>
      </w:r>
      <w:r>
        <w:t>;</w:t>
      </w:r>
    </w:p>
    <w:p w:rsidR="003B684B" w:rsidRDefault="003B684B" w:rsidP="00C35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   принять меры к эвакуации людей из опасной зоны и вызвать аварийные службы;</w:t>
      </w:r>
    </w:p>
    <w:p w:rsidR="003B684B" w:rsidRPr="004069DF" w:rsidRDefault="003B684B" w:rsidP="00C35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-  под руководством руководителя работ оперативно принять меры по устранению причин аварий. </w:t>
      </w:r>
    </w:p>
    <w:p w:rsidR="003B684B" w:rsidRDefault="003B684B" w:rsidP="00C3558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32.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3B684B" w:rsidRDefault="003B684B" w:rsidP="00C35581">
      <w:pPr>
        <w:shd w:val="clear" w:color="auto" w:fill="FFFFFF"/>
        <w:rPr>
          <w:szCs w:val="28"/>
        </w:rPr>
      </w:pPr>
      <w:r>
        <w:rPr>
          <w:szCs w:val="28"/>
        </w:rPr>
        <w:t xml:space="preserve">            33.  При возникновении </w:t>
      </w:r>
      <w:r w:rsidRPr="0040191F">
        <w:rPr>
          <w:szCs w:val="28"/>
        </w:rPr>
        <w:t xml:space="preserve"> </w:t>
      </w:r>
      <w:r>
        <w:rPr>
          <w:szCs w:val="28"/>
        </w:rPr>
        <w:t xml:space="preserve">очага возгорания или пожара необходимо: </w:t>
      </w:r>
      <w:r w:rsidRPr="00532923">
        <w:rPr>
          <w:szCs w:val="28"/>
        </w:rPr>
        <w:t xml:space="preserve"> </w:t>
      </w:r>
    </w:p>
    <w:p w:rsidR="003B684B" w:rsidRPr="002056B3" w:rsidRDefault="003B684B" w:rsidP="00C35581">
      <w:pPr>
        <w:shd w:val="clear" w:color="auto" w:fill="FFFFFF"/>
        <w:rPr>
          <w:color w:val="333333"/>
          <w:szCs w:val="28"/>
        </w:rPr>
      </w:pPr>
      <w:r w:rsidRPr="002056B3">
        <w:rPr>
          <w:color w:val="333333"/>
          <w:szCs w:val="28"/>
        </w:rPr>
        <w:t xml:space="preserve">        </w:t>
      </w:r>
      <w:r w:rsidRPr="002056B3">
        <w:rPr>
          <w:szCs w:val="28"/>
        </w:rPr>
        <w:t>- прекратить работу;</w:t>
      </w:r>
    </w:p>
    <w:p w:rsidR="003B684B" w:rsidRPr="009F4DF2" w:rsidRDefault="003B684B" w:rsidP="00C35581">
      <w:pPr>
        <w:ind w:left="435"/>
        <w:rPr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>- обесточить оборудование;</w:t>
      </w:r>
    </w:p>
    <w:p w:rsidR="003B684B" w:rsidRPr="009F4DF2" w:rsidRDefault="003B684B" w:rsidP="00C35581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 w:rsidRPr="009F4DF2">
        <w:rPr>
          <w:szCs w:val="28"/>
        </w:rPr>
        <w:t xml:space="preserve"> - сообщить о пожаре  в пожарную службу </w:t>
      </w:r>
      <w:r w:rsidRPr="009F4DF2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3B684B" w:rsidRPr="009F4DF2" w:rsidRDefault="003B684B" w:rsidP="00C35581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9F4DF2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3B684B" w:rsidRPr="009F4DF2" w:rsidRDefault="003B684B" w:rsidP="00C35581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9F4DF2">
        <w:rPr>
          <w:color w:val="000000"/>
          <w:szCs w:val="28"/>
        </w:rPr>
        <w:t xml:space="preserve">- </w:t>
      </w:r>
      <w:r w:rsidRPr="009F4DF2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3B684B" w:rsidRPr="009F4DF2" w:rsidRDefault="003B684B" w:rsidP="00C35581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F4DF2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</w:t>
      </w:r>
      <w:r w:rsidRPr="009F4DF2">
        <w:rPr>
          <w:color w:val="000000"/>
          <w:szCs w:val="28"/>
        </w:rPr>
        <w:t xml:space="preserve"> </w:t>
      </w:r>
      <w:r w:rsidRPr="009F4DF2"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3B684B" w:rsidRPr="00532923" w:rsidRDefault="003B684B" w:rsidP="00C35581">
      <w:pPr>
        <w:ind w:firstLine="435"/>
        <w:rPr>
          <w:szCs w:val="28"/>
        </w:rPr>
      </w:pPr>
      <w:r w:rsidRPr="009F4DF2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3B684B" w:rsidRDefault="003B684B" w:rsidP="00C35581">
      <w:pPr>
        <w:jc w:val="both"/>
        <w:rPr>
          <w:szCs w:val="28"/>
        </w:rPr>
      </w:pPr>
      <w:r>
        <w:rPr>
          <w:szCs w:val="28"/>
        </w:rPr>
        <w:t xml:space="preserve">      - в случае угрозы здоровью и (или) жизни немедленно покинуть место пожара по путям эвакуации;</w:t>
      </w:r>
    </w:p>
    <w:p w:rsidR="003B684B" w:rsidRDefault="003B684B" w:rsidP="00C35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34. При несчастном случае на производстве необходимо: </w:t>
      </w:r>
    </w:p>
    <w:p w:rsidR="003B684B" w:rsidRDefault="003B684B" w:rsidP="00C35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3B684B" w:rsidRDefault="003B684B" w:rsidP="00C35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сообщить о несчастном случае непосредственному руководителю или другому должностному лицу; </w:t>
      </w:r>
    </w:p>
    <w:p w:rsidR="003B684B" w:rsidRDefault="003B684B" w:rsidP="00C3558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- обеспечить до начала расследования сохранность обстановки, если это не представляет опасности для жизни и здоровья людей.</w:t>
      </w:r>
    </w:p>
    <w:p w:rsidR="003B684B" w:rsidRDefault="003B684B" w:rsidP="00C35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35.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3B684B" w:rsidRDefault="003B684B" w:rsidP="00C35581">
      <w:pPr>
        <w:rPr>
          <w:szCs w:val="28"/>
        </w:rPr>
      </w:pPr>
    </w:p>
    <w:p w:rsidR="003B684B" w:rsidRDefault="003B684B" w:rsidP="00C35581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</w:p>
    <w:p w:rsidR="003B684B" w:rsidRPr="00773189" w:rsidRDefault="003B684B" w:rsidP="00C35581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right="634"/>
        <w:rPr>
          <w:color w:val="000000"/>
          <w:spacing w:val="-1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 xml:space="preserve">        </w:t>
      </w:r>
      <w:r w:rsidRPr="00773189">
        <w:rPr>
          <w:color w:val="000000"/>
          <w:szCs w:val="28"/>
        </w:rPr>
        <w:t xml:space="preserve"> </w:t>
      </w:r>
      <w:r w:rsidRPr="00773189">
        <w:rPr>
          <w:color w:val="000000"/>
          <w:spacing w:val="-1"/>
          <w:szCs w:val="28"/>
        </w:rPr>
        <w:t>Заведующая столо</w:t>
      </w:r>
      <w:r>
        <w:rPr>
          <w:color w:val="000000"/>
          <w:spacing w:val="-1"/>
          <w:szCs w:val="28"/>
        </w:rPr>
        <w:t>вой БГТУ</w:t>
      </w:r>
      <w:r w:rsidRPr="00773189">
        <w:rPr>
          <w:color w:val="000000"/>
          <w:spacing w:val="-1"/>
          <w:szCs w:val="28"/>
        </w:rPr>
        <w:t xml:space="preserve">                </w:t>
      </w:r>
    </w:p>
    <w:p w:rsidR="003B684B" w:rsidRPr="006835E0" w:rsidRDefault="003B684B" w:rsidP="006835E0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left="1080" w:right="634"/>
        <w:rPr>
          <w:color w:val="000000"/>
          <w:spacing w:val="-1"/>
          <w:szCs w:val="28"/>
        </w:rPr>
      </w:pPr>
      <w:r w:rsidRPr="00773189">
        <w:rPr>
          <w:color w:val="000000"/>
          <w:spacing w:val="-1"/>
          <w:szCs w:val="28"/>
        </w:rPr>
        <w:t xml:space="preserve">                                                     </w:t>
      </w:r>
      <w:r>
        <w:rPr>
          <w:color w:val="000000"/>
          <w:spacing w:val="-1"/>
          <w:szCs w:val="28"/>
        </w:rPr>
        <w:t xml:space="preserve">        </w:t>
      </w:r>
      <w:r w:rsidRPr="00773189">
        <w:rPr>
          <w:color w:val="000000"/>
          <w:spacing w:val="-1"/>
          <w:szCs w:val="28"/>
        </w:rPr>
        <w:t xml:space="preserve"> _____________Н.В. Мойсак</w:t>
      </w:r>
      <w:r w:rsidRPr="00773189">
        <w:rPr>
          <w:color w:val="000000"/>
          <w:szCs w:val="28"/>
        </w:rPr>
        <w:t xml:space="preserve">                                                                  </w:t>
      </w:r>
    </w:p>
    <w:p w:rsidR="003B684B" w:rsidRPr="00773189" w:rsidRDefault="003B684B" w:rsidP="00C35581">
      <w:pPr>
        <w:ind w:right="57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52"/>
        <w:gridCol w:w="4862"/>
      </w:tblGrid>
      <w:tr w:rsidR="003B684B" w:rsidRPr="00773189" w:rsidTr="003F3014">
        <w:tc>
          <w:tcPr>
            <w:tcW w:w="4751" w:type="dxa"/>
          </w:tcPr>
          <w:p w:rsidR="003B684B" w:rsidRPr="00773189" w:rsidRDefault="003B684B" w:rsidP="003F3014">
            <w:pPr>
              <w:spacing w:line="360" w:lineRule="auto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ОТ,</w:t>
            </w:r>
            <w:r w:rsidRPr="00773189">
              <w:rPr>
                <w:color w:val="000000"/>
                <w:szCs w:val="28"/>
              </w:rPr>
              <w:t xml:space="preserve"> ПБ</w:t>
            </w:r>
            <w:r>
              <w:rPr>
                <w:color w:val="000000"/>
                <w:szCs w:val="28"/>
              </w:rPr>
              <w:t xml:space="preserve"> и ГО</w:t>
            </w:r>
          </w:p>
          <w:p w:rsidR="003B684B" w:rsidRPr="00773189" w:rsidRDefault="003B684B" w:rsidP="003F3014">
            <w:pPr>
              <w:ind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>_____</w:t>
            </w:r>
            <w:r>
              <w:rPr>
                <w:color w:val="000000"/>
                <w:szCs w:val="28"/>
              </w:rPr>
              <w:t>__</w:t>
            </w:r>
            <w:r w:rsidRPr="00773189">
              <w:rPr>
                <w:color w:val="000000"/>
                <w:szCs w:val="28"/>
              </w:rPr>
              <w:t xml:space="preserve">_______ </w:t>
            </w:r>
            <w:r>
              <w:rPr>
                <w:color w:val="000000"/>
                <w:szCs w:val="28"/>
              </w:rPr>
              <w:t xml:space="preserve"> А.Н. </w:t>
            </w:r>
            <w:r w:rsidRPr="00773189">
              <w:rPr>
                <w:color w:val="000000"/>
                <w:szCs w:val="28"/>
              </w:rPr>
              <w:t xml:space="preserve">Рыкунов  </w:t>
            </w:r>
          </w:p>
        </w:tc>
        <w:tc>
          <w:tcPr>
            <w:tcW w:w="5046" w:type="dxa"/>
          </w:tcPr>
          <w:p w:rsidR="003B684B" w:rsidRPr="00773189" w:rsidRDefault="003B684B" w:rsidP="003F3014">
            <w:pPr>
              <w:ind w:left="57"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          </w:t>
            </w:r>
          </w:p>
        </w:tc>
      </w:tr>
    </w:tbl>
    <w:p w:rsidR="003B684B" w:rsidRDefault="003B684B" w:rsidP="00C35581">
      <w:pPr>
        <w:tabs>
          <w:tab w:val="num" w:pos="1200"/>
          <w:tab w:val="left" w:pos="1300"/>
        </w:tabs>
        <w:spacing w:before="120"/>
        <w:ind w:firstLine="600"/>
        <w:jc w:val="both"/>
        <w:rPr>
          <w:szCs w:val="28"/>
        </w:rPr>
      </w:pPr>
    </w:p>
    <w:sectPr w:rsidR="003B684B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F83"/>
    <w:multiLevelType w:val="hybridMultilevel"/>
    <w:tmpl w:val="8D60330C"/>
    <w:lvl w:ilvl="0" w:tplc="DD129FCA">
      <w:start w:val="1"/>
      <w:numFmt w:val="bullet"/>
      <w:lvlText w:val=""/>
      <w:lvlJc w:val="left"/>
      <w:pPr>
        <w:tabs>
          <w:tab w:val="num" w:pos="743"/>
        </w:tabs>
        <w:ind w:left="-131" w:firstLine="567"/>
      </w:pPr>
      <w:rPr>
        <w:rFonts w:ascii="Symbol" w:hAnsi="Symbol" w:hint="default"/>
        <w:sz w:val="16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406F4C"/>
    <w:multiLevelType w:val="hybridMultilevel"/>
    <w:tmpl w:val="BB64898C"/>
    <w:lvl w:ilvl="0" w:tplc="22CC74BC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AD422A"/>
    <w:multiLevelType w:val="hybridMultilevel"/>
    <w:tmpl w:val="87E6F2F0"/>
    <w:lvl w:ilvl="0" w:tplc="09BA7E66">
      <w:start w:val="10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DB29F0"/>
    <w:multiLevelType w:val="hybridMultilevel"/>
    <w:tmpl w:val="38903740"/>
    <w:lvl w:ilvl="0" w:tplc="00C873AE">
      <w:start w:val="1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6E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3524"/>
    <w:rsid w:val="00024602"/>
    <w:rsid w:val="00026FB3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40CA"/>
    <w:rsid w:val="00077BDD"/>
    <w:rsid w:val="00077BEA"/>
    <w:rsid w:val="00077DE0"/>
    <w:rsid w:val="00080A5B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2480"/>
    <w:rsid w:val="000C3290"/>
    <w:rsid w:val="000C32DD"/>
    <w:rsid w:val="000C37E2"/>
    <w:rsid w:val="000C39F8"/>
    <w:rsid w:val="000C3AA4"/>
    <w:rsid w:val="000C5851"/>
    <w:rsid w:val="000C6DCF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4ED7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8DC"/>
    <w:rsid w:val="000E6B43"/>
    <w:rsid w:val="000E76A2"/>
    <w:rsid w:val="000E7C1A"/>
    <w:rsid w:val="000F04D9"/>
    <w:rsid w:val="000F0755"/>
    <w:rsid w:val="000F15E5"/>
    <w:rsid w:val="000F2D3C"/>
    <w:rsid w:val="000F34DB"/>
    <w:rsid w:val="000F3933"/>
    <w:rsid w:val="000F4DFE"/>
    <w:rsid w:val="000F563F"/>
    <w:rsid w:val="000F5AB4"/>
    <w:rsid w:val="000F5EE9"/>
    <w:rsid w:val="000F6954"/>
    <w:rsid w:val="001009FF"/>
    <w:rsid w:val="001028F0"/>
    <w:rsid w:val="00104724"/>
    <w:rsid w:val="00105B7B"/>
    <w:rsid w:val="0010682D"/>
    <w:rsid w:val="00106C63"/>
    <w:rsid w:val="00106CA8"/>
    <w:rsid w:val="0011031C"/>
    <w:rsid w:val="001109B8"/>
    <w:rsid w:val="0011261A"/>
    <w:rsid w:val="001138DD"/>
    <w:rsid w:val="00114814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750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4EE5"/>
    <w:rsid w:val="0015512B"/>
    <w:rsid w:val="00155492"/>
    <w:rsid w:val="00155CA8"/>
    <w:rsid w:val="00155CE1"/>
    <w:rsid w:val="0015792A"/>
    <w:rsid w:val="0016244E"/>
    <w:rsid w:val="00162A2F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1C92"/>
    <w:rsid w:val="001B23CD"/>
    <w:rsid w:val="001B2DB4"/>
    <w:rsid w:val="001B478F"/>
    <w:rsid w:val="001B5554"/>
    <w:rsid w:val="001B5D08"/>
    <w:rsid w:val="001B6950"/>
    <w:rsid w:val="001C018C"/>
    <w:rsid w:val="001C1A45"/>
    <w:rsid w:val="001C1DF6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3FF1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56B3"/>
    <w:rsid w:val="002061C3"/>
    <w:rsid w:val="00206B51"/>
    <w:rsid w:val="0021028B"/>
    <w:rsid w:val="00210EE0"/>
    <w:rsid w:val="00211C1C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09F"/>
    <w:rsid w:val="00235A8D"/>
    <w:rsid w:val="00235F83"/>
    <w:rsid w:val="00236368"/>
    <w:rsid w:val="00237AE7"/>
    <w:rsid w:val="00237EC8"/>
    <w:rsid w:val="002405AF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260A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556E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1133"/>
    <w:rsid w:val="002C3832"/>
    <w:rsid w:val="002C4D67"/>
    <w:rsid w:val="002C4FF1"/>
    <w:rsid w:val="002C572C"/>
    <w:rsid w:val="002C5AA7"/>
    <w:rsid w:val="002C62A5"/>
    <w:rsid w:val="002C7938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3E6"/>
    <w:rsid w:val="00314818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1CD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07E4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0BEA"/>
    <w:rsid w:val="003B423B"/>
    <w:rsid w:val="003B44D7"/>
    <w:rsid w:val="003B5920"/>
    <w:rsid w:val="003B5CB0"/>
    <w:rsid w:val="003B636D"/>
    <w:rsid w:val="003B684B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180F"/>
    <w:rsid w:val="003E31CE"/>
    <w:rsid w:val="003E4300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14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191F"/>
    <w:rsid w:val="00403381"/>
    <w:rsid w:val="00403BF6"/>
    <w:rsid w:val="00404BE2"/>
    <w:rsid w:val="004064B3"/>
    <w:rsid w:val="004069DF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44AA"/>
    <w:rsid w:val="00415195"/>
    <w:rsid w:val="00417174"/>
    <w:rsid w:val="00417F6F"/>
    <w:rsid w:val="0042020E"/>
    <w:rsid w:val="004209D3"/>
    <w:rsid w:val="00420BFC"/>
    <w:rsid w:val="00420EB7"/>
    <w:rsid w:val="004216BB"/>
    <w:rsid w:val="00422357"/>
    <w:rsid w:val="00426234"/>
    <w:rsid w:val="00426DB0"/>
    <w:rsid w:val="00427F13"/>
    <w:rsid w:val="00430DDE"/>
    <w:rsid w:val="00431924"/>
    <w:rsid w:val="00432338"/>
    <w:rsid w:val="004333F2"/>
    <w:rsid w:val="00435367"/>
    <w:rsid w:val="00437204"/>
    <w:rsid w:val="00440B1A"/>
    <w:rsid w:val="00441047"/>
    <w:rsid w:val="004419A4"/>
    <w:rsid w:val="00442779"/>
    <w:rsid w:val="00442889"/>
    <w:rsid w:val="004448B4"/>
    <w:rsid w:val="00445509"/>
    <w:rsid w:val="00446BBF"/>
    <w:rsid w:val="0044705B"/>
    <w:rsid w:val="004474D3"/>
    <w:rsid w:val="00451148"/>
    <w:rsid w:val="004539EE"/>
    <w:rsid w:val="00453F56"/>
    <w:rsid w:val="0045485B"/>
    <w:rsid w:val="004565DC"/>
    <w:rsid w:val="00457B8F"/>
    <w:rsid w:val="00460A0D"/>
    <w:rsid w:val="004613B8"/>
    <w:rsid w:val="004615ED"/>
    <w:rsid w:val="00462B67"/>
    <w:rsid w:val="00462CBE"/>
    <w:rsid w:val="00462DA7"/>
    <w:rsid w:val="00470467"/>
    <w:rsid w:val="00472371"/>
    <w:rsid w:val="004726F5"/>
    <w:rsid w:val="0047279C"/>
    <w:rsid w:val="0047362A"/>
    <w:rsid w:val="00473DDC"/>
    <w:rsid w:val="004742E7"/>
    <w:rsid w:val="00475498"/>
    <w:rsid w:val="00476492"/>
    <w:rsid w:val="004812B0"/>
    <w:rsid w:val="00483A72"/>
    <w:rsid w:val="00491E27"/>
    <w:rsid w:val="00492478"/>
    <w:rsid w:val="00495F78"/>
    <w:rsid w:val="00496524"/>
    <w:rsid w:val="00497593"/>
    <w:rsid w:val="004A0963"/>
    <w:rsid w:val="004A0FB3"/>
    <w:rsid w:val="004A109C"/>
    <w:rsid w:val="004A1283"/>
    <w:rsid w:val="004A14C5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C7A61"/>
    <w:rsid w:val="004D041E"/>
    <w:rsid w:val="004D4810"/>
    <w:rsid w:val="004D51C1"/>
    <w:rsid w:val="004D5738"/>
    <w:rsid w:val="004D62F5"/>
    <w:rsid w:val="004D67F1"/>
    <w:rsid w:val="004D738C"/>
    <w:rsid w:val="004D7A84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0CB8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2923"/>
    <w:rsid w:val="00535D66"/>
    <w:rsid w:val="00537A20"/>
    <w:rsid w:val="005402A8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5639C"/>
    <w:rsid w:val="00560F60"/>
    <w:rsid w:val="00561186"/>
    <w:rsid w:val="00562A63"/>
    <w:rsid w:val="00563045"/>
    <w:rsid w:val="00564978"/>
    <w:rsid w:val="00570B71"/>
    <w:rsid w:val="00570E45"/>
    <w:rsid w:val="005711E4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5C05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2EED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2C38"/>
    <w:rsid w:val="005D344D"/>
    <w:rsid w:val="005D481A"/>
    <w:rsid w:val="005D5139"/>
    <w:rsid w:val="005D6823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2066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176BD"/>
    <w:rsid w:val="0062007A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0A1D"/>
    <w:rsid w:val="00632D6D"/>
    <w:rsid w:val="00635C4C"/>
    <w:rsid w:val="0063766A"/>
    <w:rsid w:val="00642256"/>
    <w:rsid w:val="00642E22"/>
    <w:rsid w:val="00643867"/>
    <w:rsid w:val="006477CA"/>
    <w:rsid w:val="00647863"/>
    <w:rsid w:val="006478B8"/>
    <w:rsid w:val="006479D4"/>
    <w:rsid w:val="00647E1C"/>
    <w:rsid w:val="00650646"/>
    <w:rsid w:val="00652079"/>
    <w:rsid w:val="00652414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35E6"/>
    <w:rsid w:val="00674797"/>
    <w:rsid w:val="00675CD9"/>
    <w:rsid w:val="0067682D"/>
    <w:rsid w:val="00676DA5"/>
    <w:rsid w:val="006779B5"/>
    <w:rsid w:val="00680A07"/>
    <w:rsid w:val="0068322D"/>
    <w:rsid w:val="006834D0"/>
    <w:rsid w:val="006835E0"/>
    <w:rsid w:val="00685E35"/>
    <w:rsid w:val="006911DF"/>
    <w:rsid w:val="00692EC9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5A0"/>
    <w:rsid w:val="006B0A20"/>
    <w:rsid w:val="006B1104"/>
    <w:rsid w:val="006B1956"/>
    <w:rsid w:val="006B2A7C"/>
    <w:rsid w:val="006B3792"/>
    <w:rsid w:val="006B3B43"/>
    <w:rsid w:val="006B473A"/>
    <w:rsid w:val="006B4E95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D22"/>
    <w:rsid w:val="006D3F2C"/>
    <w:rsid w:val="006D4582"/>
    <w:rsid w:val="006D57DD"/>
    <w:rsid w:val="006D651D"/>
    <w:rsid w:val="006D6D74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A59"/>
    <w:rsid w:val="00701B6E"/>
    <w:rsid w:val="00701DF2"/>
    <w:rsid w:val="007022D5"/>
    <w:rsid w:val="007027AF"/>
    <w:rsid w:val="007039C7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39D7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2FD"/>
    <w:rsid w:val="007423D5"/>
    <w:rsid w:val="00745C90"/>
    <w:rsid w:val="00746332"/>
    <w:rsid w:val="0074706A"/>
    <w:rsid w:val="00747D46"/>
    <w:rsid w:val="00750DC2"/>
    <w:rsid w:val="00752270"/>
    <w:rsid w:val="00754BE8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2B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2944"/>
    <w:rsid w:val="007E330F"/>
    <w:rsid w:val="007E333B"/>
    <w:rsid w:val="007E3DF8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1B78"/>
    <w:rsid w:val="007F2532"/>
    <w:rsid w:val="007F3935"/>
    <w:rsid w:val="007F4F32"/>
    <w:rsid w:val="007F530B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26166"/>
    <w:rsid w:val="00830DEC"/>
    <w:rsid w:val="0083124A"/>
    <w:rsid w:val="0083173A"/>
    <w:rsid w:val="008317B3"/>
    <w:rsid w:val="008317EB"/>
    <w:rsid w:val="00831ACF"/>
    <w:rsid w:val="00831CD3"/>
    <w:rsid w:val="00831DD3"/>
    <w:rsid w:val="00833350"/>
    <w:rsid w:val="008338D0"/>
    <w:rsid w:val="00833C4C"/>
    <w:rsid w:val="00834CBD"/>
    <w:rsid w:val="00840868"/>
    <w:rsid w:val="008431D8"/>
    <w:rsid w:val="00845631"/>
    <w:rsid w:val="0084568A"/>
    <w:rsid w:val="00846494"/>
    <w:rsid w:val="00847A16"/>
    <w:rsid w:val="008500D3"/>
    <w:rsid w:val="00850D4B"/>
    <w:rsid w:val="00851118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2BBC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1DF2"/>
    <w:rsid w:val="008925F6"/>
    <w:rsid w:val="00893277"/>
    <w:rsid w:val="00893A56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A7A8D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30C"/>
    <w:rsid w:val="008E2746"/>
    <w:rsid w:val="008E3E64"/>
    <w:rsid w:val="008E3E9B"/>
    <w:rsid w:val="008E6D2D"/>
    <w:rsid w:val="008E7D97"/>
    <w:rsid w:val="008F00F3"/>
    <w:rsid w:val="008F0869"/>
    <w:rsid w:val="008F1483"/>
    <w:rsid w:val="008F1A15"/>
    <w:rsid w:val="008F29EE"/>
    <w:rsid w:val="008F3D36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BC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4C3F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3CB5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204"/>
    <w:rsid w:val="009E5B60"/>
    <w:rsid w:val="009E5F3C"/>
    <w:rsid w:val="009E5F8C"/>
    <w:rsid w:val="009E6574"/>
    <w:rsid w:val="009F00AD"/>
    <w:rsid w:val="009F0681"/>
    <w:rsid w:val="009F0B7F"/>
    <w:rsid w:val="009F0C9F"/>
    <w:rsid w:val="009F1D7E"/>
    <w:rsid w:val="009F24CA"/>
    <w:rsid w:val="009F2BD0"/>
    <w:rsid w:val="009F32F5"/>
    <w:rsid w:val="009F486F"/>
    <w:rsid w:val="009F4DF2"/>
    <w:rsid w:val="009F5CEA"/>
    <w:rsid w:val="009F7B49"/>
    <w:rsid w:val="009F7E91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2C0"/>
    <w:rsid w:val="00A7355D"/>
    <w:rsid w:val="00A7579B"/>
    <w:rsid w:val="00A767DB"/>
    <w:rsid w:val="00A76D30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5744"/>
    <w:rsid w:val="00AB6BA2"/>
    <w:rsid w:val="00AB712F"/>
    <w:rsid w:val="00AB72D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598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DDE"/>
    <w:rsid w:val="00AE7F82"/>
    <w:rsid w:val="00AF0215"/>
    <w:rsid w:val="00AF0657"/>
    <w:rsid w:val="00AF0838"/>
    <w:rsid w:val="00AF103E"/>
    <w:rsid w:val="00AF1D25"/>
    <w:rsid w:val="00AF1FE9"/>
    <w:rsid w:val="00AF401D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AFB"/>
    <w:rsid w:val="00B14C09"/>
    <w:rsid w:val="00B14D74"/>
    <w:rsid w:val="00B151E0"/>
    <w:rsid w:val="00B1750C"/>
    <w:rsid w:val="00B2142C"/>
    <w:rsid w:val="00B22845"/>
    <w:rsid w:val="00B22B01"/>
    <w:rsid w:val="00B23720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561"/>
    <w:rsid w:val="00B32C5D"/>
    <w:rsid w:val="00B32EAB"/>
    <w:rsid w:val="00B3466A"/>
    <w:rsid w:val="00B347ED"/>
    <w:rsid w:val="00B3530E"/>
    <w:rsid w:val="00B36490"/>
    <w:rsid w:val="00B36ACE"/>
    <w:rsid w:val="00B403CB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2E0C"/>
    <w:rsid w:val="00B73C9D"/>
    <w:rsid w:val="00B74548"/>
    <w:rsid w:val="00B76227"/>
    <w:rsid w:val="00B7681D"/>
    <w:rsid w:val="00B76B3E"/>
    <w:rsid w:val="00B77235"/>
    <w:rsid w:val="00B8230F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470F"/>
    <w:rsid w:val="00BB5B6C"/>
    <w:rsid w:val="00BB6C8F"/>
    <w:rsid w:val="00BC0350"/>
    <w:rsid w:val="00BC10C4"/>
    <w:rsid w:val="00BC2297"/>
    <w:rsid w:val="00BC4943"/>
    <w:rsid w:val="00BC6B31"/>
    <w:rsid w:val="00BC6F40"/>
    <w:rsid w:val="00BC72E1"/>
    <w:rsid w:val="00BC741B"/>
    <w:rsid w:val="00BD1C73"/>
    <w:rsid w:val="00BD2F61"/>
    <w:rsid w:val="00BD52F5"/>
    <w:rsid w:val="00BD5916"/>
    <w:rsid w:val="00BD79F9"/>
    <w:rsid w:val="00BE0131"/>
    <w:rsid w:val="00BE0560"/>
    <w:rsid w:val="00BE09DD"/>
    <w:rsid w:val="00BE0F74"/>
    <w:rsid w:val="00BE22BE"/>
    <w:rsid w:val="00BE2B40"/>
    <w:rsid w:val="00BE2EFC"/>
    <w:rsid w:val="00BE4733"/>
    <w:rsid w:val="00BE4762"/>
    <w:rsid w:val="00BE5B52"/>
    <w:rsid w:val="00BE6CC0"/>
    <w:rsid w:val="00BF0252"/>
    <w:rsid w:val="00BF06ED"/>
    <w:rsid w:val="00BF1220"/>
    <w:rsid w:val="00BF154A"/>
    <w:rsid w:val="00BF32FB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02CD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558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65D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004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07F1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374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C76E3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D7512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110D"/>
    <w:rsid w:val="00DF35C2"/>
    <w:rsid w:val="00DF3E0F"/>
    <w:rsid w:val="00DF4D58"/>
    <w:rsid w:val="00DF4EC7"/>
    <w:rsid w:val="00DF5770"/>
    <w:rsid w:val="00DF5F23"/>
    <w:rsid w:val="00DF71C8"/>
    <w:rsid w:val="00DF7BEA"/>
    <w:rsid w:val="00DF7D94"/>
    <w:rsid w:val="00DF7F23"/>
    <w:rsid w:val="00E000B1"/>
    <w:rsid w:val="00E00458"/>
    <w:rsid w:val="00E00AC8"/>
    <w:rsid w:val="00E00D2F"/>
    <w:rsid w:val="00E01A31"/>
    <w:rsid w:val="00E01FD6"/>
    <w:rsid w:val="00E0373D"/>
    <w:rsid w:val="00E044AD"/>
    <w:rsid w:val="00E051E1"/>
    <w:rsid w:val="00E073D6"/>
    <w:rsid w:val="00E07E89"/>
    <w:rsid w:val="00E07F1E"/>
    <w:rsid w:val="00E10123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2B23"/>
    <w:rsid w:val="00E23342"/>
    <w:rsid w:val="00E23752"/>
    <w:rsid w:val="00E25FA0"/>
    <w:rsid w:val="00E26F08"/>
    <w:rsid w:val="00E2709D"/>
    <w:rsid w:val="00E30490"/>
    <w:rsid w:val="00E31A2B"/>
    <w:rsid w:val="00E322F1"/>
    <w:rsid w:val="00E324A2"/>
    <w:rsid w:val="00E326DC"/>
    <w:rsid w:val="00E3315E"/>
    <w:rsid w:val="00E3440F"/>
    <w:rsid w:val="00E3479A"/>
    <w:rsid w:val="00E34D6B"/>
    <w:rsid w:val="00E35501"/>
    <w:rsid w:val="00E35B09"/>
    <w:rsid w:val="00E364B0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5FA9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0BD8"/>
    <w:rsid w:val="00E8134F"/>
    <w:rsid w:val="00E8212B"/>
    <w:rsid w:val="00E83581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864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4598"/>
    <w:rsid w:val="00EA4C23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1A56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57B5"/>
    <w:rsid w:val="00EE69F1"/>
    <w:rsid w:val="00EF023D"/>
    <w:rsid w:val="00EF04EF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07C2C"/>
    <w:rsid w:val="00F10F94"/>
    <w:rsid w:val="00F1218F"/>
    <w:rsid w:val="00F147D6"/>
    <w:rsid w:val="00F16E6E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2F5"/>
    <w:rsid w:val="00F26D66"/>
    <w:rsid w:val="00F27DC2"/>
    <w:rsid w:val="00F30005"/>
    <w:rsid w:val="00F31F5D"/>
    <w:rsid w:val="00F32846"/>
    <w:rsid w:val="00F3306D"/>
    <w:rsid w:val="00F3375C"/>
    <w:rsid w:val="00F34449"/>
    <w:rsid w:val="00F34C90"/>
    <w:rsid w:val="00F3576E"/>
    <w:rsid w:val="00F36059"/>
    <w:rsid w:val="00F36D6D"/>
    <w:rsid w:val="00F40AEE"/>
    <w:rsid w:val="00F40CB4"/>
    <w:rsid w:val="00F40E3F"/>
    <w:rsid w:val="00F414BA"/>
    <w:rsid w:val="00F41721"/>
    <w:rsid w:val="00F41E0A"/>
    <w:rsid w:val="00F42C4D"/>
    <w:rsid w:val="00F42E0B"/>
    <w:rsid w:val="00F43CBD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6046"/>
    <w:rsid w:val="00F571CC"/>
    <w:rsid w:val="00F572BF"/>
    <w:rsid w:val="00F63E84"/>
    <w:rsid w:val="00F6440B"/>
    <w:rsid w:val="00F6620D"/>
    <w:rsid w:val="00F66A8A"/>
    <w:rsid w:val="00F67EFB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6B3A"/>
    <w:rsid w:val="00F9763A"/>
    <w:rsid w:val="00F97815"/>
    <w:rsid w:val="00FA0E3E"/>
    <w:rsid w:val="00FA2214"/>
    <w:rsid w:val="00FA2A6E"/>
    <w:rsid w:val="00FA3478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D7FDA"/>
    <w:rsid w:val="00FE0791"/>
    <w:rsid w:val="00FE0EDD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6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6E6E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6E6E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16E6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6E6E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16E6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6E6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16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6E6E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16E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8</Pages>
  <Words>2410</Words>
  <Characters>13741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23</cp:revision>
  <cp:lastPrinted>2020-02-24T13:56:00Z</cp:lastPrinted>
  <dcterms:created xsi:type="dcterms:W3CDTF">2020-02-13T07:04:00Z</dcterms:created>
  <dcterms:modified xsi:type="dcterms:W3CDTF">2020-02-24T13:56:00Z</dcterms:modified>
</cp:coreProperties>
</file>