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74" w:rsidRDefault="00FC6D74" w:rsidP="007E0CA4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FC6D74" w:rsidRDefault="00FC6D74" w:rsidP="007E0CA4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FC6D74" w:rsidTr="003E186C">
        <w:tc>
          <w:tcPr>
            <w:tcW w:w="5208" w:type="dxa"/>
          </w:tcPr>
          <w:p w:rsidR="00FC6D74" w:rsidRDefault="00FC6D7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FC6D74" w:rsidRDefault="00FC6D7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FC6D74" w:rsidTr="003E186C">
        <w:tc>
          <w:tcPr>
            <w:tcW w:w="5208" w:type="dxa"/>
          </w:tcPr>
          <w:p w:rsidR="00FC6D74" w:rsidRDefault="00FC6D7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FC6D74" w:rsidRDefault="00FC6D7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FC6D74" w:rsidRDefault="00FC6D7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FC6D74" w:rsidRDefault="00FC6D74">
            <w:pPr>
              <w:ind w:right="-10"/>
              <w:jc w:val="both"/>
              <w:rPr>
                <w:szCs w:val="28"/>
              </w:rPr>
            </w:pPr>
          </w:p>
          <w:p w:rsidR="00FC6D74" w:rsidRDefault="00FC6D7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FC6D74" w:rsidRDefault="00FC6D7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FC6D74" w:rsidRDefault="00FC6D74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FC6D74" w:rsidRDefault="00FC6D74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FC6D74" w:rsidRDefault="00FC6D74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FC6D74" w:rsidRDefault="00FC6D74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FC6D74" w:rsidRDefault="00FC6D74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FC6D74" w:rsidRPr="00F471B1" w:rsidRDefault="00FC6D74" w:rsidP="007E0CA4">
      <w:pPr>
        <w:rPr>
          <w:color w:val="000000"/>
          <w:szCs w:val="28"/>
        </w:rPr>
      </w:pPr>
    </w:p>
    <w:p w:rsidR="00FC6D74" w:rsidRPr="00211C1C" w:rsidRDefault="00FC6D74" w:rsidP="00CE271D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FC6D74" w:rsidRPr="005F2066" w:rsidRDefault="00FC6D74" w:rsidP="007144BE">
      <w:pPr>
        <w:jc w:val="center"/>
        <w:rPr>
          <w:szCs w:val="28"/>
        </w:rPr>
      </w:pPr>
    </w:p>
    <w:p w:rsidR="00FC6D74" w:rsidRPr="005F2066" w:rsidRDefault="00FC6D74" w:rsidP="007144BE">
      <w:pPr>
        <w:jc w:val="center"/>
        <w:rPr>
          <w:szCs w:val="28"/>
        </w:rPr>
      </w:pPr>
    </w:p>
    <w:p w:rsidR="00FC6D74" w:rsidRPr="005F2066" w:rsidRDefault="00FC6D74" w:rsidP="007144BE">
      <w:pPr>
        <w:jc w:val="center"/>
        <w:rPr>
          <w:szCs w:val="28"/>
        </w:rPr>
      </w:pPr>
    </w:p>
    <w:p w:rsidR="00FC6D74" w:rsidRDefault="00FC6D74" w:rsidP="007144BE">
      <w:pPr>
        <w:jc w:val="center"/>
        <w:rPr>
          <w:szCs w:val="28"/>
        </w:rPr>
      </w:pPr>
    </w:p>
    <w:p w:rsidR="00FC6D74" w:rsidRPr="004A14C5" w:rsidRDefault="00FC6D74" w:rsidP="007144BE">
      <w:pPr>
        <w:jc w:val="center"/>
        <w:rPr>
          <w:szCs w:val="28"/>
        </w:rPr>
      </w:pPr>
    </w:p>
    <w:p w:rsidR="00FC6D74" w:rsidRPr="004A14C5" w:rsidRDefault="00FC6D74" w:rsidP="007144BE">
      <w:pPr>
        <w:shd w:val="clear" w:color="auto" w:fill="FFFFFF"/>
        <w:ind w:right="14"/>
        <w:jc w:val="both"/>
        <w:rPr>
          <w:b/>
          <w:bCs/>
          <w:color w:val="000000"/>
          <w:szCs w:val="28"/>
        </w:rPr>
      </w:pPr>
    </w:p>
    <w:p w:rsidR="00FC6D74" w:rsidRDefault="00FC6D74" w:rsidP="007144BE">
      <w:pPr>
        <w:jc w:val="center"/>
        <w:rPr>
          <w:szCs w:val="28"/>
        </w:rPr>
      </w:pPr>
    </w:p>
    <w:p w:rsidR="00FC6D74" w:rsidRPr="005F2066" w:rsidRDefault="00FC6D74" w:rsidP="007144BE">
      <w:pPr>
        <w:jc w:val="center"/>
        <w:rPr>
          <w:szCs w:val="28"/>
        </w:rPr>
      </w:pPr>
    </w:p>
    <w:p w:rsidR="00FC6D74" w:rsidRDefault="00FC6D74" w:rsidP="007144BE">
      <w:pPr>
        <w:jc w:val="center"/>
        <w:rPr>
          <w:szCs w:val="28"/>
        </w:rPr>
      </w:pPr>
    </w:p>
    <w:p w:rsidR="00FC6D74" w:rsidRPr="007E0CA4" w:rsidRDefault="00FC6D74" w:rsidP="007144BE">
      <w:pPr>
        <w:pStyle w:val="Heading1"/>
        <w:jc w:val="left"/>
        <w:rPr>
          <w:color w:val="000000"/>
          <w:sz w:val="32"/>
          <w:szCs w:val="32"/>
        </w:rPr>
      </w:pPr>
      <w:r w:rsidRPr="007E0CA4">
        <w:rPr>
          <w:color w:val="000000"/>
          <w:sz w:val="32"/>
          <w:szCs w:val="32"/>
        </w:rPr>
        <w:t xml:space="preserve">ИНСТРУКЦИЯ </w:t>
      </w:r>
    </w:p>
    <w:p w:rsidR="00FC6D74" w:rsidRPr="007E0CA4" w:rsidRDefault="00FC6D74" w:rsidP="007144BE">
      <w:pPr>
        <w:rPr>
          <w:b/>
          <w:color w:val="000000"/>
          <w:sz w:val="32"/>
          <w:szCs w:val="32"/>
        </w:rPr>
      </w:pPr>
      <w:r w:rsidRPr="007E0CA4">
        <w:rPr>
          <w:b/>
          <w:color w:val="000000"/>
          <w:sz w:val="32"/>
          <w:szCs w:val="32"/>
        </w:rPr>
        <w:t xml:space="preserve">по охране труда  </w:t>
      </w:r>
    </w:p>
    <w:p w:rsidR="00FC6D74" w:rsidRPr="007E0CA4" w:rsidRDefault="00FC6D74" w:rsidP="007144BE">
      <w:pPr>
        <w:rPr>
          <w:b/>
          <w:sz w:val="32"/>
          <w:szCs w:val="32"/>
        </w:rPr>
      </w:pPr>
      <w:r w:rsidRPr="007E0CA4">
        <w:rPr>
          <w:b/>
          <w:sz w:val="32"/>
          <w:szCs w:val="32"/>
        </w:rPr>
        <w:t xml:space="preserve">при эксплуатации </w:t>
      </w:r>
    </w:p>
    <w:p w:rsidR="00FC6D74" w:rsidRPr="007E0CA4" w:rsidRDefault="00FC6D74" w:rsidP="007144BE">
      <w:pPr>
        <w:rPr>
          <w:b/>
          <w:sz w:val="32"/>
          <w:szCs w:val="32"/>
        </w:rPr>
      </w:pPr>
      <w:r w:rsidRPr="007E0CA4">
        <w:rPr>
          <w:b/>
          <w:sz w:val="32"/>
          <w:szCs w:val="32"/>
        </w:rPr>
        <w:t>взбивальной  машины</w:t>
      </w:r>
    </w:p>
    <w:p w:rsidR="00FC6D74" w:rsidRPr="007E0CA4" w:rsidRDefault="00FC6D74" w:rsidP="007144BE">
      <w:pPr>
        <w:rPr>
          <w:b/>
          <w:color w:val="000000"/>
          <w:sz w:val="32"/>
          <w:szCs w:val="32"/>
        </w:rPr>
      </w:pPr>
      <w:r w:rsidRPr="007E0CA4">
        <w:rPr>
          <w:b/>
          <w:color w:val="000000"/>
          <w:sz w:val="32"/>
          <w:szCs w:val="32"/>
        </w:rPr>
        <w:t>№ 86</w:t>
      </w:r>
    </w:p>
    <w:p w:rsidR="00FC6D74" w:rsidRPr="00BB1C15" w:rsidRDefault="00FC6D74" w:rsidP="00B01B97">
      <w:pPr>
        <w:rPr>
          <w:b/>
          <w:szCs w:val="28"/>
        </w:rPr>
      </w:pPr>
    </w:p>
    <w:p w:rsidR="00FC6D74" w:rsidRPr="007144BE" w:rsidRDefault="00FC6D74" w:rsidP="007144BE">
      <w:pPr>
        <w:pStyle w:val="ListParagraph"/>
        <w:shd w:val="clear" w:color="auto" w:fill="FFFFFF"/>
        <w:tabs>
          <w:tab w:val="left" w:pos="9639"/>
        </w:tabs>
        <w:ind w:right="-22"/>
        <w:jc w:val="center"/>
        <w:rPr>
          <w:b/>
          <w:bCs/>
          <w:color w:val="000000"/>
          <w:szCs w:val="28"/>
        </w:rPr>
      </w:pPr>
      <w:r w:rsidRPr="007144BE">
        <w:rPr>
          <w:b/>
          <w:bCs/>
          <w:color w:val="000000"/>
          <w:szCs w:val="28"/>
        </w:rPr>
        <w:t>ГЛАВА 1</w:t>
      </w:r>
    </w:p>
    <w:p w:rsidR="00FC6D74" w:rsidRPr="007144BE" w:rsidRDefault="00FC6D74" w:rsidP="007144BE">
      <w:pPr>
        <w:pStyle w:val="ListParagraph"/>
        <w:shd w:val="clear" w:color="auto" w:fill="FFFFFF"/>
        <w:tabs>
          <w:tab w:val="left" w:pos="9639"/>
        </w:tabs>
        <w:ind w:right="-22"/>
        <w:jc w:val="center"/>
        <w:rPr>
          <w:b/>
          <w:bCs/>
          <w:color w:val="000000"/>
          <w:szCs w:val="28"/>
        </w:rPr>
      </w:pPr>
      <w:r w:rsidRPr="007144BE">
        <w:rPr>
          <w:b/>
          <w:bCs/>
          <w:color w:val="000000"/>
          <w:szCs w:val="28"/>
        </w:rPr>
        <w:t>ОБЩИЕ ТРЕБОВАНИЯ ПО ОХРАНЕ ТРУДА</w:t>
      </w:r>
    </w:p>
    <w:p w:rsidR="00FC6D74" w:rsidRPr="007144BE" w:rsidRDefault="00FC6D74" w:rsidP="007144BE">
      <w:pPr>
        <w:pStyle w:val="ListParagraph"/>
        <w:shd w:val="clear" w:color="auto" w:fill="FFFFFF"/>
        <w:tabs>
          <w:tab w:val="left" w:pos="9639"/>
        </w:tabs>
        <w:ind w:left="1546" w:right="-22"/>
        <w:rPr>
          <w:b/>
          <w:bCs/>
          <w:color w:val="000000"/>
          <w:sz w:val="16"/>
          <w:szCs w:val="16"/>
        </w:rPr>
      </w:pPr>
    </w:p>
    <w:p w:rsidR="00FC6D74" w:rsidRDefault="00FC6D74" w:rsidP="00F7201E">
      <w:pPr>
        <w:tabs>
          <w:tab w:val="num" w:pos="1394"/>
        </w:tabs>
        <w:ind w:firstLine="600"/>
        <w:jc w:val="both"/>
        <w:rPr>
          <w:szCs w:val="28"/>
        </w:rPr>
      </w:pPr>
      <w:r>
        <w:rPr>
          <w:color w:val="000000"/>
        </w:rPr>
        <w:t xml:space="preserve"> </w:t>
      </w:r>
      <w:r>
        <w:rPr>
          <w:szCs w:val="28"/>
        </w:rPr>
        <w:t xml:space="preserve">1. К работе с взбивальной </w:t>
      </w:r>
      <w:r w:rsidRPr="004B75A2">
        <w:rPr>
          <w:szCs w:val="28"/>
        </w:rPr>
        <w:t xml:space="preserve"> машиной допускаются лица не моложе 18 лет (далее – работник), прошедшие медицинский осмотр</w:t>
      </w:r>
      <w:r>
        <w:rPr>
          <w:szCs w:val="28"/>
        </w:rPr>
        <w:t>, инструктаж по охране труда (вводный, первичный на рабочем месте),</w:t>
      </w:r>
      <w:r w:rsidRPr="00EC2995">
        <w:rPr>
          <w:szCs w:val="28"/>
        </w:rPr>
        <w:t xml:space="preserve"> </w:t>
      </w:r>
      <w:r>
        <w:rPr>
          <w:szCs w:val="28"/>
        </w:rPr>
        <w:t>усвоившие безопасные методы и приемы выполнения работы.</w:t>
      </w:r>
    </w:p>
    <w:p w:rsidR="00FC6D74" w:rsidRDefault="00FC6D74" w:rsidP="00F7201E">
      <w:pPr>
        <w:tabs>
          <w:tab w:val="num" w:pos="1394"/>
        </w:tabs>
        <w:ind w:firstLine="600"/>
        <w:jc w:val="both"/>
        <w:rPr>
          <w:szCs w:val="28"/>
        </w:rPr>
      </w:pPr>
      <w:r w:rsidRPr="004B75A2">
        <w:rPr>
          <w:szCs w:val="28"/>
        </w:rPr>
        <w:t>Работник, не прошедший своевременно повторный инструктаж по охране труда (не реже 1 раза в 6 месяцев)</w:t>
      </w:r>
      <w:r>
        <w:rPr>
          <w:szCs w:val="28"/>
        </w:rPr>
        <w:t xml:space="preserve"> и</w:t>
      </w:r>
      <w:r w:rsidRPr="004B75A2">
        <w:rPr>
          <w:szCs w:val="28"/>
        </w:rPr>
        <w:t xml:space="preserve"> периодический медицинский осмотр, не должен приступать к раб</w:t>
      </w:r>
      <w:r>
        <w:rPr>
          <w:szCs w:val="28"/>
        </w:rPr>
        <w:t>оте.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 xml:space="preserve">  2. Работник обязан: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 xml:space="preserve">  -  соблюдать требования настоящей Инструкции;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 xml:space="preserve">  - 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FC6D74" w:rsidRDefault="00FC6D74" w:rsidP="00F7201E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выполнять только ту работу, которая ему поручена, безопасные способы выполнения которой ему известны;</w:t>
      </w:r>
    </w:p>
    <w:p w:rsidR="00FC6D74" w:rsidRDefault="00FC6D74" w:rsidP="00F7201E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FC6D74" w:rsidRDefault="00FC6D74" w:rsidP="00F7201E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>-  проходить в установленном порядке инструктаж по в охране труда;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>-    знать номера телефонов аварийных служб;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>- 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>-  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>-  оказывать содействие и сотрудничать с нанимателем в деле обеспечения здоровых и безопасных условий труда: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 xml:space="preserve">      -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FC6D74" w:rsidRDefault="00FC6D74" w:rsidP="00F7201E">
      <w:pPr>
        <w:ind w:firstLine="500"/>
        <w:jc w:val="both"/>
        <w:rPr>
          <w:szCs w:val="28"/>
        </w:rPr>
      </w:pPr>
      <w:r>
        <w:rPr>
          <w:szCs w:val="28"/>
        </w:rPr>
        <w:t xml:space="preserve">       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FC6D74" w:rsidRDefault="00FC6D74" w:rsidP="00F7201E">
      <w:pPr>
        <w:pStyle w:val="BodyText"/>
        <w:tabs>
          <w:tab w:val="left" w:pos="840"/>
        </w:tabs>
        <w:ind w:right="14"/>
        <w:rPr>
          <w:szCs w:val="28"/>
        </w:rPr>
      </w:pPr>
      <w:r>
        <w:rPr>
          <w:szCs w:val="28"/>
        </w:rPr>
        <w:t xml:space="preserve">      - поддерживать порядок на рабочем месте, не загромождать, содержать его в чистоте;</w:t>
      </w:r>
    </w:p>
    <w:p w:rsidR="00FC6D74" w:rsidRDefault="00FC6D74" w:rsidP="00F7201E">
      <w:pPr>
        <w:jc w:val="both"/>
        <w:rPr>
          <w:szCs w:val="28"/>
        </w:rPr>
      </w:pPr>
      <w:r>
        <w:rPr>
          <w:szCs w:val="28"/>
        </w:rPr>
        <w:t xml:space="preserve">      -  знать и соблюдать правила личной гигиены.</w:t>
      </w:r>
    </w:p>
    <w:p w:rsidR="00FC6D74" w:rsidRDefault="00FC6D74" w:rsidP="00F7201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 с  взбивальной   машиной необходимо соблюдать правила и порядок ее использования, установленные соответствующей инструкцией по эксплуатации, требования предупредительных плакатов и знаков безопасности. </w:t>
      </w:r>
    </w:p>
    <w:p w:rsidR="00FC6D74" w:rsidRDefault="00FC6D74" w:rsidP="00F7201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 Работник должен знать:</w:t>
      </w:r>
    </w:p>
    <w:p w:rsidR="00FC6D74" w:rsidRDefault="00FC6D74" w:rsidP="00F7201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 устройство, конструкцию, принцип действия и правила технической эксплуатации взбивальной машины;</w:t>
      </w:r>
    </w:p>
    <w:p w:rsidR="00FC6D74" w:rsidRDefault="00FC6D74" w:rsidP="00F7201E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  основные виды неполадок машины, безопасные способы их устранения.</w:t>
      </w:r>
    </w:p>
    <w:p w:rsidR="00FC6D74" w:rsidRDefault="00FC6D74" w:rsidP="00F7201E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В процессе выполнения работы возможно воздействие на работника</w:t>
      </w:r>
      <w:r w:rsidRPr="004B75A2">
        <w:rPr>
          <w:szCs w:val="28"/>
        </w:rPr>
        <w:t xml:space="preserve"> </w:t>
      </w:r>
      <w:r>
        <w:rPr>
          <w:color w:val="000000"/>
          <w:szCs w:val="28"/>
        </w:rPr>
        <w:t>следующих вредных и (или) опасных производственных факторов:</w:t>
      </w:r>
    </w:p>
    <w:p w:rsidR="00FC6D74" w:rsidRPr="003058FE" w:rsidRDefault="00FC6D74" w:rsidP="003058FE">
      <w:pPr>
        <w:spacing w:before="60"/>
        <w:jc w:val="both"/>
        <w:rPr>
          <w:szCs w:val="28"/>
        </w:rPr>
      </w:pPr>
      <w:r>
        <w:rPr>
          <w:szCs w:val="28"/>
        </w:rPr>
        <w:t xml:space="preserve">               </w:t>
      </w:r>
      <w:r w:rsidRPr="003058FE">
        <w:rPr>
          <w:szCs w:val="28"/>
        </w:rPr>
        <w:t xml:space="preserve"> - подвижные части оборудования;</w:t>
      </w:r>
    </w:p>
    <w:p w:rsidR="00FC6D74" w:rsidRPr="00773189" w:rsidRDefault="00FC6D74" w:rsidP="003058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- </w:t>
      </w:r>
      <w:r w:rsidRPr="00773189">
        <w:rPr>
          <w:color w:val="000000"/>
          <w:sz w:val="28"/>
          <w:szCs w:val="28"/>
        </w:rPr>
        <w:t>повышенная подвижность воздуха;</w:t>
      </w:r>
    </w:p>
    <w:p w:rsidR="00FC6D74" w:rsidRPr="00773189" w:rsidRDefault="00FC6D74" w:rsidP="003058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- </w:t>
      </w:r>
      <w:r w:rsidRPr="00773189">
        <w:rPr>
          <w:color w:val="000000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FC6D74" w:rsidRPr="00773189" w:rsidRDefault="00FC6D74" w:rsidP="003058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- </w:t>
      </w:r>
      <w:r w:rsidRPr="00773189">
        <w:rPr>
          <w:color w:val="000000"/>
          <w:sz w:val="28"/>
          <w:szCs w:val="28"/>
        </w:rPr>
        <w:t>недостаточная освещенность рабочей зоны;</w:t>
      </w:r>
    </w:p>
    <w:p w:rsidR="00FC6D74" w:rsidRPr="003058FE" w:rsidRDefault="00FC6D74" w:rsidP="003058FE">
      <w:pPr>
        <w:jc w:val="both"/>
        <w:rPr>
          <w:szCs w:val="28"/>
        </w:rPr>
      </w:pPr>
      <w:r>
        <w:rPr>
          <w:szCs w:val="28"/>
        </w:rPr>
        <w:t xml:space="preserve">                  </w:t>
      </w:r>
      <w:r w:rsidRPr="003058FE">
        <w:rPr>
          <w:szCs w:val="28"/>
        </w:rPr>
        <w:t>- острые кромки и шероховатости на поверхности оборудования.</w:t>
      </w:r>
    </w:p>
    <w:p w:rsidR="00FC6D74" w:rsidRPr="00BA1519" w:rsidRDefault="00FC6D74" w:rsidP="003058F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- </w:t>
      </w:r>
      <w:r w:rsidRPr="00773189">
        <w:rPr>
          <w:color w:val="000000"/>
          <w:sz w:val="28"/>
          <w:szCs w:val="28"/>
        </w:rPr>
        <w:t>физические перегрузки;</w:t>
      </w:r>
    </w:p>
    <w:p w:rsidR="00FC6D74" w:rsidRDefault="00FC6D74" w:rsidP="00F7201E">
      <w:pPr>
        <w:numPr>
          <w:ilvl w:val="0"/>
          <w:numId w:val="5"/>
        </w:numPr>
        <w:ind w:left="0" w:firstLine="560"/>
        <w:jc w:val="both"/>
        <w:rPr>
          <w:szCs w:val="28"/>
        </w:rPr>
      </w:pPr>
      <w:r>
        <w:rPr>
          <w:szCs w:val="28"/>
        </w:rPr>
        <w:t xml:space="preserve">При работе с взбивальной   машиной должен обеспечиваться беспрепятственный доступ работников к первичным средствам пожаротушения и медицинской аптечке. </w:t>
      </w:r>
    </w:p>
    <w:p w:rsidR="00FC6D74" w:rsidRDefault="00FC6D74" w:rsidP="00F7201E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FC6D74" w:rsidRDefault="00FC6D74" w:rsidP="00F7201E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FC6D74" w:rsidRDefault="00FC6D74" w:rsidP="00F7201E">
      <w:pPr>
        <w:ind w:left="57"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FC6D74" w:rsidRDefault="00FC6D74" w:rsidP="00F7201E">
      <w:pPr>
        <w:ind w:left="57" w:firstLine="500"/>
        <w:jc w:val="both"/>
        <w:rPr>
          <w:szCs w:val="28"/>
        </w:rPr>
      </w:pPr>
      <w:r>
        <w:rPr>
          <w:szCs w:val="28"/>
        </w:rPr>
        <w:t>-  загромождение проходов и хранение посторонних предметов на рабочем месте;</w:t>
      </w:r>
    </w:p>
    <w:p w:rsidR="00FC6D74" w:rsidRDefault="00FC6D74" w:rsidP="00F7201E">
      <w:pPr>
        <w:ind w:left="57"/>
        <w:jc w:val="both"/>
        <w:rPr>
          <w:szCs w:val="28"/>
        </w:rPr>
      </w:pPr>
      <w:r>
        <w:rPr>
          <w:szCs w:val="28"/>
        </w:rPr>
        <w:t xml:space="preserve">       -  нахождение на рабочем месте лиц, не имеющих отношения к работе.</w:t>
      </w:r>
    </w:p>
    <w:p w:rsidR="00FC6D74" w:rsidRDefault="00FC6D74" w:rsidP="00F7201E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FC6D74" w:rsidRPr="001F4111" w:rsidRDefault="00FC6D74" w:rsidP="00F7201E">
      <w:pPr>
        <w:tabs>
          <w:tab w:val="num" w:pos="1090"/>
        </w:tabs>
        <w:ind w:firstLine="545"/>
        <w:jc w:val="both"/>
        <w:rPr>
          <w:sz w:val="16"/>
          <w:szCs w:val="16"/>
        </w:rPr>
      </w:pPr>
    </w:p>
    <w:p w:rsidR="00FC6D74" w:rsidRDefault="00FC6D74" w:rsidP="00F7201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FC6D74" w:rsidRDefault="00FC6D74" w:rsidP="00F7201E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FC6D74" w:rsidRPr="001F4111" w:rsidRDefault="00FC6D74" w:rsidP="00F7201E">
      <w:pPr>
        <w:ind w:left="360"/>
        <w:jc w:val="center"/>
        <w:rPr>
          <w:sz w:val="16"/>
          <w:szCs w:val="16"/>
        </w:rPr>
      </w:pPr>
    </w:p>
    <w:p w:rsidR="00FC6D74" w:rsidRDefault="00FC6D74" w:rsidP="009B1041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 xml:space="preserve"> 9. Перед началом работы работник должен:</w:t>
      </w:r>
    </w:p>
    <w:p w:rsidR="00FC6D74" w:rsidRDefault="00FC6D74" w:rsidP="009B1041">
      <w:pPr>
        <w:pStyle w:val="BodyText"/>
        <w:ind w:left="545"/>
      </w:pPr>
      <w:r>
        <w:rPr>
          <w:b/>
        </w:rPr>
        <w:t xml:space="preserve">- </w:t>
      </w:r>
      <w:r>
        <w:t xml:space="preserve">надеть спецодежду  и  застегнуть  манжеты  рукавов,  убрать  волосы </w:t>
      </w:r>
    </w:p>
    <w:p w:rsidR="00FC6D74" w:rsidRDefault="00FC6D74" w:rsidP="009B1041">
      <w:pPr>
        <w:pStyle w:val="BodyText"/>
      </w:pPr>
      <w:r>
        <w:t>под головной убор</w:t>
      </w:r>
      <w:r>
        <w:rPr>
          <w:b/>
        </w:rPr>
        <w:t>;</w:t>
      </w:r>
    </w:p>
    <w:p w:rsidR="00FC6D74" w:rsidRDefault="00FC6D74" w:rsidP="009B1041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FC6D74" w:rsidRPr="00BF2BE9" w:rsidRDefault="00FC6D74" w:rsidP="009B1041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- проверить состояние пола на рабочем месте, он должен быть сухим и чистым.</w:t>
      </w:r>
      <w:r w:rsidRPr="00F86670">
        <w:t xml:space="preserve"> </w:t>
      </w:r>
    </w:p>
    <w:p w:rsidR="00FC6D74" w:rsidRDefault="00FC6D74" w:rsidP="009B1041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>-  визуально удостовериться в наличии и исправности защитных средств, в исправности выключателей, электрических проводов, розеток и других коммутационных элементов;</w:t>
      </w:r>
    </w:p>
    <w:p w:rsidR="00FC6D74" w:rsidRDefault="00FC6D74" w:rsidP="009B1041">
      <w:pPr>
        <w:pStyle w:val="BodyTextIndent"/>
        <w:tabs>
          <w:tab w:val="left" w:pos="1000"/>
        </w:tabs>
        <w:spacing w:after="0"/>
        <w:ind w:left="360" w:firstLine="200"/>
        <w:jc w:val="both"/>
        <w:rPr>
          <w:szCs w:val="28"/>
        </w:rPr>
      </w:pPr>
      <w:r>
        <w:t xml:space="preserve">- </w:t>
      </w:r>
      <w:r>
        <w:rPr>
          <w:szCs w:val="28"/>
        </w:rPr>
        <w:t>убедиться в исправности взбивальной машины.</w:t>
      </w:r>
    </w:p>
    <w:p w:rsidR="00FC6D74" w:rsidRDefault="00FC6D74" w:rsidP="009B1041">
      <w:pPr>
        <w:pStyle w:val="BodyText"/>
        <w:rPr>
          <w:szCs w:val="28"/>
        </w:rPr>
      </w:pPr>
      <w:r>
        <w:rPr>
          <w:szCs w:val="28"/>
        </w:rPr>
        <w:t xml:space="preserve">        10. Проверить:</w:t>
      </w:r>
    </w:p>
    <w:p w:rsidR="00FC6D74" w:rsidRDefault="00FC6D74" w:rsidP="009B1041">
      <w:pPr>
        <w:pStyle w:val="BodyText"/>
        <w:ind w:left="545"/>
      </w:pPr>
      <w:r>
        <w:t>- визуально состояние заземления;</w:t>
      </w:r>
    </w:p>
    <w:p w:rsidR="00FC6D74" w:rsidRDefault="00FC6D74" w:rsidP="009B1041">
      <w:pPr>
        <w:pStyle w:val="BodyText"/>
        <w:ind w:left="545"/>
      </w:pPr>
      <w:r>
        <w:t>- устойчивость машины;</w:t>
      </w:r>
    </w:p>
    <w:p w:rsidR="00FC6D74" w:rsidRDefault="00FC6D74" w:rsidP="009B1041">
      <w:pPr>
        <w:pStyle w:val="BodyText"/>
        <w:ind w:left="545"/>
      </w:pPr>
      <w:r>
        <w:t>- надежность установки крышек картеров, ремней и защитных устройств;</w:t>
      </w:r>
    </w:p>
    <w:p w:rsidR="00FC6D74" w:rsidRDefault="00FC6D74" w:rsidP="009B1041">
      <w:pPr>
        <w:pStyle w:val="BodyText"/>
        <w:ind w:left="545"/>
      </w:pPr>
      <w:r>
        <w:t>- срабатывание блокировочных устройств;</w:t>
      </w:r>
    </w:p>
    <w:p w:rsidR="00FC6D74" w:rsidRDefault="00FC6D74" w:rsidP="009B1041">
      <w:pPr>
        <w:pStyle w:val="BodyText"/>
        <w:ind w:left="545"/>
      </w:pPr>
      <w:r>
        <w:t>- отсутствие посторонних предметов  в емкости для взбивания;</w:t>
      </w:r>
    </w:p>
    <w:p w:rsidR="00FC6D74" w:rsidRDefault="00FC6D74" w:rsidP="009B1041">
      <w:pPr>
        <w:pStyle w:val="BodyText"/>
        <w:ind w:left="545"/>
      </w:pPr>
      <w:r>
        <w:t>- наличие диэлектрического резинового коврика в зоне обслуживания</w:t>
      </w:r>
    </w:p>
    <w:p w:rsidR="00FC6D74" w:rsidRDefault="00FC6D74" w:rsidP="009B1041">
      <w:pPr>
        <w:pStyle w:val="BodyText"/>
      </w:pPr>
      <w:r>
        <w:t>машины.</w:t>
      </w:r>
    </w:p>
    <w:p w:rsidR="00FC6D74" w:rsidRDefault="00FC6D74" w:rsidP="009B1041">
      <w:pPr>
        <w:pStyle w:val="BodyText"/>
        <w:ind w:left="545"/>
      </w:pPr>
      <w:r>
        <w:t>- работу взбивальной машины на холостом ходу;</w:t>
      </w:r>
    </w:p>
    <w:p w:rsidR="00FC6D74" w:rsidRDefault="00FC6D74" w:rsidP="009B1041">
      <w:pPr>
        <w:pStyle w:val="BodyText"/>
      </w:pPr>
      <w:r>
        <w:t xml:space="preserve">        11.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FC6D74" w:rsidRDefault="00FC6D74" w:rsidP="009B1041">
      <w:pPr>
        <w:tabs>
          <w:tab w:val="left" w:pos="764"/>
          <w:tab w:val="left" w:pos="840"/>
        </w:tabs>
        <w:ind w:right="14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FC6D74" w:rsidRDefault="00FC6D74" w:rsidP="009B1041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FC6D74" w:rsidRPr="001128B0" w:rsidRDefault="00FC6D74" w:rsidP="009B1041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 w:val="16"/>
          <w:szCs w:val="16"/>
        </w:rPr>
      </w:pPr>
    </w:p>
    <w:p w:rsidR="00FC6D74" w:rsidRDefault="00FC6D74" w:rsidP="00176B91">
      <w:pPr>
        <w:ind w:left="544"/>
        <w:jc w:val="both"/>
      </w:pPr>
      <w:r>
        <w:t xml:space="preserve"> 12.  Запрещается использование машины в целях, не предусмотренных </w:t>
      </w:r>
    </w:p>
    <w:p w:rsidR="00FC6D74" w:rsidRDefault="00FC6D74" w:rsidP="00176B91">
      <w:pPr>
        <w:jc w:val="both"/>
      </w:pPr>
      <w:r>
        <w:t xml:space="preserve">производителем. </w:t>
      </w:r>
    </w:p>
    <w:p w:rsidR="00FC6D74" w:rsidRDefault="00FC6D74" w:rsidP="00176B91">
      <w:pPr>
        <w:jc w:val="both"/>
      </w:pPr>
      <w:r>
        <w:t xml:space="preserve">        13. Запрещается работать на </w:t>
      </w:r>
      <w:r>
        <w:rPr>
          <w:szCs w:val="28"/>
        </w:rPr>
        <w:t>взбива</w:t>
      </w:r>
      <w:r w:rsidRPr="00176B91">
        <w:rPr>
          <w:szCs w:val="28"/>
        </w:rPr>
        <w:t>льной</w:t>
      </w:r>
      <w:r>
        <w:t xml:space="preserve"> машине при снятых ограж-дениях, открытой крышке, неисправных блокировочных устройствах;</w:t>
      </w:r>
    </w:p>
    <w:p w:rsidR="00FC6D74" w:rsidRDefault="00FC6D74" w:rsidP="00C555D7">
      <w:pPr>
        <w:ind w:left="544"/>
        <w:jc w:val="both"/>
      </w:pPr>
      <w:r>
        <w:rPr>
          <w:szCs w:val="28"/>
        </w:rPr>
        <w:t xml:space="preserve"> </w:t>
      </w:r>
      <w:r>
        <w:t xml:space="preserve">14.  Перед каждым включением машины: </w:t>
      </w:r>
    </w:p>
    <w:p w:rsidR="00FC6D74" w:rsidRDefault="00FC6D74" w:rsidP="00C555D7">
      <w:pPr>
        <w:ind w:left="544"/>
        <w:jc w:val="both"/>
        <w:rPr>
          <w:color w:val="000000"/>
          <w:shd w:val="clear" w:color="auto" w:fill="FFFFFF"/>
        </w:rPr>
      </w:pPr>
      <w:r>
        <w:t xml:space="preserve">   - проверить</w:t>
      </w:r>
      <w:r w:rsidRPr="00114BCE">
        <w:rPr>
          <w:color w:val="000000"/>
          <w:shd w:val="clear" w:color="auto" w:fill="FFFFFF"/>
        </w:rPr>
        <w:t xml:space="preserve"> от</w:t>
      </w:r>
      <w:r>
        <w:rPr>
          <w:color w:val="000000"/>
          <w:shd w:val="clear" w:color="auto" w:fill="FFFFFF"/>
        </w:rPr>
        <w:t>сутствие посторонних предметов внутри и вокруг</w:t>
      </w:r>
    </w:p>
    <w:p w:rsidR="00FC6D74" w:rsidRDefault="00FC6D74" w:rsidP="00C555D7">
      <w:pPr>
        <w:jc w:val="both"/>
        <w:rPr>
          <w:color w:val="000000"/>
          <w:shd w:val="clear" w:color="auto" w:fill="FFFFFF"/>
        </w:rPr>
      </w:pPr>
      <w:r w:rsidRPr="00114BCE">
        <w:rPr>
          <w:color w:val="000000"/>
          <w:shd w:val="clear" w:color="auto" w:fill="FFFFFF"/>
        </w:rPr>
        <w:t>применяемого оборудования;</w:t>
      </w:r>
    </w:p>
    <w:p w:rsidR="00FC6D74" w:rsidRDefault="00FC6D74" w:rsidP="00C555D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>
        <w:rPr>
          <w:color w:val="000000"/>
          <w:szCs w:val="28"/>
        </w:rPr>
        <w:t xml:space="preserve">- </w:t>
      </w:r>
      <w:r w:rsidRPr="007445B7">
        <w:rPr>
          <w:color w:val="000000"/>
          <w:szCs w:val="28"/>
        </w:rPr>
        <w:t>убедиться, что пуск в работу машин и меха</w:t>
      </w:r>
      <w:r>
        <w:rPr>
          <w:color w:val="000000"/>
          <w:szCs w:val="28"/>
        </w:rPr>
        <w:t>низмов безопасен для окружающих;</w:t>
      </w:r>
    </w:p>
    <w:p w:rsidR="00FC6D74" w:rsidRPr="00C555D7" w:rsidRDefault="00FC6D74" w:rsidP="00AB39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15</w:t>
      </w:r>
      <w:r w:rsidRPr="00C555D7">
        <w:rPr>
          <w:sz w:val="28"/>
          <w:szCs w:val="28"/>
        </w:rPr>
        <w:t xml:space="preserve">.  </w:t>
      </w:r>
      <w:r w:rsidRPr="00C555D7">
        <w:rPr>
          <w:color w:val="000000"/>
          <w:sz w:val="28"/>
          <w:szCs w:val="28"/>
        </w:rPr>
        <w:t>Во время раб</w:t>
      </w:r>
      <w:r>
        <w:rPr>
          <w:color w:val="000000"/>
          <w:sz w:val="28"/>
          <w:szCs w:val="28"/>
        </w:rPr>
        <w:t xml:space="preserve">оты взбивальной </w:t>
      </w:r>
      <w:r w:rsidRPr="00C555D7">
        <w:rPr>
          <w:color w:val="000000"/>
          <w:sz w:val="28"/>
          <w:szCs w:val="28"/>
        </w:rPr>
        <w:t xml:space="preserve"> машин</w:t>
      </w:r>
      <w:r>
        <w:rPr>
          <w:color w:val="000000"/>
          <w:sz w:val="28"/>
          <w:szCs w:val="28"/>
        </w:rPr>
        <w:t>ы</w:t>
      </w:r>
      <w:r w:rsidRPr="00C555D7">
        <w:rPr>
          <w:color w:val="000000"/>
          <w:sz w:val="28"/>
          <w:szCs w:val="28"/>
        </w:rPr>
        <w:t xml:space="preserve"> не допускается:</w:t>
      </w:r>
    </w:p>
    <w:p w:rsidR="00FC6D74" w:rsidRPr="00C555D7" w:rsidRDefault="00FC6D74" w:rsidP="00C555D7">
      <w:pPr>
        <w:numPr>
          <w:ilvl w:val="0"/>
          <w:numId w:val="8"/>
        </w:num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Pr="00C555D7">
        <w:rPr>
          <w:color w:val="000000"/>
          <w:szCs w:val="28"/>
        </w:rPr>
        <w:t>агружать</w:t>
      </w:r>
      <w:r>
        <w:rPr>
          <w:color w:val="000000"/>
          <w:szCs w:val="28"/>
        </w:rPr>
        <w:t>,  добавлять</w:t>
      </w:r>
      <w:r w:rsidRPr="00C555D7">
        <w:rPr>
          <w:color w:val="000000"/>
          <w:szCs w:val="28"/>
        </w:rPr>
        <w:t xml:space="preserve"> продукты;</w:t>
      </w:r>
    </w:p>
    <w:p w:rsidR="00FC6D74" w:rsidRPr="00C555D7" w:rsidRDefault="00FC6D74" w:rsidP="00C555D7">
      <w:pPr>
        <w:numPr>
          <w:ilvl w:val="0"/>
          <w:numId w:val="8"/>
        </w:numPr>
        <w:shd w:val="clear" w:color="auto" w:fill="FFFFFF"/>
        <w:spacing w:after="100" w:afterAutospacing="1"/>
        <w:rPr>
          <w:color w:val="000000"/>
          <w:szCs w:val="28"/>
        </w:rPr>
      </w:pPr>
      <w:r w:rsidRPr="00C555D7">
        <w:rPr>
          <w:color w:val="000000"/>
          <w:szCs w:val="28"/>
        </w:rPr>
        <w:t>брать пробы обрабатываемой смеси;</w:t>
      </w:r>
    </w:p>
    <w:p w:rsidR="00FC6D74" w:rsidRPr="00C555D7" w:rsidRDefault="00FC6D74" w:rsidP="00C555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 w:rsidRPr="00C555D7">
        <w:rPr>
          <w:color w:val="000000"/>
          <w:szCs w:val="28"/>
        </w:rPr>
        <w:t>прои</w:t>
      </w:r>
      <w:r>
        <w:rPr>
          <w:color w:val="000000"/>
          <w:szCs w:val="28"/>
        </w:rPr>
        <w:t>зводить замеры температуры смеси</w:t>
      </w:r>
      <w:r w:rsidRPr="00C555D7">
        <w:rPr>
          <w:color w:val="000000"/>
          <w:szCs w:val="28"/>
        </w:rPr>
        <w:t xml:space="preserve"> до полной остановки машины;</w:t>
      </w:r>
    </w:p>
    <w:p w:rsidR="00FC6D74" w:rsidRPr="00C555D7" w:rsidRDefault="00FC6D74" w:rsidP="00C555D7">
      <w:pPr>
        <w:numPr>
          <w:ilvl w:val="0"/>
          <w:numId w:val="8"/>
        </w:numPr>
        <w:shd w:val="clear" w:color="auto" w:fill="FFFFFF"/>
        <w:rPr>
          <w:color w:val="000000"/>
          <w:szCs w:val="28"/>
        </w:rPr>
      </w:pPr>
      <w:r w:rsidRPr="00C555D7">
        <w:rPr>
          <w:color w:val="000000"/>
          <w:szCs w:val="28"/>
        </w:rPr>
        <w:t>наклоняться над работающим агрегатом.</w:t>
      </w:r>
    </w:p>
    <w:p w:rsidR="00FC6D74" w:rsidRDefault="00FC6D74" w:rsidP="00AB398E">
      <w:pPr>
        <w:shd w:val="clear" w:color="auto" w:fill="FFFFFF"/>
        <w:ind w:left="360"/>
        <w:rPr>
          <w:color w:val="000000"/>
          <w:szCs w:val="28"/>
        </w:rPr>
      </w:pPr>
      <w:r>
        <w:rPr>
          <w:color w:val="000000"/>
          <w:szCs w:val="28"/>
        </w:rPr>
        <w:t xml:space="preserve">     16.</w:t>
      </w:r>
      <w:r w:rsidRPr="00C555D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C555D7">
        <w:rPr>
          <w:color w:val="000000"/>
          <w:szCs w:val="28"/>
        </w:rPr>
        <w:t>Не допускается опускать руки внутрь машин</w:t>
      </w:r>
      <w:r>
        <w:rPr>
          <w:color w:val="000000"/>
          <w:szCs w:val="28"/>
        </w:rPr>
        <w:t xml:space="preserve">ы до полной остановки </w:t>
      </w:r>
    </w:p>
    <w:p w:rsidR="00FC6D74" w:rsidRPr="003A1A3F" w:rsidRDefault="00FC6D74" w:rsidP="00AB398E">
      <w:pPr>
        <w:shd w:val="clear" w:color="auto" w:fill="FFFFFF"/>
        <w:rPr>
          <w:color w:val="000000"/>
          <w:szCs w:val="28"/>
        </w:rPr>
      </w:pPr>
      <w:r w:rsidRPr="00C555D7">
        <w:rPr>
          <w:color w:val="000000"/>
          <w:szCs w:val="28"/>
        </w:rPr>
        <w:t>лопастей, касаться руками вращающихся и движущихся деталей оборудования. Не разрешается использовать для выгрузки сырья функцию кратковременной остановки оборудования;</w:t>
      </w:r>
    </w:p>
    <w:p w:rsidR="00FC6D74" w:rsidRPr="007445B7" w:rsidRDefault="00FC6D74" w:rsidP="00AB398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45B7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  17</w:t>
      </w:r>
      <w:r w:rsidRPr="007445B7">
        <w:rPr>
          <w:color w:val="000000"/>
          <w:sz w:val="28"/>
          <w:szCs w:val="28"/>
          <w:shd w:val="clear" w:color="auto" w:fill="FFFFFF"/>
        </w:rPr>
        <w:t xml:space="preserve">. </w:t>
      </w:r>
      <w:r w:rsidRPr="007445B7">
        <w:rPr>
          <w:color w:val="000000"/>
          <w:sz w:val="28"/>
          <w:szCs w:val="28"/>
        </w:rPr>
        <w:t xml:space="preserve"> В процессе работы </w:t>
      </w:r>
      <w:r w:rsidRPr="007445B7">
        <w:rPr>
          <w:sz w:val="28"/>
          <w:szCs w:val="28"/>
        </w:rPr>
        <w:t xml:space="preserve">на взбивальной машине </w:t>
      </w:r>
      <w:r w:rsidRPr="007445B7">
        <w:rPr>
          <w:color w:val="000000"/>
          <w:sz w:val="28"/>
          <w:szCs w:val="28"/>
        </w:rPr>
        <w:t>необходимо соблюдать следующие меры безопасности:</w:t>
      </w:r>
    </w:p>
    <w:p w:rsidR="00FC6D74" w:rsidRPr="00E65F94" w:rsidRDefault="00FC6D74" w:rsidP="007445B7">
      <w:pPr>
        <w:numPr>
          <w:ilvl w:val="0"/>
          <w:numId w:val="7"/>
        </w:numPr>
        <w:shd w:val="clear" w:color="auto" w:fill="FFFFFF"/>
        <w:rPr>
          <w:color w:val="000000"/>
          <w:szCs w:val="28"/>
        </w:rPr>
      </w:pPr>
      <w:r w:rsidRPr="0081279C">
        <w:rPr>
          <w:color w:val="000000"/>
          <w:shd w:val="clear" w:color="auto" w:fill="FFFFFF"/>
        </w:rPr>
        <w:t>следить, чтобы лопасти оборудо</w:t>
      </w:r>
      <w:r>
        <w:rPr>
          <w:color w:val="000000"/>
          <w:shd w:val="clear" w:color="auto" w:fill="FFFFFF"/>
        </w:rPr>
        <w:t>вания не терлись о корпус емкости</w:t>
      </w:r>
      <w:r w:rsidRPr="0081279C">
        <w:rPr>
          <w:color w:val="000000"/>
          <w:shd w:val="clear" w:color="auto" w:fill="FFFFFF"/>
        </w:rPr>
        <w:t>;</w:t>
      </w:r>
    </w:p>
    <w:p w:rsidR="00FC6D74" w:rsidRPr="007445B7" w:rsidRDefault="00FC6D74" w:rsidP="007445B7">
      <w:pPr>
        <w:numPr>
          <w:ilvl w:val="0"/>
          <w:numId w:val="7"/>
        </w:numPr>
        <w:shd w:val="clear" w:color="auto" w:fill="FFFFFF"/>
        <w:rPr>
          <w:color w:val="000000"/>
          <w:szCs w:val="28"/>
        </w:rPr>
      </w:pPr>
      <w:r w:rsidRPr="00E65F94">
        <w:rPr>
          <w:color w:val="000000"/>
          <w:shd w:val="clear" w:color="auto" w:fill="FFFFFF"/>
        </w:rPr>
        <w:t>соблюдать нормы загрузки;</w:t>
      </w:r>
    </w:p>
    <w:p w:rsidR="00FC6D74" w:rsidRPr="007445B7" w:rsidRDefault="00FC6D74" w:rsidP="007445B7">
      <w:pPr>
        <w:numPr>
          <w:ilvl w:val="0"/>
          <w:numId w:val="7"/>
        </w:numPr>
        <w:shd w:val="clear" w:color="auto" w:fill="FFFFFF"/>
        <w:spacing w:before="100" w:beforeAutospacing="1"/>
        <w:rPr>
          <w:color w:val="000000"/>
          <w:szCs w:val="28"/>
        </w:rPr>
      </w:pPr>
      <w:r w:rsidRPr="007445B7">
        <w:rPr>
          <w:color w:val="000000"/>
          <w:szCs w:val="28"/>
        </w:rPr>
        <w:t xml:space="preserve">требовать немедленной замены (ремонта) вышедших из строя пусковых кнопок, заземляющих проводников, концевых включателей, </w:t>
      </w:r>
      <w:r>
        <w:rPr>
          <w:color w:val="000000"/>
          <w:szCs w:val="28"/>
        </w:rPr>
        <w:t xml:space="preserve"> </w:t>
      </w:r>
      <w:r w:rsidRPr="007445B7">
        <w:rPr>
          <w:color w:val="000000"/>
          <w:szCs w:val="28"/>
        </w:rPr>
        <w:t>электробло</w:t>
      </w:r>
      <w:r>
        <w:rPr>
          <w:color w:val="000000"/>
          <w:szCs w:val="28"/>
        </w:rPr>
        <w:t>-</w:t>
      </w:r>
      <w:r w:rsidRPr="007445B7">
        <w:rPr>
          <w:color w:val="000000"/>
          <w:szCs w:val="28"/>
        </w:rPr>
        <w:t>кировочных устройств и т.п.</w:t>
      </w:r>
    </w:p>
    <w:p w:rsidR="00FC6D74" w:rsidRPr="007445B7" w:rsidRDefault="00FC6D74" w:rsidP="007445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Cs w:val="28"/>
        </w:rPr>
      </w:pPr>
      <w:r w:rsidRPr="007445B7">
        <w:rPr>
          <w:color w:val="000000"/>
          <w:szCs w:val="28"/>
        </w:rPr>
        <w:t>требовать немедленного устранения повреждения оборудования и его элементов;</w:t>
      </w:r>
    </w:p>
    <w:p w:rsidR="00FC6D74" w:rsidRPr="0081279C" w:rsidRDefault="00FC6D74" w:rsidP="0081279C">
      <w:pPr>
        <w:numPr>
          <w:ilvl w:val="0"/>
          <w:numId w:val="7"/>
        </w:numPr>
        <w:shd w:val="clear" w:color="auto" w:fill="FFFFFF"/>
        <w:spacing w:before="100" w:beforeAutospacing="1"/>
        <w:rPr>
          <w:color w:val="000000"/>
          <w:szCs w:val="28"/>
        </w:rPr>
      </w:pPr>
      <w:r w:rsidRPr="007445B7">
        <w:rPr>
          <w:color w:val="000000"/>
          <w:szCs w:val="28"/>
        </w:rPr>
        <w:t>не опираться и не становиться на корпуса машин и оборудования, на ограждения, не пользоваться случайными подставками.</w:t>
      </w:r>
    </w:p>
    <w:p w:rsidR="00FC6D74" w:rsidRDefault="00FC6D74" w:rsidP="00AB398E">
      <w:pPr>
        <w:ind w:left="544"/>
        <w:jc w:val="both"/>
      </w:pPr>
      <w:r>
        <w:t xml:space="preserve">  18. Во время работы машины все крышки, ремни и защитные устройства </w:t>
      </w:r>
    </w:p>
    <w:p w:rsidR="00FC6D74" w:rsidRDefault="00FC6D74" w:rsidP="00E23801">
      <w:pPr>
        <w:jc w:val="both"/>
      </w:pPr>
      <w:r>
        <w:t>должны быть надежно установлены и находиться в рабочем состоянии.</w:t>
      </w:r>
    </w:p>
    <w:p w:rsidR="00FC6D74" w:rsidRDefault="00FC6D74" w:rsidP="001D0943">
      <w:pPr>
        <w:ind w:left="544"/>
        <w:jc w:val="both"/>
      </w:pPr>
      <w:r>
        <w:t xml:space="preserve">  19. Запрещается работать на неисправной машине. При выявлении каких- </w:t>
      </w:r>
    </w:p>
    <w:p w:rsidR="00FC6D74" w:rsidRDefault="00FC6D74" w:rsidP="001D0943">
      <w:pPr>
        <w:jc w:val="both"/>
      </w:pPr>
      <w:r>
        <w:t>либо неисправностей машину следует отключить.</w:t>
      </w:r>
    </w:p>
    <w:p w:rsidR="00FC6D74" w:rsidRPr="001128B0" w:rsidRDefault="00FC6D74" w:rsidP="001D0943">
      <w:pPr>
        <w:jc w:val="both"/>
        <w:rPr>
          <w:sz w:val="16"/>
          <w:szCs w:val="16"/>
        </w:rPr>
      </w:pPr>
    </w:p>
    <w:p w:rsidR="00FC6D74" w:rsidRPr="00547C57" w:rsidRDefault="00FC6D74" w:rsidP="00547C57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547C57">
        <w:rPr>
          <w:b/>
          <w:bCs/>
          <w:color w:val="000000"/>
          <w:szCs w:val="28"/>
        </w:rPr>
        <w:t>ГЛАВА 4</w:t>
      </w:r>
    </w:p>
    <w:p w:rsidR="00FC6D74" w:rsidRDefault="00FC6D74" w:rsidP="00547C57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547C57"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FC6D74" w:rsidRPr="001128B0" w:rsidRDefault="00FC6D74" w:rsidP="00547C57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16"/>
          <w:szCs w:val="16"/>
        </w:rPr>
      </w:pPr>
    </w:p>
    <w:p w:rsidR="00FC6D74" w:rsidRPr="00CC7171" w:rsidRDefault="00FC6D74" w:rsidP="00CC7171">
      <w:pPr>
        <w:ind w:left="360"/>
        <w:jc w:val="both"/>
        <w:rPr>
          <w:color w:val="000000"/>
        </w:rPr>
      </w:pPr>
      <w:r w:rsidRPr="00CC717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CC7171">
        <w:rPr>
          <w:szCs w:val="28"/>
        </w:rPr>
        <w:t xml:space="preserve"> 20. </w:t>
      </w:r>
      <w:r w:rsidRPr="00CC7171">
        <w:rPr>
          <w:color w:val="000000"/>
        </w:rPr>
        <w:t xml:space="preserve">По окончании работы необходимо выключить и надежно обесточить  </w:t>
      </w:r>
      <w:r>
        <w:rPr>
          <w:szCs w:val="28"/>
        </w:rPr>
        <w:t>взбивальную машину,</w:t>
      </w:r>
      <w:r>
        <w:rPr>
          <w:color w:val="000000"/>
        </w:rPr>
        <w:t xml:space="preserve"> отключив ее</w:t>
      </w:r>
      <w:r w:rsidRPr="00CC7171">
        <w:rPr>
          <w:color w:val="000000"/>
        </w:rPr>
        <w:t xml:space="preserve"> от электрической сети при помощи рубильника или устройства, его заменяющего и предотвращающего случайный пуск. </w:t>
      </w:r>
    </w:p>
    <w:p w:rsidR="00FC6D74" w:rsidRDefault="00FC6D74" w:rsidP="00CC7171">
      <w:pPr>
        <w:ind w:left="360"/>
        <w:jc w:val="both"/>
        <w:rPr>
          <w:szCs w:val="28"/>
        </w:rPr>
      </w:pPr>
      <w:r>
        <w:rPr>
          <w:color w:val="000000"/>
          <w:szCs w:val="28"/>
        </w:rPr>
        <w:t xml:space="preserve">     21. П</w:t>
      </w:r>
      <w:r w:rsidRPr="00CC7171">
        <w:rPr>
          <w:color w:val="000000"/>
          <w:szCs w:val="28"/>
        </w:rPr>
        <w:t>осле остановки электропривода и подвижных и вращающихся частей с инерционным ходом</w:t>
      </w:r>
      <w:r>
        <w:rPr>
          <w:szCs w:val="28"/>
        </w:rPr>
        <w:t xml:space="preserve"> произвести чистку и санитарную обработку всех частей  машины, соприкасавшихся  с продуктами. </w:t>
      </w:r>
      <w:r>
        <w:rPr>
          <w:rFonts w:ascii="Helvetica" w:hAnsi="Helvetica" w:cs="Helvetica"/>
          <w:color w:val="000000"/>
        </w:rPr>
        <w:t xml:space="preserve"> </w:t>
      </w:r>
      <w:r>
        <w:rPr>
          <w:szCs w:val="28"/>
        </w:rPr>
        <w:t>Емкости  и насадки мыть в воде. Подставку протирать влажной губкой, затем протирать насухо. Не использовать для чистки непищевые абразивные или коррозийные химические средства, не направлять прямую струю воды.</w:t>
      </w:r>
    </w:p>
    <w:p w:rsidR="00FC6D74" w:rsidRPr="00CC7171" w:rsidRDefault="00FC6D74" w:rsidP="00CC7171">
      <w:pPr>
        <w:ind w:left="360"/>
        <w:jc w:val="both"/>
        <w:rPr>
          <w:szCs w:val="28"/>
        </w:rPr>
      </w:pPr>
      <w:r w:rsidRPr="00CC7171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CC7171">
        <w:rPr>
          <w:szCs w:val="28"/>
        </w:rPr>
        <w:t>22.</w:t>
      </w:r>
      <w:r>
        <w:rPr>
          <w:szCs w:val="28"/>
        </w:rPr>
        <w:t xml:space="preserve"> </w:t>
      </w:r>
      <w:r w:rsidRPr="00CC7171">
        <w:rPr>
          <w:szCs w:val="28"/>
        </w:rPr>
        <w:t xml:space="preserve"> </w:t>
      </w:r>
      <w:r w:rsidRPr="00CC7171">
        <w:rPr>
          <w:color w:val="000000"/>
        </w:rPr>
        <w:t xml:space="preserve">В процессе разборки, очистки, мойки, санитарной обработки и сборки исполнительных механизмов </w:t>
      </w:r>
      <w:r>
        <w:rPr>
          <w:color w:val="000000"/>
        </w:rPr>
        <w:t xml:space="preserve">машины, </w:t>
      </w:r>
      <w:r w:rsidRPr="00CC7171">
        <w:rPr>
          <w:color w:val="000000"/>
        </w:rPr>
        <w:t>во избежание пореза рук</w:t>
      </w:r>
      <w:r>
        <w:rPr>
          <w:color w:val="000000"/>
        </w:rPr>
        <w:t>,</w:t>
      </w:r>
      <w:r w:rsidRPr="00CC7171">
        <w:rPr>
          <w:color w:val="000000"/>
        </w:rPr>
        <w:t xml:space="preserve"> требуется соблюдать осторожность.</w:t>
      </w:r>
      <w:r w:rsidRPr="00CC7171">
        <w:rPr>
          <w:szCs w:val="28"/>
        </w:rPr>
        <w:t xml:space="preserve">  </w:t>
      </w:r>
    </w:p>
    <w:p w:rsidR="00FC6D74" w:rsidRPr="00CC4F3B" w:rsidRDefault="00FC6D74" w:rsidP="00E238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F3B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CC4F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CC4F3B">
        <w:rPr>
          <w:color w:val="000000"/>
          <w:sz w:val="28"/>
          <w:szCs w:val="28"/>
        </w:rPr>
        <w:t xml:space="preserve"> 23. Привести в порядок рабочее мес</w:t>
      </w:r>
      <w:r>
        <w:rPr>
          <w:color w:val="000000"/>
          <w:sz w:val="28"/>
          <w:szCs w:val="28"/>
        </w:rPr>
        <w:t>то, инструмент, приспособления. И</w:t>
      </w:r>
      <w:r w:rsidRPr="00CC4F3B">
        <w:rPr>
          <w:color w:val="000000"/>
          <w:sz w:val="28"/>
          <w:szCs w:val="28"/>
        </w:rPr>
        <w:t>нвентарь убрать в отведенные для этого места. Не производить уборку мусора, отходов непосредственно руками, использовать щетки, совки и другие приспособления.</w:t>
      </w:r>
    </w:p>
    <w:p w:rsidR="00FC6D74" w:rsidRPr="00CC4F3B" w:rsidRDefault="00FC6D74" w:rsidP="00E238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F3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</w:t>
      </w:r>
      <w:r w:rsidRPr="00CC4F3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. Поместить специальную </w:t>
      </w:r>
      <w:r w:rsidRPr="00CC4F3B">
        <w:rPr>
          <w:color w:val="000000"/>
          <w:sz w:val="28"/>
          <w:szCs w:val="28"/>
        </w:rPr>
        <w:t xml:space="preserve"> одежду и обувь в предусмотренные для этого места.</w:t>
      </w:r>
    </w:p>
    <w:p w:rsidR="00FC6D74" w:rsidRPr="00CC4F3B" w:rsidRDefault="00FC6D74" w:rsidP="00E238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F3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</w:t>
      </w:r>
      <w:r w:rsidRPr="00CC4F3B">
        <w:rPr>
          <w:color w:val="000000"/>
          <w:sz w:val="28"/>
          <w:szCs w:val="28"/>
        </w:rPr>
        <w:t xml:space="preserve"> 25. Принять душ, выполнить другие гигиенические процедуры.</w:t>
      </w:r>
    </w:p>
    <w:p w:rsidR="00FC6D74" w:rsidRDefault="00FC6D74" w:rsidP="00E238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F3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</w:t>
      </w:r>
      <w:r w:rsidRPr="00CC4F3B">
        <w:rPr>
          <w:color w:val="000000"/>
          <w:sz w:val="28"/>
          <w:szCs w:val="28"/>
        </w:rPr>
        <w:t xml:space="preserve"> 26. Сообщить непосредственному руководителю и сменщику обо всех неисправностях, </w:t>
      </w:r>
      <w:r>
        <w:rPr>
          <w:color w:val="000000"/>
          <w:sz w:val="28"/>
          <w:szCs w:val="28"/>
        </w:rPr>
        <w:t xml:space="preserve"> </w:t>
      </w:r>
      <w:r w:rsidRPr="00CC4F3B">
        <w:rPr>
          <w:color w:val="000000"/>
          <w:sz w:val="28"/>
          <w:szCs w:val="28"/>
        </w:rPr>
        <w:t>замеченных во время работы, и принятых мерах по их устранению.</w:t>
      </w:r>
    </w:p>
    <w:p w:rsidR="00FC6D74" w:rsidRPr="001128B0" w:rsidRDefault="00FC6D74" w:rsidP="00E2380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szCs w:val="28"/>
        </w:rPr>
        <w:t xml:space="preserve"> </w:t>
      </w:r>
      <w:r>
        <w:rPr>
          <w:b/>
          <w:color w:val="000000"/>
          <w:szCs w:val="28"/>
        </w:rPr>
        <w:t>ГЛАВА 5</w:t>
      </w: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FC6D74" w:rsidRPr="005532F2" w:rsidRDefault="00FC6D74" w:rsidP="00CC4F3B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 w:val="16"/>
          <w:szCs w:val="16"/>
        </w:rPr>
      </w:pPr>
    </w:p>
    <w:p w:rsidR="00FC6D74" w:rsidRDefault="00FC6D74" w:rsidP="00CC4F3B">
      <w:pPr>
        <w:jc w:val="both"/>
      </w:pPr>
      <w:r>
        <w:t xml:space="preserve">           27. При возникновении аварий и ситуаций, которые могут привести к аварии и несчастным случаям:</w:t>
      </w:r>
    </w:p>
    <w:p w:rsidR="00FC6D74" w:rsidRDefault="00FC6D74" w:rsidP="00CC4F3B">
      <w:pPr>
        <w:jc w:val="both"/>
        <w:rPr>
          <w:szCs w:val="28"/>
        </w:rPr>
      </w:pPr>
      <w:r>
        <w:rPr>
          <w:szCs w:val="28"/>
        </w:rPr>
        <w:t xml:space="preserve">       - появлении дыма и запаха гари;</w:t>
      </w:r>
    </w:p>
    <w:p w:rsidR="00FC6D74" w:rsidRDefault="00FC6D74" w:rsidP="00CC4F3B">
      <w:pPr>
        <w:jc w:val="both"/>
        <w:rPr>
          <w:szCs w:val="28"/>
        </w:rPr>
      </w:pPr>
      <w:r>
        <w:rPr>
          <w:szCs w:val="28"/>
        </w:rPr>
        <w:t xml:space="preserve">       - появлении шума;</w:t>
      </w:r>
    </w:p>
    <w:p w:rsidR="00FC6D74" w:rsidRDefault="00FC6D74" w:rsidP="00CC4F3B">
      <w:pPr>
        <w:jc w:val="both"/>
        <w:rPr>
          <w:szCs w:val="28"/>
        </w:rPr>
      </w:pPr>
      <w:r>
        <w:rPr>
          <w:szCs w:val="28"/>
        </w:rPr>
        <w:t xml:space="preserve">       - нарушении целостности защитных устройств;</w:t>
      </w:r>
    </w:p>
    <w:p w:rsidR="00FC6D74" w:rsidRDefault="00FC6D74" w:rsidP="00CC4F3B">
      <w:pPr>
        <w:jc w:val="both"/>
        <w:rPr>
          <w:szCs w:val="28"/>
        </w:rPr>
      </w:pPr>
      <w:r>
        <w:rPr>
          <w:szCs w:val="28"/>
        </w:rPr>
        <w:t xml:space="preserve">       - выявлении неисправностей;</w:t>
      </w:r>
    </w:p>
    <w:p w:rsidR="00FC6D74" w:rsidRDefault="00FC6D74" w:rsidP="00CC4F3B">
      <w:pPr>
        <w:jc w:val="both"/>
        <w:rPr>
          <w:szCs w:val="28"/>
        </w:rPr>
      </w:pPr>
      <w:r>
        <w:rPr>
          <w:szCs w:val="28"/>
        </w:rPr>
        <w:t xml:space="preserve">       - прекращении подачи электроэнергии;</w:t>
      </w:r>
    </w:p>
    <w:p w:rsidR="00FC6D74" w:rsidRPr="00AB5744" w:rsidRDefault="00FC6D74" w:rsidP="00CC4F3B">
      <w:pPr>
        <w:ind w:firstLine="500"/>
        <w:jc w:val="both"/>
        <w:rPr>
          <w:szCs w:val="20"/>
        </w:rPr>
      </w:pPr>
      <w:r>
        <w:rPr>
          <w:szCs w:val="28"/>
        </w:rPr>
        <w:t>- внезапном появлении на корпусе машины ощутимого электрического тока</w:t>
      </w:r>
      <w:r>
        <w:t xml:space="preserve"> необходимо:</w:t>
      </w:r>
    </w:p>
    <w:p w:rsidR="00FC6D74" w:rsidRPr="004069DF" w:rsidRDefault="00FC6D74" w:rsidP="00CC4F3B">
      <w:pPr>
        <w:jc w:val="both"/>
      </w:pPr>
      <w:r>
        <w:t xml:space="preserve">-     немедленно прекратить работы </w:t>
      </w:r>
      <w:r w:rsidRPr="004069DF">
        <w:t xml:space="preserve">и </w:t>
      </w:r>
      <w:r w:rsidRPr="004069DF">
        <w:rPr>
          <w:szCs w:val="28"/>
        </w:rPr>
        <w:t xml:space="preserve">произвести отключение </w:t>
      </w:r>
      <w:r w:rsidRPr="00AB5744">
        <w:rPr>
          <w:szCs w:val="28"/>
        </w:rPr>
        <w:t xml:space="preserve"> </w:t>
      </w:r>
      <w:r w:rsidRPr="007445B7">
        <w:rPr>
          <w:szCs w:val="28"/>
        </w:rPr>
        <w:t xml:space="preserve">взбивальной </w:t>
      </w:r>
      <w:r w:rsidRPr="004069DF">
        <w:rPr>
          <w:szCs w:val="28"/>
        </w:rPr>
        <w:t xml:space="preserve"> машины штатным выключателем или (при невозможности доступа к нему) общим рубильником;</w:t>
      </w:r>
    </w:p>
    <w:p w:rsidR="00FC6D74" w:rsidRDefault="00FC6D74" w:rsidP="00CC4F3B">
      <w:pPr>
        <w:jc w:val="both"/>
        <w:rPr>
          <w:szCs w:val="28"/>
        </w:rPr>
      </w:pPr>
      <w:r>
        <w:t xml:space="preserve">-   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отсутствия другому должностному лицу</w:t>
      </w:r>
      <w:r>
        <w:t>;</w:t>
      </w: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-   принять меры к эвакуации людей из опасной зоны и вызвать аварийные службы;</w:t>
      </w:r>
    </w:p>
    <w:p w:rsidR="00FC6D74" w:rsidRPr="004069DF" w:rsidRDefault="00FC6D74" w:rsidP="00CC4F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-  под руководством руководителя работ оперативно принять меры по устранению причин аварий. </w:t>
      </w:r>
    </w:p>
    <w:p w:rsidR="00FC6D74" w:rsidRDefault="00FC6D74" w:rsidP="00CC4F3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28.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FC6D74" w:rsidRDefault="00FC6D74" w:rsidP="00CC4F3B">
      <w:pPr>
        <w:shd w:val="clear" w:color="auto" w:fill="FFFFFF"/>
        <w:rPr>
          <w:szCs w:val="28"/>
        </w:rPr>
      </w:pPr>
      <w:r>
        <w:rPr>
          <w:szCs w:val="28"/>
        </w:rPr>
        <w:t xml:space="preserve">         29.  При возникновении </w:t>
      </w:r>
      <w:r w:rsidRPr="0040191F">
        <w:rPr>
          <w:szCs w:val="28"/>
        </w:rPr>
        <w:t xml:space="preserve"> </w:t>
      </w:r>
      <w:r>
        <w:rPr>
          <w:szCs w:val="28"/>
        </w:rPr>
        <w:t xml:space="preserve">очага возгорания или пожара необходимо: </w:t>
      </w:r>
      <w:r w:rsidRPr="00532923">
        <w:rPr>
          <w:szCs w:val="28"/>
        </w:rPr>
        <w:t xml:space="preserve"> </w:t>
      </w:r>
    </w:p>
    <w:p w:rsidR="00FC6D74" w:rsidRPr="002056B3" w:rsidRDefault="00FC6D74" w:rsidP="00CC4F3B">
      <w:pPr>
        <w:shd w:val="clear" w:color="auto" w:fill="FFFFFF"/>
        <w:rPr>
          <w:color w:val="333333"/>
          <w:szCs w:val="28"/>
        </w:rPr>
      </w:pPr>
      <w:r w:rsidRPr="002056B3">
        <w:rPr>
          <w:color w:val="333333"/>
          <w:szCs w:val="28"/>
        </w:rPr>
        <w:t xml:space="preserve">        </w:t>
      </w:r>
      <w:r w:rsidRPr="002056B3">
        <w:rPr>
          <w:szCs w:val="28"/>
        </w:rPr>
        <w:t>- прекратить работу;</w:t>
      </w:r>
    </w:p>
    <w:p w:rsidR="00FC6D74" w:rsidRPr="009F4DF2" w:rsidRDefault="00FC6D74" w:rsidP="00CC4F3B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>- обесточить оборудование;</w:t>
      </w:r>
    </w:p>
    <w:p w:rsidR="00FC6D74" w:rsidRPr="009F4DF2" w:rsidRDefault="00FC6D74" w:rsidP="00CC4F3B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FC6D74" w:rsidRPr="009F4DF2" w:rsidRDefault="00FC6D74" w:rsidP="00CC4F3B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FC6D74" w:rsidRPr="009F4DF2" w:rsidRDefault="00FC6D74" w:rsidP="00CC4F3B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FC6D74" w:rsidRPr="009F4DF2" w:rsidRDefault="00FC6D74" w:rsidP="00CC4F3B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FC6D74" w:rsidRPr="00532923" w:rsidRDefault="00FC6D74" w:rsidP="00CC4F3B">
      <w:pPr>
        <w:ind w:firstLine="435"/>
        <w:rPr>
          <w:szCs w:val="28"/>
        </w:rPr>
      </w:pPr>
      <w:r w:rsidRPr="009F4DF2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FC6D74" w:rsidRDefault="00FC6D74" w:rsidP="00CC4F3B">
      <w:pPr>
        <w:jc w:val="both"/>
        <w:rPr>
          <w:szCs w:val="28"/>
        </w:rPr>
      </w:pPr>
      <w:r>
        <w:rPr>
          <w:szCs w:val="28"/>
        </w:rPr>
        <w:t xml:space="preserve">      - в случае угрозы здоровью и (или) жизни немедленно покинуть место пожара по путям эвакуации;</w:t>
      </w: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30. При несчастном случае на производстве необходимо: </w:t>
      </w: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сообщить о несчастном случае непосредственному руководителю или другому должностному лицу; </w:t>
      </w: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- обеспечить до начала расследования сохранность обстановки, если это не представляет опасности для жизни и здоровья людей.</w:t>
      </w: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31.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FC6D74" w:rsidRDefault="00FC6D74" w:rsidP="00CC4F3B">
      <w:pPr>
        <w:rPr>
          <w:szCs w:val="28"/>
        </w:rPr>
      </w:pPr>
    </w:p>
    <w:p w:rsidR="00FC6D74" w:rsidRDefault="00FC6D74" w:rsidP="00CC4F3B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color w:val="000000"/>
          <w:szCs w:val="28"/>
        </w:rPr>
      </w:pPr>
    </w:p>
    <w:p w:rsidR="00FC6D74" w:rsidRPr="00773189" w:rsidRDefault="00FC6D74" w:rsidP="00CC4F3B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right="634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</w:t>
      </w:r>
      <w:r>
        <w:rPr>
          <w:color w:val="000000"/>
          <w:szCs w:val="28"/>
        </w:rPr>
        <w:t xml:space="preserve">        </w:t>
      </w:r>
      <w:r w:rsidRPr="00773189">
        <w:rPr>
          <w:color w:val="000000"/>
          <w:szCs w:val="28"/>
        </w:rPr>
        <w:t xml:space="preserve"> </w:t>
      </w:r>
      <w:r w:rsidRPr="00773189">
        <w:rPr>
          <w:color w:val="000000"/>
          <w:spacing w:val="-1"/>
          <w:szCs w:val="28"/>
        </w:rPr>
        <w:t>Заведующая столо</w:t>
      </w:r>
      <w:r>
        <w:rPr>
          <w:color w:val="000000"/>
          <w:spacing w:val="-1"/>
          <w:szCs w:val="28"/>
        </w:rPr>
        <w:t>вой БГТУ</w:t>
      </w:r>
      <w:r w:rsidRPr="00773189">
        <w:rPr>
          <w:color w:val="000000"/>
          <w:spacing w:val="-1"/>
          <w:szCs w:val="28"/>
        </w:rPr>
        <w:t xml:space="preserve">                </w:t>
      </w:r>
    </w:p>
    <w:p w:rsidR="00FC6D74" w:rsidRPr="00532D0D" w:rsidRDefault="00FC6D74" w:rsidP="00532D0D">
      <w:pPr>
        <w:shd w:val="clear" w:color="auto" w:fill="FFFFFF"/>
        <w:tabs>
          <w:tab w:val="left" w:leader="underscore" w:pos="4253"/>
          <w:tab w:val="left" w:pos="5940"/>
          <w:tab w:val="left" w:leader="underscore" w:pos="6485"/>
          <w:tab w:val="left" w:leader="underscore" w:pos="8592"/>
        </w:tabs>
        <w:spacing w:line="300" w:lineRule="exact"/>
        <w:ind w:left="1080" w:right="634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                                                    </w:t>
      </w:r>
      <w:r>
        <w:rPr>
          <w:color w:val="000000"/>
          <w:spacing w:val="-1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 xml:space="preserve"> _____________Н.В. Мойсак</w:t>
      </w:r>
      <w:r w:rsidRPr="00773189">
        <w:rPr>
          <w:color w:val="000000"/>
          <w:szCs w:val="28"/>
        </w:rPr>
        <w:t xml:space="preserve">                                                                </w:t>
      </w:r>
    </w:p>
    <w:p w:rsidR="00FC6D74" w:rsidRPr="00773189" w:rsidRDefault="00FC6D74" w:rsidP="00CC4F3B">
      <w:pPr>
        <w:ind w:right="57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751"/>
        <w:gridCol w:w="5046"/>
      </w:tblGrid>
      <w:tr w:rsidR="00FC6D74" w:rsidRPr="00773189" w:rsidTr="0052579B">
        <w:tc>
          <w:tcPr>
            <w:tcW w:w="4751" w:type="dxa"/>
          </w:tcPr>
          <w:p w:rsidR="00FC6D74" w:rsidRPr="00773189" w:rsidRDefault="00FC6D74" w:rsidP="0052579B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ОТ,</w:t>
            </w:r>
            <w:r w:rsidRPr="00773189">
              <w:rPr>
                <w:color w:val="000000"/>
                <w:szCs w:val="28"/>
              </w:rPr>
              <w:t xml:space="preserve"> ПБ</w:t>
            </w:r>
            <w:r>
              <w:rPr>
                <w:color w:val="000000"/>
                <w:szCs w:val="28"/>
              </w:rPr>
              <w:t xml:space="preserve"> и ГО</w:t>
            </w:r>
          </w:p>
          <w:p w:rsidR="00FC6D74" w:rsidRPr="00773189" w:rsidRDefault="00FC6D74" w:rsidP="0052579B">
            <w:pPr>
              <w:ind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>_______</w:t>
            </w:r>
            <w:r>
              <w:rPr>
                <w:color w:val="000000"/>
                <w:szCs w:val="28"/>
              </w:rPr>
              <w:t>__</w:t>
            </w:r>
            <w:r w:rsidRPr="00773189">
              <w:rPr>
                <w:color w:val="000000"/>
                <w:szCs w:val="28"/>
              </w:rPr>
              <w:t xml:space="preserve">_____ </w:t>
            </w:r>
            <w:r>
              <w:rPr>
                <w:color w:val="000000"/>
                <w:szCs w:val="28"/>
              </w:rPr>
              <w:t xml:space="preserve"> А.Н. </w:t>
            </w:r>
            <w:r w:rsidRPr="00773189">
              <w:rPr>
                <w:color w:val="000000"/>
                <w:szCs w:val="28"/>
              </w:rPr>
              <w:t xml:space="preserve">Рыкунов  </w:t>
            </w:r>
          </w:p>
        </w:tc>
        <w:tc>
          <w:tcPr>
            <w:tcW w:w="5046" w:type="dxa"/>
          </w:tcPr>
          <w:p w:rsidR="00FC6D74" w:rsidRPr="00773189" w:rsidRDefault="00FC6D74" w:rsidP="0052579B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        </w:t>
            </w:r>
          </w:p>
        </w:tc>
      </w:tr>
    </w:tbl>
    <w:p w:rsidR="00FC6D74" w:rsidRDefault="00FC6D74" w:rsidP="00B01B97">
      <w:pPr>
        <w:tabs>
          <w:tab w:val="num" w:pos="1200"/>
          <w:tab w:val="left" w:pos="1300"/>
        </w:tabs>
        <w:spacing w:before="120"/>
        <w:ind w:firstLine="600"/>
        <w:jc w:val="both"/>
        <w:rPr>
          <w:szCs w:val="28"/>
        </w:rPr>
      </w:pPr>
    </w:p>
    <w:p w:rsidR="00FC6D74" w:rsidRDefault="00FC6D74"/>
    <w:sectPr w:rsidR="00FC6D74" w:rsidSect="00B01B9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74" w:rsidRDefault="00FC6D74" w:rsidP="0048735E">
      <w:r>
        <w:separator/>
      </w:r>
    </w:p>
  </w:endnote>
  <w:endnote w:type="continuationSeparator" w:id="0">
    <w:p w:rsidR="00FC6D74" w:rsidRDefault="00FC6D74" w:rsidP="0048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74" w:rsidRDefault="00FC6D74" w:rsidP="0048735E">
      <w:r>
        <w:separator/>
      </w:r>
    </w:p>
  </w:footnote>
  <w:footnote w:type="continuationSeparator" w:id="0">
    <w:p w:rsidR="00FC6D74" w:rsidRDefault="00FC6D74" w:rsidP="0048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74" w:rsidRDefault="00FC6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6D74" w:rsidRDefault="00FC6D7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74" w:rsidRDefault="00FC6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6D74" w:rsidRDefault="00FC6D7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8C226BA0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">
    <w:nsid w:val="210A4704"/>
    <w:multiLevelType w:val="hybridMultilevel"/>
    <w:tmpl w:val="A844EB98"/>
    <w:lvl w:ilvl="0" w:tplc="8E3AAEC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4F361A"/>
    <w:multiLevelType w:val="multilevel"/>
    <w:tmpl w:val="6E38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33D82"/>
    <w:multiLevelType w:val="multilevel"/>
    <w:tmpl w:val="C544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C59C5"/>
    <w:multiLevelType w:val="multilevel"/>
    <w:tmpl w:val="5206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436C0"/>
    <w:multiLevelType w:val="hybridMultilevel"/>
    <w:tmpl w:val="FB2EC078"/>
    <w:lvl w:ilvl="0" w:tplc="6CA6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8E57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B97"/>
    <w:rsid w:val="0000070D"/>
    <w:rsid w:val="00000F28"/>
    <w:rsid w:val="00001A2E"/>
    <w:rsid w:val="0000221C"/>
    <w:rsid w:val="000034BC"/>
    <w:rsid w:val="00004660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4602"/>
    <w:rsid w:val="00026DF9"/>
    <w:rsid w:val="00026FB3"/>
    <w:rsid w:val="00030FCD"/>
    <w:rsid w:val="00031491"/>
    <w:rsid w:val="0003247B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87ADA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A7420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22A"/>
    <w:rsid w:val="000D5ABF"/>
    <w:rsid w:val="000D608E"/>
    <w:rsid w:val="000E086A"/>
    <w:rsid w:val="000E25E4"/>
    <w:rsid w:val="000E4786"/>
    <w:rsid w:val="000E54E9"/>
    <w:rsid w:val="000E5552"/>
    <w:rsid w:val="000E5C8C"/>
    <w:rsid w:val="000E60F0"/>
    <w:rsid w:val="000E68DC"/>
    <w:rsid w:val="000E6B43"/>
    <w:rsid w:val="000E7C1A"/>
    <w:rsid w:val="000F04D9"/>
    <w:rsid w:val="000F0755"/>
    <w:rsid w:val="000F15E5"/>
    <w:rsid w:val="000F2A69"/>
    <w:rsid w:val="000F2D3C"/>
    <w:rsid w:val="000F34DB"/>
    <w:rsid w:val="000F4DFE"/>
    <w:rsid w:val="000F563F"/>
    <w:rsid w:val="000F5AB4"/>
    <w:rsid w:val="000F6954"/>
    <w:rsid w:val="001009FF"/>
    <w:rsid w:val="001028F0"/>
    <w:rsid w:val="00104724"/>
    <w:rsid w:val="0010682D"/>
    <w:rsid w:val="00106CA8"/>
    <w:rsid w:val="0011031C"/>
    <w:rsid w:val="001109B8"/>
    <w:rsid w:val="0011261A"/>
    <w:rsid w:val="001128B0"/>
    <w:rsid w:val="001138DD"/>
    <w:rsid w:val="00114BCE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98C"/>
    <w:rsid w:val="00150A88"/>
    <w:rsid w:val="00154A8C"/>
    <w:rsid w:val="00154EE5"/>
    <w:rsid w:val="0015512B"/>
    <w:rsid w:val="00155492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66A"/>
    <w:rsid w:val="001657CA"/>
    <w:rsid w:val="0016785F"/>
    <w:rsid w:val="0017125B"/>
    <w:rsid w:val="0017416D"/>
    <w:rsid w:val="00175EE7"/>
    <w:rsid w:val="00176B91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227A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3CD"/>
    <w:rsid w:val="001B2DB4"/>
    <w:rsid w:val="001B478F"/>
    <w:rsid w:val="001B5554"/>
    <w:rsid w:val="001B6950"/>
    <w:rsid w:val="001C018C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0943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4330"/>
    <w:rsid w:val="001E4646"/>
    <w:rsid w:val="001E6538"/>
    <w:rsid w:val="001E68B0"/>
    <w:rsid w:val="001F23CB"/>
    <w:rsid w:val="001F29FC"/>
    <w:rsid w:val="001F4111"/>
    <w:rsid w:val="001F6108"/>
    <w:rsid w:val="001F7A93"/>
    <w:rsid w:val="001F7D47"/>
    <w:rsid w:val="002037EC"/>
    <w:rsid w:val="002056B3"/>
    <w:rsid w:val="002058BF"/>
    <w:rsid w:val="002061C3"/>
    <w:rsid w:val="00206B51"/>
    <w:rsid w:val="0021028B"/>
    <w:rsid w:val="00210EE0"/>
    <w:rsid w:val="00211C1C"/>
    <w:rsid w:val="00211D00"/>
    <w:rsid w:val="002124FB"/>
    <w:rsid w:val="00212CCE"/>
    <w:rsid w:val="00216473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6731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500F1"/>
    <w:rsid w:val="002513EE"/>
    <w:rsid w:val="0025144B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67EF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58FE"/>
    <w:rsid w:val="00306D82"/>
    <w:rsid w:val="0030706D"/>
    <w:rsid w:val="00307B54"/>
    <w:rsid w:val="00307D3B"/>
    <w:rsid w:val="003111DB"/>
    <w:rsid w:val="003143DD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3F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113E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EFC"/>
    <w:rsid w:val="003D7BCA"/>
    <w:rsid w:val="003E1259"/>
    <w:rsid w:val="003E186C"/>
    <w:rsid w:val="003E31CE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191F"/>
    <w:rsid w:val="00403381"/>
    <w:rsid w:val="00403BF6"/>
    <w:rsid w:val="00404BE2"/>
    <w:rsid w:val="004064B3"/>
    <w:rsid w:val="004069DF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174"/>
    <w:rsid w:val="00417F6F"/>
    <w:rsid w:val="0042020E"/>
    <w:rsid w:val="004209D3"/>
    <w:rsid w:val="00420BFC"/>
    <w:rsid w:val="00420EB7"/>
    <w:rsid w:val="004216BB"/>
    <w:rsid w:val="00422357"/>
    <w:rsid w:val="00426DB0"/>
    <w:rsid w:val="00427F13"/>
    <w:rsid w:val="00430DDE"/>
    <w:rsid w:val="00431924"/>
    <w:rsid w:val="00432338"/>
    <w:rsid w:val="004333F2"/>
    <w:rsid w:val="00435367"/>
    <w:rsid w:val="00437204"/>
    <w:rsid w:val="00441047"/>
    <w:rsid w:val="00442889"/>
    <w:rsid w:val="004448B4"/>
    <w:rsid w:val="00445509"/>
    <w:rsid w:val="00446BBF"/>
    <w:rsid w:val="0044705B"/>
    <w:rsid w:val="004474D3"/>
    <w:rsid w:val="00451148"/>
    <w:rsid w:val="004539EE"/>
    <w:rsid w:val="00453F56"/>
    <w:rsid w:val="0045485B"/>
    <w:rsid w:val="004565DC"/>
    <w:rsid w:val="00457B8F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8735E"/>
    <w:rsid w:val="00491E27"/>
    <w:rsid w:val="00492478"/>
    <w:rsid w:val="00496524"/>
    <w:rsid w:val="00497593"/>
    <w:rsid w:val="004A0963"/>
    <w:rsid w:val="004A0FB3"/>
    <w:rsid w:val="004A109C"/>
    <w:rsid w:val="004A1283"/>
    <w:rsid w:val="004A14C5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B75A2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4810"/>
    <w:rsid w:val="004D51C1"/>
    <w:rsid w:val="004D5738"/>
    <w:rsid w:val="004D62F5"/>
    <w:rsid w:val="004D67F1"/>
    <w:rsid w:val="004D7274"/>
    <w:rsid w:val="004D738C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1AED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484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1F68"/>
    <w:rsid w:val="005230CC"/>
    <w:rsid w:val="005249B3"/>
    <w:rsid w:val="005252A5"/>
    <w:rsid w:val="0052579B"/>
    <w:rsid w:val="00527658"/>
    <w:rsid w:val="005305B6"/>
    <w:rsid w:val="00530ED2"/>
    <w:rsid w:val="00531B11"/>
    <w:rsid w:val="00532923"/>
    <w:rsid w:val="00532D0D"/>
    <w:rsid w:val="00535D66"/>
    <w:rsid w:val="00536C61"/>
    <w:rsid w:val="005405C4"/>
    <w:rsid w:val="0054261A"/>
    <w:rsid w:val="0054372E"/>
    <w:rsid w:val="00545965"/>
    <w:rsid w:val="005465BA"/>
    <w:rsid w:val="0054661F"/>
    <w:rsid w:val="00547C57"/>
    <w:rsid w:val="00547D85"/>
    <w:rsid w:val="00547FAC"/>
    <w:rsid w:val="00551BA7"/>
    <w:rsid w:val="00551C13"/>
    <w:rsid w:val="00552BE7"/>
    <w:rsid w:val="005532F2"/>
    <w:rsid w:val="00553829"/>
    <w:rsid w:val="00553A57"/>
    <w:rsid w:val="00560F60"/>
    <w:rsid w:val="00562A63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5913"/>
    <w:rsid w:val="005B60FD"/>
    <w:rsid w:val="005B6230"/>
    <w:rsid w:val="005C1092"/>
    <w:rsid w:val="005C16A7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2066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042FE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2D6D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322D"/>
    <w:rsid w:val="006834D0"/>
    <w:rsid w:val="00685E35"/>
    <w:rsid w:val="006911DF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A6D"/>
    <w:rsid w:val="006C0CCA"/>
    <w:rsid w:val="006C3B0E"/>
    <w:rsid w:val="006C4288"/>
    <w:rsid w:val="006C429F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BA"/>
    <w:rsid w:val="006E14DB"/>
    <w:rsid w:val="006E166A"/>
    <w:rsid w:val="006E4096"/>
    <w:rsid w:val="006E442F"/>
    <w:rsid w:val="006E4DDD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4BE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3ECA"/>
    <w:rsid w:val="00735DD1"/>
    <w:rsid w:val="007364C4"/>
    <w:rsid w:val="007375C8"/>
    <w:rsid w:val="00737B50"/>
    <w:rsid w:val="00741451"/>
    <w:rsid w:val="007423D5"/>
    <w:rsid w:val="007445B7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4FB1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CA4"/>
    <w:rsid w:val="007E0E51"/>
    <w:rsid w:val="007E0FED"/>
    <w:rsid w:val="007E330F"/>
    <w:rsid w:val="007E333B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2532"/>
    <w:rsid w:val="007F3935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6B4"/>
    <w:rsid w:val="0081279C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26166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010C"/>
    <w:rsid w:val="008E0793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041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2FE7"/>
    <w:rsid w:val="00A031B8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6CE9"/>
    <w:rsid w:val="00A571E3"/>
    <w:rsid w:val="00A600E9"/>
    <w:rsid w:val="00A61D0C"/>
    <w:rsid w:val="00A62C91"/>
    <w:rsid w:val="00A62DFF"/>
    <w:rsid w:val="00A63B0A"/>
    <w:rsid w:val="00A63B2E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061"/>
    <w:rsid w:val="00AB07E5"/>
    <w:rsid w:val="00AB0970"/>
    <w:rsid w:val="00AB0E9A"/>
    <w:rsid w:val="00AB1932"/>
    <w:rsid w:val="00AB2D0B"/>
    <w:rsid w:val="00AB398E"/>
    <w:rsid w:val="00AB4032"/>
    <w:rsid w:val="00AB5176"/>
    <w:rsid w:val="00AB5744"/>
    <w:rsid w:val="00AB6BA2"/>
    <w:rsid w:val="00AB712F"/>
    <w:rsid w:val="00AB72DE"/>
    <w:rsid w:val="00AB7744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5DA"/>
    <w:rsid w:val="00AD1DB7"/>
    <w:rsid w:val="00AD2302"/>
    <w:rsid w:val="00AD28D5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5253"/>
    <w:rsid w:val="00AF78DE"/>
    <w:rsid w:val="00AF7F14"/>
    <w:rsid w:val="00AF7FC9"/>
    <w:rsid w:val="00B00603"/>
    <w:rsid w:val="00B00C97"/>
    <w:rsid w:val="00B00EF0"/>
    <w:rsid w:val="00B01B97"/>
    <w:rsid w:val="00B01CCB"/>
    <w:rsid w:val="00B01D86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C5D"/>
    <w:rsid w:val="00B32EAB"/>
    <w:rsid w:val="00B347ED"/>
    <w:rsid w:val="00B3530E"/>
    <w:rsid w:val="00B36490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81D"/>
    <w:rsid w:val="00B76B3E"/>
    <w:rsid w:val="00B80C8B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3C8C"/>
    <w:rsid w:val="00B9451B"/>
    <w:rsid w:val="00B95570"/>
    <w:rsid w:val="00B971F4"/>
    <w:rsid w:val="00B97984"/>
    <w:rsid w:val="00B97F12"/>
    <w:rsid w:val="00BA0C96"/>
    <w:rsid w:val="00BA1519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1C15"/>
    <w:rsid w:val="00BB33E2"/>
    <w:rsid w:val="00BB3425"/>
    <w:rsid w:val="00BB470F"/>
    <w:rsid w:val="00BB5B6C"/>
    <w:rsid w:val="00BB6C8F"/>
    <w:rsid w:val="00BB7EEE"/>
    <w:rsid w:val="00BC0350"/>
    <w:rsid w:val="00BC10C4"/>
    <w:rsid w:val="00BC2297"/>
    <w:rsid w:val="00BC4943"/>
    <w:rsid w:val="00BC6B31"/>
    <w:rsid w:val="00BC6F40"/>
    <w:rsid w:val="00BC72E1"/>
    <w:rsid w:val="00BC741B"/>
    <w:rsid w:val="00BD1C73"/>
    <w:rsid w:val="00BD2F61"/>
    <w:rsid w:val="00BD79F9"/>
    <w:rsid w:val="00BE0131"/>
    <w:rsid w:val="00BE0560"/>
    <w:rsid w:val="00BE09DD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2BE9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3BB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5D7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97BE7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4F3B"/>
    <w:rsid w:val="00CC5AFE"/>
    <w:rsid w:val="00CC7171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71D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CF7B14"/>
    <w:rsid w:val="00D012EF"/>
    <w:rsid w:val="00D02AC9"/>
    <w:rsid w:val="00D02B04"/>
    <w:rsid w:val="00D03E3E"/>
    <w:rsid w:val="00D04B35"/>
    <w:rsid w:val="00D0780E"/>
    <w:rsid w:val="00D10A7C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1BAF"/>
    <w:rsid w:val="00D2250C"/>
    <w:rsid w:val="00D23B06"/>
    <w:rsid w:val="00D27D79"/>
    <w:rsid w:val="00D337C1"/>
    <w:rsid w:val="00D34B56"/>
    <w:rsid w:val="00D35E79"/>
    <w:rsid w:val="00D36006"/>
    <w:rsid w:val="00D36AD0"/>
    <w:rsid w:val="00D37E5C"/>
    <w:rsid w:val="00D40689"/>
    <w:rsid w:val="00D458D9"/>
    <w:rsid w:val="00D5046C"/>
    <w:rsid w:val="00D510A3"/>
    <w:rsid w:val="00D52C44"/>
    <w:rsid w:val="00D52FF2"/>
    <w:rsid w:val="00D57140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4F52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658"/>
    <w:rsid w:val="00DC1CF6"/>
    <w:rsid w:val="00DC23D0"/>
    <w:rsid w:val="00DC291E"/>
    <w:rsid w:val="00DC62B6"/>
    <w:rsid w:val="00DC6998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1CE1"/>
    <w:rsid w:val="00DE26C6"/>
    <w:rsid w:val="00DE2B63"/>
    <w:rsid w:val="00DE5E30"/>
    <w:rsid w:val="00DE680B"/>
    <w:rsid w:val="00DE6EC2"/>
    <w:rsid w:val="00DE74CA"/>
    <w:rsid w:val="00DF110D"/>
    <w:rsid w:val="00DF35C2"/>
    <w:rsid w:val="00DF3E0F"/>
    <w:rsid w:val="00DF4D58"/>
    <w:rsid w:val="00DF4EC7"/>
    <w:rsid w:val="00DF584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44AD"/>
    <w:rsid w:val="00E051E1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3801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5DB9"/>
    <w:rsid w:val="00E65F94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2995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57B5"/>
    <w:rsid w:val="00EE69F1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17BBD"/>
    <w:rsid w:val="00F2056E"/>
    <w:rsid w:val="00F209C4"/>
    <w:rsid w:val="00F20C70"/>
    <w:rsid w:val="00F21793"/>
    <w:rsid w:val="00F217C4"/>
    <w:rsid w:val="00F21A46"/>
    <w:rsid w:val="00F22588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0480"/>
    <w:rsid w:val="00F31F5D"/>
    <w:rsid w:val="00F32846"/>
    <w:rsid w:val="00F3306D"/>
    <w:rsid w:val="00F3375C"/>
    <w:rsid w:val="00F34449"/>
    <w:rsid w:val="00F3576E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201E"/>
    <w:rsid w:val="00F736C0"/>
    <w:rsid w:val="00F73D6F"/>
    <w:rsid w:val="00F73F84"/>
    <w:rsid w:val="00F74305"/>
    <w:rsid w:val="00F74D95"/>
    <w:rsid w:val="00F7728E"/>
    <w:rsid w:val="00F77C65"/>
    <w:rsid w:val="00F82DE6"/>
    <w:rsid w:val="00F83378"/>
    <w:rsid w:val="00F840F3"/>
    <w:rsid w:val="00F84BD2"/>
    <w:rsid w:val="00F86670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6D74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97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B97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47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B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47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01B9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1B9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01B9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1B97"/>
    <w:rPr>
      <w:rFonts w:ascii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01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B97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01B97"/>
    <w:rPr>
      <w:rFonts w:cs="Times New Roman"/>
    </w:rPr>
  </w:style>
  <w:style w:type="table" w:styleId="TableGrid">
    <w:name w:val="Table Grid"/>
    <w:basedOn w:val="TableNormal"/>
    <w:uiPriority w:val="99"/>
    <w:rsid w:val="00B01B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44BE"/>
    <w:pPr>
      <w:ind w:left="720"/>
      <w:contextualSpacing/>
    </w:pPr>
  </w:style>
  <w:style w:type="paragraph" w:styleId="NormalWeb">
    <w:name w:val="Normal (Web)"/>
    <w:basedOn w:val="Normal"/>
    <w:uiPriority w:val="99"/>
    <w:rsid w:val="007144BE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99"/>
    <w:qFormat/>
    <w:rsid w:val="0003247B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F720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201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461</TotalTime>
  <Pages>6</Pages>
  <Words>1830</Words>
  <Characters>10437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34</cp:revision>
  <cp:lastPrinted>2020-02-24T13:54:00Z</cp:lastPrinted>
  <dcterms:created xsi:type="dcterms:W3CDTF">2020-02-03T06:07:00Z</dcterms:created>
  <dcterms:modified xsi:type="dcterms:W3CDTF">2020-02-24T13:54:00Z</dcterms:modified>
</cp:coreProperties>
</file>