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88" w:rsidRDefault="00F92288" w:rsidP="00F93673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color w:val="000000"/>
          <w:sz w:val="16"/>
          <w:szCs w:val="16"/>
        </w:rPr>
        <w:t xml:space="preserve">  </w:t>
      </w: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F92288" w:rsidRDefault="00F92288" w:rsidP="00F93673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F92288" w:rsidRPr="00A5688B" w:rsidTr="002A0D73">
        <w:tc>
          <w:tcPr>
            <w:tcW w:w="5208" w:type="dxa"/>
          </w:tcPr>
          <w:p w:rsidR="00F92288" w:rsidRPr="00A5688B" w:rsidRDefault="00F92288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F92288" w:rsidRPr="00A5688B" w:rsidRDefault="00F92288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УТВЕРЖДЕНО</w:t>
            </w:r>
          </w:p>
        </w:tc>
      </w:tr>
      <w:tr w:rsidR="00F92288" w:rsidRPr="00A5688B" w:rsidTr="002A0D73">
        <w:tc>
          <w:tcPr>
            <w:tcW w:w="5208" w:type="dxa"/>
          </w:tcPr>
          <w:p w:rsidR="00F92288" w:rsidRPr="00A5688B" w:rsidRDefault="00F92288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Протокол заседания </w:t>
            </w:r>
          </w:p>
          <w:p w:rsidR="00F92288" w:rsidRPr="00A5688B" w:rsidRDefault="00F92288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профсоюзного комитета </w:t>
            </w:r>
          </w:p>
          <w:p w:rsidR="00F92288" w:rsidRPr="00A5688B" w:rsidRDefault="00F92288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от ___________</w:t>
            </w:r>
            <w:r>
              <w:rPr>
                <w:szCs w:val="28"/>
              </w:rPr>
              <w:t>_</w:t>
            </w:r>
            <w:r w:rsidRPr="00A5688B">
              <w:rPr>
                <w:szCs w:val="28"/>
              </w:rPr>
              <w:t xml:space="preserve"> № _______</w:t>
            </w:r>
          </w:p>
          <w:p w:rsidR="00F92288" w:rsidRPr="00A5688B" w:rsidRDefault="00F92288" w:rsidP="002A0D73">
            <w:pPr>
              <w:ind w:right="-10"/>
              <w:jc w:val="both"/>
              <w:rPr>
                <w:szCs w:val="28"/>
              </w:rPr>
            </w:pPr>
          </w:p>
          <w:p w:rsidR="00F92288" w:rsidRPr="00A5688B" w:rsidRDefault="00F92288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F92288" w:rsidRPr="00A5688B" w:rsidRDefault="00F92288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 xml:space="preserve">Проректор </w:t>
            </w:r>
          </w:p>
          <w:p w:rsidR="00F92288" w:rsidRPr="00A5688B" w:rsidRDefault="00F92288" w:rsidP="002A0D73">
            <w:pPr>
              <w:ind w:right="-143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_______________ Бахматов И.А.</w:t>
            </w:r>
          </w:p>
          <w:p w:rsidR="00F92288" w:rsidRPr="00A5688B" w:rsidRDefault="00F92288" w:rsidP="002A0D73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(подпись)</w:t>
            </w:r>
          </w:p>
          <w:p w:rsidR="00F92288" w:rsidRPr="00A5688B" w:rsidRDefault="00F92288" w:rsidP="002A0D73">
            <w:pPr>
              <w:ind w:right="-10"/>
              <w:jc w:val="both"/>
              <w:rPr>
                <w:szCs w:val="28"/>
              </w:rPr>
            </w:pPr>
            <w:r w:rsidRPr="00A5688B">
              <w:rPr>
                <w:szCs w:val="28"/>
              </w:rPr>
              <w:t>______________</w:t>
            </w:r>
          </w:p>
          <w:p w:rsidR="00F92288" w:rsidRPr="00A5688B" w:rsidRDefault="00F92288" w:rsidP="002A0D73">
            <w:pPr>
              <w:ind w:right="-10"/>
              <w:jc w:val="both"/>
              <w:rPr>
                <w:sz w:val="16"/>
                <w:szCs w:val="16"/>
              </w:rPr>
            </w:pPr>
            <w:r w:rsidRPr="00A5688B">
              <w:rPr>
                <w:sz w:val="16"/>
                <w:szCs w:val="16"/>
              </w:rPr>
              <w:t xml:space="preserve">                 (дата)</w:t>
            </w:r>
          </w:p>
          <w:p w:rsidR="00F92288" w:rsidRPr="00A5688B" w:rsidRDefault="00F92288" w:rsidP="002A0D7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F92288" w:rsidRPr="00211C1C" w:rsidRDefault="00F92288" w:rsidP="00F77EC5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F92288" w:rsidRPr="005F2066" w:rsidRDefault="00F92288" w:rsidP="00C42D6F">
      <w:pPr>
        <w:jc w:val="center"/>
        <w:rPr>
          <w:szCs w:val="28"/>
        </w:rPr>
      </w:pPr>
    </w:p>
    <w:p w:rsidR="00F92288" w:rsidRPr="005F2066" w:rsidRDefault="00F92288" w:rsidP="00C42D6F">
      <w:pPr>
        <w:jc w:val="center"/>
        <w:rPr>
          <w:szCs w:val="28"/>
        </w:rPr>
      </w:pPr>
    </w:p>
    <w:p w:rsidR="00F92288" w:rsidRPr="005F2066" w:rsidRDefault="00F92288" w:rsidP="00C42D6F">
      <w:pPr>
        <w:jc w:val="center"/>
        <w:rPr>
          <w:szCs w:val="28"/>
        </w:rPr>
      </w:pPr>
    </w:p>
    <w:p w:rsidR="00F92288" w:rsidRDefault="00F92288" w:rsidP="00C42D6F">
      <w:pPr>
        <w:jc w:val="center"/>
        <w:rPr>
          <w:szCs w:val="28"/>
        </w:rPr>
      </w:pPr>
    </w:p>
    <w:p w:rsidR="00F92288" w:rsidRPr="004A14C5" w:rsidRDefault="00F92288" w:rsidP="00C42D6F">
      <w:pPr>
        <w:shd w:val="clear" w:color="auto" w:fill="FFFFFF"/>
        <w:ind w:right="14"/>
        <w:jc w:val="both"/>
        <w:rPr>
          <w:b/>
          <w:bCs/>
          <w:color w:val="000000"/>
          <w:szCs w:val="28"/>
        </w:rPr>
      </w:pPr>
    </w:p>
    <w:p w:rsidR="00F92288" w:rsidRPr="005F2066" w:rsidRDefault="00F92288" w:rsidP="00C42D6F">
      <w:pPr>
        <w:jc w:val="center"/>
        <w:rPr>
          <w:szCs w:val="28"/>
        </w:rPr>
      </w:pPr>
    </w:p>
    <w:p w:rsidR="00F92288" w:rsidRDefault="00F92288" w:rsidP="00C42D6F">
      <w:pPr>
        <w:jc w:val="center"/>
        <w:rPr>
          <w:szCs w:val="28"/>
        </w:rPr>
      </w:pPr>
    </w:p>
    <w:p w:rsidR="00F92288" w:rsidRDefault="00F92288" w:rsidP="00AA28EA">
      <w:pPr>
        <w:pStyle w:val="Heading1"/>
        <w:jc w:val="left"/>
        <w:rPr>
          <w:color w:val="000000"/>
          <w:sz w:val="32"/>
          <w:szCs w:val="32"/>
        </w:rPr>
      </w:pPr>
    </w:p>
    <w:p w:rsidR="00F92288" w:rsidRDefault="00F92288" w:rsidP="00AA28EA">
      <w:pPr>
        <w:pStyle w:val="Heading1"/>
        <w:jc w:val="left"/>
        <w:rPr>
          <w:color w:val="000000"/>
          <w:sz w:val="32"/>
          <w:szCs w:val="32"/>
        </w:rPr>
      </w:pPr>
    </w:p>
    <w:p w:rsidR="00F92288" w:rsidRPr="00F93673" w:rsidRDefault="00F92288" w:rsidP="00AA28EA">
      <w:pPr>
        <w:pStyle w:val="Heading1"/>
        <w:jc w:val="left"/>
        <w:rPr>
          <w:color w:val="000000"/>
          <w:sz w:val="32"/>
          <w:szCs w:val="32"/>
        </w:rPr>
      </w:pPr>
      <w:r w:rsidRPr="00F93673">
        <w:rPr>
          <w:color w:val="000000"/>
          <w:sz w:val="32"/>
          <w:szCs w:val="32"/>
        </w:rPr>
        <w:t xml:space="preserve">ИНСТРУКЦИЯ </w:t>
      </w:r>
    </w:p>
    <w:p w:rsidR="00F92288" w:rsidRPr="00F93673" w:rsidRDefault="00F92288" w:rsidP="00AA28EA">
      <w:pPr>
        <w:pStyle w:val="Heading1"/>
        <w:jc w:val="left"/>
        <w:rPr>
          <w:color w:val="000000"/>
          <w:sz w:val="32"/>
          <w:szCs w:val="32"/>
        </w:rPr>
      </w:pPr>
      <w:r w:rsidRPr="00F93673">
        <w:rPr>
          <w:color w:val="000000"/>
          <w:sz w:val="32"/>
          <w:szCs w:val="32"/>
        </w:rPr>
        <w:t xml:space="preserve">по охране труда при работе </w:t>
      </w:r>
    </w:p>
    <w:p w:rsidR="00F92288" w:rsidRPr="00F93673" w:rsidRDefault="00F92288" w:rsidP="00AA28EA">
      <w:pPr>
        <w:pStyle w:val="Heading1"/>
        <w:jc w:val="left"/>
        <w:rPr>
          <w:color w:val="000000"/>
          <w:sz w:val="32"/>
          <w:szCs w:val="32"/>
        </w:rPr>
      </w:pPr>
      <w:r w:rsidRPr="00F93673">
        <w:rPr>
          <w:color w:val="000000"/>
          <w:sz w:val="32"/>
          <w:szCs w:val="32"/>
        </w:rPr>
        <w:t>с холодильным оборудованием</w:t>
      </w:r>
    </w:p>
    <w:p w:rsidR="00F92288" w:rsidRPr="00F93673" w:rsidRDefault="00F92288" w:rsidP="00C42D6F">
      <w:pPr>
        <w:rPr>
          <w:b/>
          <w:color w:val="000000"/>
          <w:sz w:val="32"/>
          <w:szCs w:val="32"/>
        </w:rPr>
      </w:pPr>
      <w:r w:rsidRPr="00F93673">
        <w:rPr>
          <w:b/>
          <w:color w:val="000000"/>
          <w:sz w:val="32"/>
          <w:szCs w:val="32"/>
        </w:rPr>
        <w:t>№  38</w:t>
      </w:r>
    </w:p>
    <w:p w:rsidR="00F92288" w:rsidRPr="00773189" w:rsidRDefault="00F92288" w:rsidP="00C42D6F">
      <w:pPr>
        <w:rPr>
          <w:b/>
          <w:color w:val="000000"/>
          <w:szCs w:val="28"/>
        </w:rPr>
      </w:pPr>
    </w:p>
    <w:p w:rsidR="00F92288" w:rsidRPr="00773189" w:rsidRDefault="00F92288" w:rsidP="00AA28EA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773189">
        <w:rPr>
          <w:b/>
          <w:bCs/>
          <w:color w:val="000000"/>
          <w:szCs w:val="28"/>
        </w:rPr>
        <w:t>ГЛАВА 1</w:t>
      </w:r>
    </w:p>
    <w:p w:rsidR="00F92288" w:rsidRDefault="00F92288" w:rsidP="00AA28EA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Cs w:val="28"/>
        </w:rPr>
      </w:pPr>
      <w:r w:rsidRPr="00773189">
        <w:rPr>
          <w:b/>
          <w:bCs/>
          <w:color w:val="000000"/>
          <w:szCs w:val="28"/>
        </w:rPr>
        <w:t>ОБЩИЕ ТРЕБОВАНИЯ ПО ОХРАНЕ ТРУДА</w:t>
      </w:r>
    </w:p>
    <w:p w:rsidR="00F92288" w:rsidRPr="00EC0C00" w:rsidRDefault="00F92288" w:rsidP="00AA28EA">
      <w:pPr>
        <w:shd w:val="clear" w:color="auto" w:fill="FFFFFF"/>
        <w:tabs>
          <w:tab w:val="left" w:pos="9639"/>
        </w:tabs>
        <w:ind w:right="-22" w:firstLine="560"/>
        <w:jc w:val="center"/>
        <w:rPr>
          <w:b/>
          <w:bCs/>
          <w:color w:val="000000"/>
          <w:sz w:val="16"/>
          <w:szCs w:val="16"/>
        </w:rPr>
      </w:pPr>
    </w:p>
    <w:p w:rsidR="00F92288" w:rsidRPr="00773189" w:rsidRDefault="00F92288" w:rsidP="00D11429">
      <w:pPr>
        <w:ind w:firstLine="709"/>
        <w:jc w:val="both"/>
        <w:rPr>
          <w:color w:val="000000"/>
          <w:szCs w:val="28"/>
        </w:rPr>
      </w:pPr>
      <w:r w:rsidRPr="00773189">
        <w:rPr>
          <w:color w:val="000000"/>
        </w:rPr>
        <w:t xml:space="preserve">1. К работе с холодильным оборудованием (холодильными прилавками, </w:t>
      </w:r>
      <w:r>
        <w:rPr>
          <w:color w:val="000000"/>
        </w:rPr>
        <w:t xml:space="preserve">витринами, </w:t>
      </w:r>
      <w:r w:rsidRPr="00773189">
        <w:rPr>
          <w:color w:val="000000"/>
        </w:rPr>
        <w:t>шкафами, секциями и подобным оборудованием) допускаются лица,</w:t>
      </w:r>
      <w:r w:rsidRPr="00773189">
        <w:rPr>
          <w:color w:val="000000"/>
          <w:szCs w:val="28"/>
        </w:rPr>
        <w:t xml:space="preserve"> (далее – работники), прошедшие медицинский осмотр, инструктаж по охране труда (вводный, первичный на рабочем месте), усвоившие безопасные методы и приемы выполнения работы.</w:t>
      </w:r>
    </w:p>
    <w:p w:rsidR="00F92288" w:rsidRPr="00773189" w:rsidRDefault="00F92288" w:rsidP="00D11429">
      <w:pPr>
        <w:jc w:val="both"/>
        <w:rPr>
          <w:color w:val="000000"/>
          <w:szCs w:val="28"/>
        </w:rPr>
      </w:pPr>
      <w:r w:rsidRPr="00773189">
        <w:rPr>
          <w:color w:val="000000"/>
          <w:szCs w:val="28"/>
        </w:rPr>
        <w:tab/>
        <w:t xml:space="preserve">Работник, не прошедший своевременно повторный инструктаж по охране труда (не реже 1 раза в 6 месяцев), периодический медицинский осмотр, не должен приступать к работе. 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73189">
        <w:rPr>
          <w:color w:val="000000"/>
          <w:sz w:val="28"/>
          <w:szCs w:val="28"/>
        </w:rPr>
        <w:t>2. Работники обязаны: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соблюдать требования настоящей Инструкции;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соблюдать правила по охране труда и правила поведения на территории организации, в производственных, вспомогательных и бытовых помещениях, режим труда и отдыха, трудовую дисцип</w:t>
      </w:r>
      <w:r>
        <w:rPr>
          <w:color w:val="000000"/>
          <w:sz w:val="28"/>
          <w:szCs w:val="28"/>
        </w:rPr>
        <w:t xml:space="preserve">лину (отдыхать, принимать пищу </w:t>
      </w:r>
      <w:r w:rsidRPr="00773189">
        <w:rPr>
          <w:color w:val="000000"/>
          <w:sz w:val="28"/>
          <w:szCs w:val="28"/>
        </w:rPr>
        <w:t xml:space="preserve"> допускается только в специально установленных и оборудованных для этого местах);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</w:t>
      </w:r>
      <w:r>
        <w:rPr>
          <w:color w:val="000000"/>
          <w:sz w:val="28"/>
          <w:szCs w:val="28"/>
        </w:rPr>
        <w:t>дения на территории организации. Курение на территории университета запрещено;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правильно применять средства индивидуальной и коллективной защиты в соответствии с условиями и характером выполняемой работы, а в случае их отсутствия или неисправности немедленно уведомить об этом непосредственного руководителя;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проходить предварительный (при поступлении на работу) медицинский, периодический и внеочередные медицинские осмотры;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 xml:space="preserve">при отказе от выполнения  порученной  работы,  в случае возникновения непосредственной опасности для жизни и здоровья работника и окружающих до устранения этой опасности, а также при непредоставлении ему средств индивидуальной защиты (СИЗ), </w:t>
      </w:r>
      <w:r>
        <w:rPr>
          <w:color w:val="000000"/>
          <w:sz w:val="28"/>
          <w:szCs w:val="28"/>
        </w:rPr>
        <w:t xml:space="preserve"> </w:t>
      </w:r>
      <w:r w:rsidRPr="00773189">
        <w:rPr>
          <w:color w:val="000000"/>
          <w:sz w:val="28"/>
          <w:szCs w:val="28"/>
        </w:rPr>
        <w:t>непосредственно обеспечивающих безопасность труда, работник обязан незамедлительно письменно сообщить работодателю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выполнять только ту работу, которая поручена непосредственным руководителем, безопасные способы выполнения которой известны. При необходимости следует обратиться к непосредственному руководителю за разъяснением;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уведомлять работодателя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знать и соблюдать правила личной гигиены при выполнении работы, оказании услуг;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 xml:space="preserve">выполнять требования </w:t>
      </w:r>
      <w:r>
        <w:rPr>
          <w:color w:val="000000"/>
          <w:sz w:val="28"/>
          <w:szCs w:val="28"/>
        </w:rPr>
        <w:t xml:space="preserve"> пожарной </w:t>
      </w:r>
      <w:r w:rsidRPr="00773189">
        <w:rPr>
          <w:color w:val="000000"/>
          <w:sz w:val="28"/>
          <w:szCs w:val="28"/>
        </w:rPr>
        <w:t>безопасности, знать сигналы оповещения о пожаре, порядок действий при пожаре, места расположения средств пожаротушения и уметь пользоваться ими.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73189">
        <w:rPr>
          <w:color w:val="000000"/>
          <w:sz w:val="28"/>
          <w:szCs w:val="28"/>
        </w:rPr>
        <w:t>3. Не допускается 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время, на рабочем месте или по месту работы.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73189">
        <w:rPr>
          <w:color w:val="000000"/>
          <w:sz w:val="28"/>
          <w:szCs w:val="28"/>
        </w:rPr>
        <w:t>4. В процессе работы на работников могут воздействовать вредные и опасные производственные факторы: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повышенная влажность воздуха рабочей зоны;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повышенная подвижность воздуха;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недостаточная освещенность рабочей зоны;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физические перегрузки;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загазованность воздуха рабочей зоны.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73189">
        <w:rPr>
          <w:color w:val="000000"/>
          <w:sz w:val="28"/>
          <w:szCs w:val="28"/>
        </w:rPr>
        <w:t xml:space="preserve">5. Работники обеспечиваются СИЗ по установленным нормам </w:t>
      </w:r>
      <w:r>
        <w:rPr>
          <w:color w:val="000000"/>
          <w:sz w:val="28"/>
          <w:szCs w:val="28"/>
        </w:rPr>
        <w:t>.</w:t>
      </w:r>
      <w:r w:rsidRPr="0077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73189">
        <w:rPr>
          <w:color w:val="000000"/>
          <w:sz w:val="28"/>
          <w:szCs w:val="28"/>
        </w:rPr>
        <w:t xml:space="preserve">ри необходимости могут бесплатно выдаваться дополнительные СИЗ.   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73189">
        <w:rPr>
          <w:color w:val="000000"/>
          <w:sz w:val="28"/>
          <w:szCs w:val="28"/>
        </w:rPr>
        <w:t>6. За невыполнение требований настоящей Инструкции работники несут ответственность в соответствии с законодательством.</w:t>
      </w:r>
    </w:p>
    <w:p w:rsidR="00F92288" w:rsidRPr="00F82A26" w:rsidRDefault="00F92288" w:rsidP="00D11429">
      <w:pPr>
        <w:pStyle w:val="Heading3"/>
        <w:shd w:val="clear" w:color="auto" w:fill="FFFFFF"/>
        <w:spacing w:before="0"/>
        <w:jc w:val="both"/>
        <w:rPr>
          <w:rFonts w:ascii="Times New Roman" w:hAnsi="Times New Roman"/>
          <w:b w:val="0"/>
          <w:bCs w:val="0"/>
          <w:color w:val="000000"/>
          <w:szCs w:val="28"/>
        </w:rPr>
      </w:pPr>
      <w:r w:rsidRPr="00F82A26">
        <w:rPr>
          <w:rStyle w:val="Strong"/>
          <w:rFonts w:ascii="Times New Roman" w:hAnsi="Times New Roman"/>
          <w:b/>
          <w:bCs/>
          <w:color w:val="000000"/>
          <w:szCs w:val="28"/>
        </w:rPr>
        <w:t>ГЛАВА 2</w:t>
      </w:r>
    </w:p>
    <w:p w:rsidR="00F92288" w:rsidRDefault="00F92288" w:rsidP="00D11429">
      <w:pPr>
        <w:pStyle w:val="Heading3"/>
        <w:shd w:val="clear" w:color="auto" w:fill="FFFFFF"/>
        <w:spacing w:before="0"/>
        <w:jc w:val="both"/>
        <w:rPr>
          <w:rStyle w:val="Strong"/>
          <w:rFonts w:ascii="Times New Roman" w:hAnsi="Times New Roman"/>
          <w:b/>
          <w:bCs/>
          <w:color w:val="000000"/>
          <w:szCs w:val="28"/>
        </w:rPr>
      </w:pPr>
      <w:r w:rsidRPr="00F82A26">
        <w:rPr>
          <w:rStyle w:val="Strong"/>
          <w:rFonts w:ascii="Times New Roman" w:hAnsi="Times New Roman"/>
          <w:b/>
          <w:bCs/>
          <w:color w:val="000000"/>
          <w:szCs w:val="28"/>
        </w:rPr>
        <w:t>Т</w:t>
      </w:r>
      <w:r>
        <w:rPr>
          <w:rStyle w:val="Strong"/>
          <w:rFonts w:ascii="Times New Roman" w:hAnsi="Times New Roman"/>
          <w:b/>
          <w:bCs/>
          <w:color w:val="000000"/>
          <w:szCs w:val="28"/>
        </w:rPr>
        <w:t xml:space="preserve">РЕБОВАНИЯ ПО ОХРАНЕ ТРУДА ПЕРЕД НАЧАЛОМ РАБОТЫ </w:t>
      </w:r>
    </w:p>
    <w:p w:rsidR="00F92288" w:rsidRPr="00EC0C00" w:rsidRDefault="00F92288" w:rsidP="00D11429">
      <w:pPr>
        <w:jc w:val="both"/>
        <w:rPr>
          <w:sz w:val="16"/>
          <w:szCs w:val="16"/>
        </w:rPr>
      </w:pP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73189">
        <w:rPr>
          <w:color w:val="000000"/>
          <w:sz w:val="28"/>
          <w:szCs w:val="28"/>
        </w:rPr>
        <w:t>7. Прежде чем включать в работу холодильное оборудование, необходимо: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3189">
        <w:rPr>
          <w:color w:val="000000"/>
          <w:sz w:val="28"/>
          <w:szCs w:val="28"/>
        </w:rPr>
        <w:t>проверить годность к эксплуатации и применению спецодежды и других СИЗ – надеть их;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вымыть холодильное оборудование внутри и снаружи теплым содовым раствором, затем чистой водой, насухо вытереть мягкой тканью и тщательно проветрить. Не допускается использовать для мойки абразивные пасты, порошки и моющие средства, содержащие кислоты, растворители, а также средства для мытья посуды;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визуально проверить отсутствие повреждений</w:t>
      </w:r>
      <w:r>
        <w:rPr>
          <w:color w:val="000000"/>
          <w:sz w:val="28"/>
          <w:szCs w:val="28"/>
        </w:rPr>
        <w:t xml:space="preserve"> оборудования, </w:t>
      </w:r>
      <w:r w:rsidRPr="0077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питающего кабеля </w:t>
      </w:r>
      <w:r w:rsidRPr="00773189">
        <w:rPr>
          <w:color w:val="000000"/>
          <w:sz w:val="28"/>
          <w:szCs w:val="28"/>
        </w:rPr>
        <w:t>и вилки;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проверить исправность работы приточно-вытяжной вентиляцией;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убедиться, что холодильные камеры с температурой 0 ˚C и ниже оборудованы системой светозвуковой сигнализации «Человек в камере», сигнал от которой должен поступать в помещение с постоянным круглосуточным дежурством;</w:t>
      </w:r>
    </w:p>
    <w:p w:rsidR="00F92288" w:rsidRPr="00773189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189">
        <w:rPr>
          <w:color w:val="000000"/>
          <w:sz w:val="28"/>
          <w:szCs w:val="28"/>
        </w:rPr>
        <w:t>визуально проверить исправность заземления. Заземлению подлежат все виды торгово-технологического оборудования с электроприводом, холодильное оборудование, ограждающие кожухи пускорегулирующей аппаратуры и другое электрооборудование.</w:t>
      </w:r>
    </w:p>
    <w:p w:rsidR="00F92288" w:rsidRPr="00F82A26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73189">
        <w:rPr>
          <w:color w:val="000000"/>
          <w:sz w:val="28"/>
          <w:szCs w:val="28"/>
        </w:rPr>
        <w:t>8. Обнаруженные нарушения требований по охране труда устранить до начала работ, при невозможности сделать это, сообщить о недостатках в обеспечении охраны труда руководителю работ и до их устранения к работе не приступать.</w:t>
      </w:r>
    </w:p>
    <w:p w:rsidR="00F92288" w:rsidRDefault="00F92288" w:rsidP="00D11429">
      <w:pPr>
        <w:tabs>
          <w:tab w:val="left" w:pos="764"/>
          <w:tab w:val="left" w:pos="840"/>
        </w:tabs>
        <w:ind w:right="-22" w:firstLine="560"/>
        <w:jc w:val="both"/>
        <w:rPr>
          <w:szCs w:val="28"/>
        </w:rPr>
      </w:pPr>
      <w:r>
        <w:rPr>
          <w:b/>
          <w:bCs/>
          <w:szCs w:val="28"/>
        </w:rPr>
        <w:t>ГЛАВА 3</w:t>
      </w:r>
    </w:p>
    <w:p w:rsidR="00F92288" w:rsidRDefault="00F92288" w:rsidP="00D11429">
      <w:pPr>
        <w:keepNext/>
        <w:keepLines/>
        <w:tabs>
          <w:tab w:val="left" w:pos="840"/>
        </w:tabs>
        <w:ind w:right="-22" w:firstLine="560"/>
        <w:jc w:val="both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F92288" w:rsidRPr="00EC0C00" w:rsidRDefault="00F92288" w:rsidP="00D11429">
      <w:pPr>
        <w:keepNext/>
        <w:keepLines/>
        <w:tabs>
          <w:tab w:val="left" w:pos="840"/>
        </w:tabs>
        <w:ind w:right="-22" w:firstLine="560"/>
        <w:jc w:val="both"/>
        <w:outlineLvl w:val="1"/>
        <w:rPr>
          <w:b/>
          <w:bCs/>
          <w:sz w:val="16"/>
          <w:szCs w:val="16"/>
        </w:rPr>
      </w:pP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2370D">
        <w:rPr>
          <w:color w:val="000000"/>
          <w:sz w:val="28"/>
          <w:szCs w:val="28"/>
        </w:rPr>
        <w:t>9. Используемое в работе холодильное оборудование должно быть учтено в организации (структурном подразделении организации), проходить проверку и испытания в сроки и объемах, установленных техническими нормативными правовыми актами и в соответствии с требованиями эксплуатационной документации организаций-изготовителей.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2370D">
        <w:rPr>
          <w:color w:val="000000"/>
          <w:sz w:val="28"/>
          <w:szCs w:val="28"/>
        </w:rPr>
        <w:t>10. Эксплуатация холодильного оборудования должна производиться с соблюдением требований безопасности, указанных в руководствах по эксплуатации организаций-изготовителей.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2370D">
        <w:rPr>
          <w:color w:val="000000"/>
          <w:sz w:val="28"/>
          <w:szCs w:val="28"/>
        </w:rPr>
        <w:t>11. Загрузку холодильного оборудования производить не ранее чем через час с момента подключения его к электрической сети.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</w:t>
      </w:r>
      <w:r w:rsidRPr="00A2370D">
        <w:rPr>
          <w:color w:val="000000"/>
          <w:sz w:val="28"/>
          <w:szCs w:val="28"/>
        </w:rPr>
        <w:t>2. Размещение, хранение, замораживание сырья и продуктов осуществлять согласно рекомендациям руководства по эксплуатации холодильного оборудования.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2370D">
        <w:rPr>
          <w:color w:val="000000"/>
          <w:sz w:val="28"/>
          <w:szCs w:val="28"/>
        </w:rPr>
        <w:t xml:space="preserve">13. </w:t>
      </w:r>
      <w:r w:rsidRPr="00A14525">
        <w:rPr>
          <w:color w:val="000000"/>
          <w:sz w:val="28"/>
          <w:szCs w:val="28"/>
        </w:rPr>
        <w:t>Д</w:t>
      </w:r>
      <w:r w:rsidRPr="00A14525">
        <w:rPr>
          <w:sz w:val="28"/>
          <w:szCs w:val="28"/>
        </w:rPr>
        <w:t>ля оттаивания инея в неав</w:t>
      </w:r>
      <w:r>
        <w:rPr>
          <w:sz w:val="28"/>
          <w:szCs w:val="28"/>
        </w:rPr>
        <w:t>томатизированных установках  холо-</w:t>
      </w:r>
      <w:r w:rsidRPr="00A14525">
        <w:rPr>
          <w:sz w:val="28"/>
          <w:szCs w:val="28"/>
        </w:rPr>
        <w:t>дильную машину отключают, камеру освобождают от продуктов, дверцы оставляют открытыми до тех пор, пока весь иней не растает. После удаления инея внутренние поверхности должны быть насухо протерты и проветрены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2370D">
        <w:rPr>
          <w:color w:val="000000"/>
          <w:sz w:val="28"/>
          <w:szCs w:val="28"/>
        </w:rPr>
        <w:t>14. Не допускается: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прикасаться к движущимся частям холодильного агрегата не только при его работе, но и при автоматической остановке, самовольно передвигать холодильные агрегаты;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при включенном в электрическую сеть холодильном оборудовании одновременно прикасаться к холодильному оборудованию и устройствам, имеющим естественное заземление (радиаторы отопления, водопроводные трубы, мойки и т.п.);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мыть включенный в сеть холодильник;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использовать для подключения холодильного оборудования к электрической сети переходники, многополюсные розетки и удлинительные шнуры;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хранить в морозильной камере стеклянные емкости с замерзающими жидкостями и газированные напитки в закупоренных сосудах, так как при замерзании они взрывоопасны;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производить влажную уборку электродвигат</w:t>
      </w:r>
      <w:r>
        <w:rPr>
          <w:color w:val="000000"/>
          <w:sz w:val="28"/>
          <w:szCs w:val="28"/>
        </w:rPr>
        <w:t xml:space="preserve">елей, электропроводки, </w:t>
      </w:r>
      <w:r w:rsidRPr="00A2370D">
        <w:rPr>
          <w:color w:val="000000"/>
          <w:sz w:val="28"/>
          <w:szCs w:val="28"/>
        </w:rPr>
        <w:t>пусковой аппаратуры;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оставлять открытыми двери холодильного оборудования;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работа холодильного обо</w:t>
      </w:r>
      <w:r>
        <w:rPr>
          <w:color w:val="000000"/>
          <w:sz w:val="28"/>
          <w:szCs w:val="28"/>
        </w:rPr>
        <w:t xml:space="preserve">рудования с пустой </w:t>
      </w:r>
      <w:r w:rsidRPr="00A2370D">
        <w:rPr>
          <w:color w:val="000000"/>
          <w:sz w:val="28"/>
          <w:szCs w:val="28"/>
        </w:rPr>
        <w:t xml:space="preserve"> камерой;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самостоятельно производить ремонт и регулировку холодильного оборудования;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загромождать проходы и проезды к холодильному оборудованию;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применят</w:t>
      </w:r>
      <w:r>
        <w:rPr>
          <w:color w:val="000000"/>
          <w:sz w:val="28"/>
          <w:szCs w:val="28"/>
        </w:rPr>
        <w:t xml:space="preserve">ь для удаления инея в камере </w:t>
      </w:r>
      <w:r w:rsidRPr="00A2370D">
        <w:rPr>
          <w:color w:val="000000"/>
          <w:sz w:val="28"/>
          <w:szCs w:val="28"/>
        </w:rPr>
        <w:t>металлические предметы;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эксплуатация холодильной установки с неисправными приборами защитной автоматики;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2370D">
        <w:rPr>
          <w:color w:val="000000"/>
          <w:sz w:val="28"/>
          <w:szCs w:val="28"/>
        </w:rPr>
        <w:t>15. При обнаружении утечки хладагента холодильное оборудование немедленно отключить, а помещение – проветрить.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16</w:t>
      </w:r>
      <w:r w:rsidRPr="00A2370D">
        <w:rPr>
          <w:color w:val="000000"/>
          <w:sz w:val="28"/>
          <w:szCs w:val="28"/>
        </w:rPr>
        <w:t xml:space="preserve">. Отключать холодильное оборудование от электрической сети, вынув вилку </w:t>
      </w:r>
      <w:r>
        <w:rPr>
          <w:color w:val="000000"/>
          <w:sz w:val="28"/>
          <w:szCs w:val="28"/>
        </w:rPr>
        <w:t xml:space="preserve">из </w:t>
      </w:r>
      <w:r w:rsidRPr="00A2370D">
        <w:rPr>
          <w:color w:val="000000"/>
          <w:sz w:val="28"/>
          <w:szCs w:val="28"/>
        </w:rPr>
        <w:t>розетки: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при перестановке его на другое место;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убо</w:t>
      </w:r>
      <w:r>
        <w:rPr>
          <w:color w:val="000000"/>
          <w:sz w:val="28"/>
          <w:szCs w:val="28"/>
        </w:rPr>
        <w:t>рке мусора и мытье пола под ним и вблизи;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размораживании и уборке холодильной камеры;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замене ламп освещения в холодильной камере;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перепадах и отключении напряжения в электрической сети;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устранении мелких неисправностей;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выполнении операций, связанных с обслуживанием холодильного оборудования;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70D">
        <w:rPr>
          <w:color w:val="000000"/>
          <w:sz w:val="28"/>
          <w:szCs w:val="28"/>
        </w:rPr>
        <w:t>внезапном прекращении электропитания или неисправности.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17</w:t>
      </w:r>
      <w:r w:rsidRPr="00A2370D">
        <w:rPr>
          <w:color w:val="000000"/>
          <w:sz w:val="28"/>
          <w:szCs w:val="28"/>
        </w:rPr>
        <w:t>. Не загружать холодильное оборудование сырьем и товарами, температура которых выше температуры окружающего воздуха.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18</w:t>
      </w:r>
      <w:r w:rsidRPr="00A2370D">
        <w:rPr>
          <w:color w:val="000000"/>
          <w:sz w:val="28"/>
          <w:szCs w:val="28"/>
        </w:rPr>
        <w:t>. При установке термометров для контроля температуры в холодильной камере предусмотреть меры по предотвращению их падения.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19</w:t>
      </w:r>
      <w:r w:rsidRPr="00A2370D">
        <w:rPr>
          <w:color w:val="000000"/>
          <w:sz w:val="28"/>
          <w:szCs w:val="28"/>
        </w:rPr>
        <w:t>. Промывать камеру холодильного оборудования мыльной водой не реже 1 раза в неделю, после чего насухо вытереть камеру.</w:t>
      </w:r>
    </w:p>
    <w:p w:rsidR="00F92288" w:rsidRPr="00A2370D" w:rsidRDefault="00F92288" w:rsidP="00D1142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Pr="00A2370D">
        <w:rPr>
          <w:color w:val="000000"/>
          <w:sz w:val="28"/>
          <w:szCs w:val="28"/>
        </w:rPr>
        <w:t>. При отклонении параметров холодильной установки (давление, температура, повышенный шум и т.п.) от нормативных значений, определяемых эксплуатационной документацией организации-изготовителя и окружающей средой, до предельно допустимых величин холодильное оборудование немедленно остановить и выявить причины.</w:t>
      </w:r>
    </w:p>
    <w:p w:rsidR="00F92288" w:rsidRDefault="00F92288" w:rsidP="00D11429">
      <w:pPr>
        <w:shd w:val="clear" w:color="auto" w:fill="FFFFFF"/>
        <w:tabs>
          <w:tab w:val="left" w:pos="9639"/>
        </w:tabs>
        <w:ind w:right="-22" w:firstLine="56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F92288" w:rsidRDefault="00F92288" w:rsidP="00D11429">
      <w:pPr>
        <w:shd w:val="clear" w:color="auto" w:fill="FFFFFF"/>
        <w:tabs>
          <w:tab w:val="left" w:pos="9639"/>
        </w:tabs>
        <w:ind w:right="-22" w:firstLine="56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F92288" w:rsidRPr="00EC0C00" w:rsidRDefault="00F92288" w:rsidP="00D11429">
      <w:pPr>
        <w:shd w:val="clear" w:color="auto" w:fill="FFFFFF"/>
        <w:tabs>
          <w:tab w:val="left" w:pos="9639"/>
        </w:tabs>
        <w:ind w:right="-22" w:firstLine="560"/>
        <w:jc w:val="both"/>
        <w:rPr>
          <w:b/>
          <w:bCs/>
          <w:color w:val="000000"/>
          <w:sz w:val="16"/>
          <w:szCs w:val="16"/>
        </w:rPr>
      </w:pP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708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E70808">
        <w:rPr>
          <w:color w:val="000000"/>
          <w:sz w:val="28"/>
          <w:szCs w:val="28"/>
        </w:rPr>
        <w:t>. По окончании работы работники обязаны: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отключить холодильное оборудование;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привести в порядок рабочее место и территорию вокруг него;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очистить спецодежду и другие СИЗ и убрать их в отведенные для хранения места;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сообщить непосредственному руководителю обо всех недостатках, влияющих на безопасность труда, выявленных во время работы и принятых мерах по их устранению.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708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E70808">
        <w:rPr>
          <w:color w:val="000000"/>
          <w:sz w:val="28"/>
          <w:szCs w:val="28"/>
        </w:rPr>
        <w:t>. По завершении всех работ следует вымыть руки и лицо теплой водой с мылом или аналогичными по действию смывающими средствами (не допускается применять для мытья не предназначенные для этого вещества), при возможности принять душ.</w:t>
      </w:r>
    </w:p>
    <w:p w:rsidR="00F92288" w:rsidRDefault="00F92288" w:rsidP="00D11429">
      <w:pPr>
        <w:shd w:val="clear" w:color="auto" w:fill="FFFFFF"/>
        <w:autoSpaceDE w:val="0"/>
        <w:autoSpaceDN w:val="0"/>
        <w:adjustRightInd w:val="0"/>
        <w:ind w:right="-22" w:firstLine="560"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F92288" w:rsidRDefault="00F92288" w:rsidP="00D11429">
      <w:pPr>
        <w:shd w:val="clear" w:color="auto" w:fill="FFFFFF"/>
        <w:autoSpaceDE w:val="0"/>
        <w:autoSpaceDN w:val="0"/>
        <w:adjustRightInd w:val="0"/>
        <w:ind w:right="-22" w:firstLine="560"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F92288" w:rsidRPr="00EC0C00" w:rsidRDefault="00F92288" w:rsidP="00D11429">
      <w:pPr>
        <w:shd w:val="clear" w:color="auto" w:fill="FFFFFF"/>
        <w:autoSpaceDE w:val="0"/>
        <w:autoSpaceDN w:val="0"/>
        <w:adjustRightInd w:val="0"/>
        <w:ind w:right="-22" w:firstLine="560"/>
        <w:jc w:val="both"/>
        <w:outlineLvl w:val="0"/>
        <w:rPr>
          <w:b/>
          <w:color w:val="000000"/>
          <w:sz w:val="16"/>
          <w:szCs w:val="16"/>
        </w:rPr>
      </w:pP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708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E70808">
        <w:rPr>
          <w:color w:val="000000"/>
          <w:sz w:val="28"/>
          <w:szCs w:val="28"/>
        </w:rPr>
        <w:t>. В аварийных (экстремальных) ситуациях необходимо: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 xml:space="preserve">в случае нарушения герметичности или разрушения элементов холодильного оборудования его нужно немедленно остановить (отключить), перекрыть запорными вентилями нарушенный участок, </w:t>
      </w:r>
      <w:r>
        <w:rPr>
          <w:color w:val="000000"/>
          <w:sz w:val="28"/>
          <w:szCs w:val="28"/>
        </w:rPr>
        <w:t xml:space="preserve"> </w:t>
      </w:r>
      <w:r w:rsidRPr="00E70808">
        <w:rPr>
          <w:color w:val="000000"/>
          <w:sz w:val="28"/>
          <w:szCs w:val="28"/>
        </w:rPr>
        <w:t>включить общеобменную и аварийную вентиляции;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вывести людей из помещения, в котором происходит утечка хлад</w:t>
      </w:r>
      <w:r>
        <w:rPr>
          <w:color w:val="000000"/>
          <w:sz w:val="28"/>
          <w:szCs w:val="28"/>
        </w:rPr>
        <w:t>о</w:t>
      </w:r>
      <w:r w:rsidRPr="00E70808">
        <w:rPr>
          <w:color w:val="000000"/>
          <w:sz w:val="28"/>
          <w:szCs w:val="28"/>
        </w:rPr>
        <w:t>агента;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в необходимых случаях следует использовать соответствующие фильтрующие и изолирующие противогазы,</w:t>
      </w:r>
      <w:r>
        <w:rPr>
          <w:color w:val="000000"/>
          <w:sz w:val="28"/>
          <w:szCs w:val="28"/>
        </w:rPr>
        <w:t xml:space="preserve"> </w:t>
      </w:r>
      <w:r w:rsidRPr="00E70808">
        <w:rPr>
          <w:color w:val="000000"/>
          <w:sz w:val="28"/>
          <w:szCs w:val="28"/>
        </w:rPr>
        <w:t xml:space="preserve"> дыхательные аппараты, на вводном устройстве вывесить табличку «Не включать».</w:t>
      </w:r>
    </w:p>
    <w:p w:rsidR="00F92288" w:rsidRPr="00B929DA" w:rsidRDefault="00F92288" w:rsidP="00D11429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Pr="00E70808">
        <w:rPr>
          <w:color w:val="000000"/>
          <w:szCs w:val="28"/>
        </w:rPr>
        <w:t>2</w:t>
      </w:r>
      <w:r>
        <w:rPr>
          <w:color w:val="000000"/>
          <w:szCs w:val="28"/>
        </w:rPr>
        <w:t>4</w:t>
      </w:r>
      <w:r w:rsidRPr="00E7080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B929DA">
        <w:rPr>
          <w:szCs w:val="28"/>
        </w:rPr>
        <w:t>В случае возникновения пожара работник обязан:</w:t>
      </w:r>
    </w:p>
    <w:p w:rsidR="00F92288" w:rsidRPr="00B929DA" w:rsidRDefault="00F92288" w:rsidP="00D11429">
      <w:pPr>
        <w:ind w:left="435"/>
        <w:jc w:val="both"/>
        <w:rPr>
          <w:szCs w:val="28"/>
        </w:rPr>
      </w:pPr>
      <w:r w:rsidRPr="00B929DA">
        <w:rPr>
          <w:szCs w:val="28"/>
        </w:rPr>
        <w:t xml:space="preserve"> - прекратить работу;</w:t>
      </w:r>
    </w:p>
    <w:p w:rsidR="00F92288" w:rsidRPr="00B929DA" w:rsidRDefault="00F92288" w:rsidP="00D11429">
      <w:pPr>
        <w:ind w:left="435"/>
        <w:jc w:val="both"/>
        <w:rPr>
          <w:szCs w:val="28"/>
        </w:rPr>
      </w:pPr>
      <w:r w:rsidRPr="00B929DA">
        <w:rPr>
          <w:szCs w:val="28"/>
        </w:rPr>
        <w:t xml:space="preserve"> - обесточить оборудование;</w:t>
      </w:r>
    </w:p>
    <w:p w:rsidR="00F92288" w:rsidRPr="00B929DA" w:rsidRDefault="00F92288" w:rsidP="00D11429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 w:rsidRPr="00B929DA">
        <w:rPr>
          <w:szCs w:val="28"/>
        </w:rPr>
        <w:t xml:space="preserve"> - сообщить о пожаре  в пожарную службу </w:t>
      </w:r>
      <w:r w:rsidRPr="00B929DA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F92288" w:rsidRPr="00B929DA" w:rsidRDefault="00F92288" w:rsidP="00D11429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 w:rsidRPr="00B929DA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F92288" w:rsidRPr="00B929DA" w:rsidRDefault="00F92288" w:rsidP="00D11429">
      <w:pPr>
        <w:shd w:val="clear" w:color="auto" w:fill="FFFFFF"/>
        <w:autoSpaceDE w:val="0"/>
        <w:autoSpaceDN w:val="0"/>
        <w:adjustRightInd w:val="0"/>
        <w:ind w:firstLine="435"/>
        <w:jc w:val="both"/>
        <w:rPr>
          <w:color w:val="000000"/>
          <w:szCs w:val="28"/>
        </w:rPr>
      </w:pPr>
      <w:r w:rsidRPr="00B929DA">
        <w:rPr>
          <w:color w:val="000000"/>
          <w:szCs w:val="28"/>
        </w:rPr>
        <w:t xml:space="preserve">- </w:t>
      </w:r>
      <w:r w:rsidRPr="00B929DA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F92288" w:rsidRPr="00B929DA" w:rsidRDefault="00F92288" w:rsidP="00D11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29DA">
        <w:rPr>
          <w:color w:val="000000"/>
          <w:szCs w:val="28"/>
        </w:rPr>
        <w:t xml:space="preserve">      </w:t>
      </w:r>
      <w:r w:rsidRPr="00B929DA">
        <w:rPr>
          <w:szCs w:val="28"/>
        </w:rPr>
        <w:t xml:space="preserve">- приступить к тушению очага пожара первичными средствами пожаротушения. </w:t>
      </w:r>
      <w:r>
        <w:rPr>
          <w:szCs w:val="28"/>
        </w:rPr>
        <w:t xml:space="preserve"> </w:t>
      </w:r>
      <w:r w:rsidRPr="00573F7B">
        <w:rPr>
          <w:szCs w:val="28"/>
        </w:rPr>
        <w:t xml:space="preserve">Применение воды для тушения электрооборудования под напряжением не допускается. </w:t>
      </w:r>
      <w:r w:rsidRPr="00B929DA">
        <w:rPr>
          <w:szCs w:val="28"/>
        </w:rPr>
        <w:t>Для этих целей используются углекислотные и порошковые огнетушители;</w:t>
      </w:r>
    </w:p>
    <w:p w:rsidR="00F92288" w:rsidRPr="00B929DA" w:rsidRDefault="00F92288" w:rsidP="00D11429">
      <w:pPr>
        <w:ind w:firstLine="435"/>
        <w:jc w:val="both"/>
        <w:rPr>
          <w:szCs w:val="28"/>
        </w:rPr>
      </w:pPr>
      <w:r w:rsidRPr="00B929DA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708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E70808">
        <w:rPr>
          <w:color w:val="000000"/>
          <w:sz w:val="28"/>
          <w:szCs w:val="28"/>
        </w:rPr>
        <w:t>. При несчастном случае необходимо: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0808">
        <w:rPr>
          <w:color w:val="000000"/>
          <w:sz w:val="28"/>
          <w:szCs w:val="28"/>
        </w:rPr>
        <w:t>сообщить о происшествии руководителю работ или другому должностному лицу нанимателя, обеспечить до начала расследования сохранность обстановки, если это не представляет опасности для жизни и здоровья людей.</w:t>
      </w:r>
    </w:p>
    <w:p w:rsidR="00F92288" w:rsidRPr="00E7080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7080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E70808">
        <w:rPr>
          <w:color w:val="000000"/>
          <w:sz w:val="28"/>
          <w:szCs w:val="28"/>
        </w:rPr>
        <w:t>. При поражении электрическим током необходимо освободить пострадавшего от действия тока (выключить рубильник, перерубить провод, оттянуть или отбросить его сухой палкой, шестом). Не прикасаться к пострадавшему, пока он находится под действием тока. Доврачебную помощь оказывать сразу после прекращения воздействия электрического тока. Если пострадавший находится в бессознательном состоянии, то немедленно приступить к массажу сердца и искусственному дыханию до прибытия врача. Одновременно с этим применяются нашатырный спирт, растирание и согревание.</w:t>
      </w:r>
    </w:p>
    <w:p w:rsidR="00F92288" w:rsidRDefault="00F92288" w:rsidP="00D1142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27</w:t>
      </w:r>
      <w:r w:rsidRPr="00E70808">
        <w:rPr>
          <w:color w:val="000000"/>
          <w:sz w:val="28"/>
          <w:szCs w:val="28"/>
        </w:rPr>
        <w:t>. После аварии и (или) пожара не приступать к эксплуатации холодильного оборудования до осмотра его работниками технической службы, устранения неисправностей и получения разрешения на дальнейшую работу.</w:t>
      </w:r>
      <w:r>
        <w:rPr>
          <w:color w:val="000000"/>
          <w:sz w:val="28"/>
          <w:szCs w:val="28"/>
        </w:rPr>
        <w:t xml:space="preserve"> </w:t>
      </w:r>
    </w:p>
    <w:p w:rsidR="00F92288" w:rsidRPr="00773189" w:rsidRDefault="00F92288" w:rsidP="004D0998">
      <w:pPr>
        <w:ind w:left="57" w:right="57"/>
        <w:rPr>
          <w:color w:val="000000"/>
          <w:szCs w:val="28"/>
        </w:rPr>
      </w:pPr>
      <w:r w:rsidRPr="00773189">
        <w:rPr>
          <w:color w:val="000000"/>
          <w:szCs w:val="28"/>
        </w:rPr>
        <w:t xml:space="preserve">                    </w:t>
      </w:r>
    </w:p>
    <w:p w:rsidR="00F92288" w:rsidRPr="00286074" w:rsidRDefault="00F92288" w:rsidP="00286074">
      <w:pPr>
        <w:ind w:left="57" w:right="57"/>
        <w:rPr>
          <w:color w:val="000000"/>
          <w:szCs w:val="28"/>
        </w:rPr>
      </w:pPr>
      <w:r w:rsidRPr="00773189">
        <w:rPr>
          <w:color w:val="000000"/>
          <w:szCs w:val="28"/>
        </w:rPr>
        <w:t xml:space="preserve">                                                                   </w:t>
      </w:r>
    </w:p>
    <w:p w:rsidR="00F92288" w:rsidRPr="00773189" w:rsidRDefault="00F92288" w:rsidP="004D0998">
      <w:pPr>
        <w:ind w:left="57" w:right="57"/>
        <w:rPr>
          <w:color w:val="000000"/>
          <w:sz w:val="24"/>
        </w:rPr>
      </w:pPr>
      <w:r w:rsidRPr="00773189">
        <w:rPr>
          <w:color w:val="000000"/>
          <w:sz w:val="24"/>
        </w:rPr>
        <w:t xml:space="preserve">СОГЛАСОВАНО  </w:t>
      </w:r>
      <w:r w:rsidRPr="00773189">
        <w:rPr>
          <w:color w:val="000000"/>
          <w:szCs w:val="28"/>
        </w:rPr>
        <w:t xml:space="preserve">                                  </w:t>
      </w:r>
    </w:p>
    <w:tbl>
      <w:tblPr>
        <w:tblW w:w="0" w:type="auto"/>
        <w:tblInd w:w="57" w:type="dxa"/>
        <w:tblLook w:val="01E0"/>
      </w:tblPr>
      <w:tblGrid>
        <w:gridCol w:w="4621"/>
        <w:gridCol w:w="4893"/>
      </w:tblGrid>
      <w:tr w:rsidR="00F92288" w:rsidRPr="00773189" w:rsidTr="00ED2D7F">
        <w:tc>
          <w:tcPr>
            <w:tcW w:w="4751" w:type="dxa"/>
          </w:tcPr>
          <w:p w:rsidR="00F92288" w:rsidRPr="00773189" w:rsidRDefault="00F92288" w:rsidP="00ED2D7F">
            <w:pPr>
              <w:spacing w:line="360" w:lineRule="auto"/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отдела ОТ,</w:t>
            </w:r>
            <w:r w:rsidRPr="00773189">
              <w:rPr>
                <w:color w:val="000000"/>
                <w:szCs w:val="28"/>
              </w:rPr>
              <w:t xml:space="preserve"> ПБ</w:t>
            </w:r>
            <w:r>
              <w:rPr>
                <w:color w:val="000000"/>
                <w:szCs w:val="28"/>
              </w:rPr>
              <w:t xml:space="preserve"> и ГО</w:t>
            </w:r>
          </w:p>
          <w:p w:rsidR="00F92288" w:rsidRPr="00773189" w:rsidRDefault="00F92288" w:rsidP="00EE6AFF">
            <w:pPr>
              <w:ind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zCs w:val="28"/>
              </w:rPr>
              <w:t>_______</w:t>
            </w:r>
            <w:r>
              <w:rPr>
                <w:color w:val="000000"/>
                <w:szCs w:val="28"/>
              </w:rPr>
              <w:t>__</w:t>
            </w:r>
            <w:r w:rsidRPr="00773189">
              <w:rPr>
                <w:color w:val="000000"/>
                <w:szCs w:val="28"/>
              </w:rPr>
              <w:t xml:space="preserve">_____ </w:t>
            </w:r>
            <w:r>
              <w:rPr>
                <w:color w:val="000000"/>
                <w:szCs w:val="28"/>
              </w:rPr>
              <w:t>А.Н.</w:t>
            </w:r>
            <w:r w:rsidRPr="00773189">
              <w:rPr>
                <w:color w:val="000000"/>
                <w:szCs w:val="28"/>
              </w:rPr>
              <w:t xml:space="preserve">Рыкунов            </w:t>
            </w:r>
          </w:p>
        </w:tc>
        <w:tc>
          <w:tcPr>
            <w:tcW w:w="5046" w:type="dxa"/>
          </w:tcPr>
          <w:p w:rsidR="00F92288" w:rsidRDefault="00F92288" w:rsidP="00ED2D7F">
            <w:pPr>
              <w:ind w:left="57" w:right="57"/>
              <w:rPr>
                <w:color w:val="000000"/>
                <w:spacing w:val="-1"/>
                <w:szCs w:val="28"/>
              </w:rPr>
            </w:pPr>
            <w:r w:rsidRPr="00773189">
              <w:rPr>
                <w:color w:val="000000"/>
                <w:szCs w:val="28"/>
              </w:rPr>
              <w:t xml:space="preserve">  </w:t>
            </w:r>
            <w:r w:rsidRPr="00773189">
              <w:rPr>
                <w:color w:val="000000"/>
                <w:spacing w:val="-1"/>
                <w:szCs w:val="28"/>
              </w:rPr>
              <w:t xml:space="preserve">Заведующая столовой </w:t>
            </w:r>
            <w:r>
              <w:rPr>
                <w:color w:val="000000"/>
                <w:spacing w:val="-1"/>
                <w:szCs w:val="28"/>
              </w:rPr>
              <w:t>БГТУ</w:t>
            </w:r>
          </w:p>
          <w:p w:rsidR="00F92288" w:rsidRPr="00773189" w:rsidRDefault="00F92288" w:rsidP="00ED2D7F">
            <w:pPr>
              <w:ind w:left="57" w:right="57"/>
              <w:rPr>
                <w:color w:val="000000"/>
                <w:szCs w:val="28"/>
              </w:rPr>
            </w:pPr>
            <w:r w:rsidRPr="00773189"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 xml:space="preserve">  _____________ Н.В.</w:t>
            </w:r>
            <w:r w:rsidRPr="00773189">
              <w:rPr>
                <w:color w:val="000000"/>
                <w:spacing w:val="-1"/>
                <w:szCs w:val="28"/>
              </w:rPr>
              <w:t xml:space="preserve">Мойсак                                                     </w:t>
            </w:r>
            <w:r w:rsidRPr="00773189">
              <w:rPr>
                <w:color w:val="000000"/>
                <w:szCs w:val="28"/>
              </w:rPr>
              <w:t xml:space="preserve">        </w:t>
            </w:r>
          </w:p>
        </w:tc>
      </w:tr>
    </w:tbl>
    <w:p w:rsidR="00F92288" w:rsidRDefault="00F92288" w:rsidP="00286074">
      <w:pPr>
        <w:ind w:left="360"/>
      </w:pPr>
    </w:p>
    <w:sectPr w:rsidR="00F92288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63E"/>
    <w:multiLevelType w:val="hybridMultilevel"/>
    <w:tmpl w:val="564CF402"/>
    <w:lvl w:ilvl="0" w:tplc="38CC42D4">
      <w:start w:val="1"/>
      <w:numFmt w:val="decimal"/>
      <w:lvlText w:val="%1."/>
      <w:lvlJc w:val="left"/>
      <w:pPr>
        <w:tabs>
          <w:tab w:val="num" w:pos="1546"/>
        </w:tabs>
        <w:ind w:left="1546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31DC7D7C"/>
    <w:multiLevelType w:val="hybridMultilevel"/>
    <w:tmpl w:val="B8202D2E"/>
    <w:lvl w:ilvl="0" w:tplc="0010CF1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46F73B4D"/>
    <w:multiLevelType w:val="hybridMultilevel"/>
    <w:tmpl w:val="7C36C4AE"/>
    <w:lvl w:ilvl="0" w:tplc="9EB8873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6F"/>
    <w:rsid w:val="0000070D"/>
    <w:rsid w:val="00000F28"/>
    <w:rsid w:val="00001A2E"/>
    <w:rsid w:val="000034BC"/>
    <w:rsid w:val="000054F4"/>
    <w:rsid w:val="00006F88"/>
    <w:rsid w:val="00007234"/>
    <w:rsid w:val="00007767"/>
    <w:rsid w:val="00007B46"/>
    <w:rsid w:val="00011C6A"/>
    <w:rsid w:val="00015B9D"/>
    <w:rsid w:val="00015F74"/>
    <w:rsid w:val="0002042D"/>
    <w:rsid w:val="0002104D"/>
    <w:rsid w:val="000216EC"/>
    <w:rsid w:val="000217A6"/>
    <w:rsid w:val="00024602"/>
    <w:rsid w:val="00026FB3"/>
    <w:rsid w:val="00030FCD"/>
    <w:rsid w:val="00031491"/>
    <w:rsid w:val="0003267D"/>
    <w:rsid w:val="00033061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56EE"/>
    <w:rsid w:val="00046065"/>
    <w:rsid w:val="0005053D"/>
    <w:rsid w:val="00050ECD"/>
    <w:rsid w:val="0005159F"/>
    <w:rsid w:val="00052779"/>
    <w:rsid w:val="000567C4"/>
    <w:rsid w:val="00057307"/>
    <w:rsid w:val="00057394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7BDD"/>
    <w:rsid w:val="00077BEA"/>
    <w:rsid w:val="00077DE0"/>
    <w:rsid w:val="00081182"/>
    <w:rsid w:val="00081A0D"/>
    <w:rsid w:val="000825E3"/>
    <w:rsid w:val="00082CC1"/>
    <w:rsid w:val="00085BF6"/>
    <w:rsid w:val="0008714B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5130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5ABF"/>
    <w:rsid w:val="000D608E"/>
    <w:rsid w:val="000E086A"/>
    <w:rsid w:val="000E25E4"/>
    <w:rsid w:val="000E4786"/>
    <w:rsid w:val="000E54E9"/>
    <w:rsid w:val="000E5552"/>
    <w:rsid w:val="000E5C8C"/>
    <w:rsid w:val="000E6B43"/>
    <w:rsid w:val="000E7C1A"/>
    <w:rsid w:val="000F04D9"/>
    <w:rsid w:val="000F0755"/>
    <w:rsid w:val="000F15E5"/>
    <w:rsid w:val="000F34DB"/>
    <w:rsid w:val="000F4DFE"/>
    <w:rsid w:val="000F563F"/>
    <w:rsid w:val="000F5AB4"/>
    <w:rsid w:val="000F6954"/>
    <w:rsid w:val="001009FF"/>
    <w:rsid w:val="001028F0"/>
    <w:rsid w:val="00104724"/>
    <w:rsid w:val="001049A4"/>
    <w:rsid w:val="0010682D"/>
    <w:rsid w:val="00106CA8"/>
    <w:rsid w:val="0011031C"/>
    <w:rsid w:val="001109B8"/>
    <w:rsid w:val="001138DD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E99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512B"/>
    <w:rsid w:val="00155CA8"/>
    <w:rsid w:val="00155CE1"/>
    <w:rsid w:val="0015792A"/>
    <w:rsid w:val="0016244E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2C7"/>
    <w:rsid w:val="001A35FA"/>
    <w:rsid w:val="001A3CBF"/>
    <w:rsid w:val="001A400E"/>
    <w:rsid w:val="001A5461"/>
    <w:rsid w:val="001A5629"/>
    <w:rsid w:val="001A6100"/>
    <w:rsid w:val="001B0596"/>
    <w:rsid w:val="001B0B59"/>
    <w:rsid w:val="001B1A8C"/>
    <w:rsid w:val="001B2DB4"/>
    <w:rsid w:val="001B478F"/>
    <w:rsid w:val="001B5554"/>
    <w:rsid w:val="001B6950"/>
    <w:rsid w:val="001C018C"/>
    <w:rsid w:val="001C1126"/>
    <w:rsid w:val="001C1DF6"/>
    <w:rsid w:val="001C2D83"/>
    <w:rsid w:val="001C3002"/>
    <w:rsid w:val="001C366C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3964"/>
    <w:rsid w:val="001E4330"/>
    <w:rsid w:val="001E4646"/>
    <w:rsid w:val="001E6538"/>
    <w:rsid w:val="001E68B0"/>
    <w:rsid w:val="001F23CB"/>
    <w:rsid w:val="001F29FC"/>
    <w:rsid w:val="001F6108"/>
    <w:rsid w:val="001F7A93"/>
    <w:rsid w:val="001F7D47"/>
    <w:rsid w:val="002037EC"/>
    <w:rsid w:val="002061C3"/>
    <w:rsid w:val="00206B51"/>
    <w:rsid w:val="0021028B"/>
    <w:rsid w:val="00210EE0"/>
    <w:rsid w:val="00211C1C"/>
    <w:rsid w:val="00211D00"/>
    <w:rsid w:val="002122A5"/>
    <w:rsid w:val="002124FB"/>
    <w:rsid w:val="00212CC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6713"/>
    <w:rsid w:val="0024742D"/>
    <w:rsid w:val="002500F1"/>
    <w:rsid w:val="002513EE"/>
    <w:rsid w:val="0025144B"/>
    <w:rsid w:val="002538F2"/>
    <w:rsid w:val="002545A8"/>
    <w:rsid w:val="00254C18"/>
    <w:rsid w:val="002553F5"/>
    <w:rsid w:val="00256169"/>
    <w:rsid w:val="002602BD"/>
    <w:rsid w:val="002608BC"/>
    <w:rsid w:val="00262D0D"/>
    <w:rsid w:val="00262D75"/>
    <w:rsid w:val="00263580"/>
    <w:rsid w:val="00263598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6074"/>
    <w:rsid w:val="00287EBD"/>
    <w:rsid w:val="00292196"/>
    <w:rsid w:val="0029299F"/>
    <w:rsid w:val="00293716"/>
    <w:rsid w:val="00293721"/>
    <w:rsid w:val="0029388D"/>
    <w:rsid w:val="00293D22"/>
    <w:rsid w:val="00297577"/>
    <w:rsid w:val="002A0D73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72CA"/>
    <w:rsid w:val="002B78AB"/>
    <w:rsid w:val="002C3832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6394"/>
    <w:rsid w:val="002D771F"/>
    <w:rsid w:val="002D7908"/>
    <w:rsid w:val="002E22A6"/>
    <w:rsid w:val="002E233D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818"/>
    <w:rsid w:val="00320F34"/>
    <w:rsid w:val="0032237B"/>
    <w:rsid w:val="003224EC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4A60"/>
    <w:rsid w:val="00356055"/>
    <w:rsid w:val="00356526"/>
    <w:rsid w:val="00357219"/>
    <w:rsid w:val="003576CF"/>
    <w:rsid w:val="003612B4"/>
    <w:rsid w:val="003633D0"/>
    <w:rsid w:val="00363E74"/>
    <w:rsid w:val="00364AAE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77ED9"/>
    <w:rsid w:val="00380985"/>
    <w:rsid w:val="00386063"/>
    <w:rsid w:val="00386E92"/>
    <w:rsid w:val="0039063F"/>
    <w:rsid w:val="00391030"/>
    <w:rsid w:val="00391977"/>
    <w:rsid w:val="00392534"/>
    <w:rsid w:val="00394B9F"/>
    <w:rsid w:val="0039508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5920"/>
    <w:rsid w:val="003B5CB0"/>
    <w:rsid w:val="003B636D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DE3"/>
    <w:rsid w:val="003D217D"/>
    <w:rsid w:val="003D29EB"/>
    <w:rsid w:val="003D2CEA"/>
    <w:rsid w:val="003D2DB7"/>
    <w:rsid w:val="003D2DBD"/>
    <w:rsid w:val="003D31CB"/>
    <w:rsid w:val="003D4B82"/>
    <w:rsid w:val="003D6EFC"/>
    <w:rsid w:val="003D7BCA"/>
    <w:rsid w:val="003E10A7"/>
    <w:rsid w:val="003E1259"/>
    <w:rsid w:val="003E31CE"/>
    <w:rsid w:val="003E4416"/>
    <w:rsid w:val="003E4879"/>
    <w:rsid w:val="003E4F1D"/>
    <w:rsid w:val="003E4F54"/>
    <w:rsid w:val="003E53F1"/>
    <w:rsid w:val="003E770E"/>
    <w:rsid w:val="003F004B"/>
    <w:rsid w:val="003F0BE5"/>
    <w:rsid w:val="003F11BA"/>
    <w:rsid w:val="003F16F2"/>
    <w:rsid w:val="003F30AF"/>
    <w:rsid w:val="003F342C"/>
    <w:rsid w:val="003F3511"/>
    <w:rsid w:val="003F44B3"/>
    <w:rsid w:val="003F5B4D"/>
    <w:rsid w:val="003F6276"/>
    <w:rsid w:val="003F68DB"/>
    <w:rsid w:val="003F694F"/>
    <w:rsid w:val="003F7B27"/>
    <w:rsid w:val="00401527"/>
    <w:rsid w:val="00403BF6"/>
    <w:rsid w:val="00404BE2"/>
    <w:rsid w:val="00407469"/>
    <w:rsid w:val="00407E16"/>
    <w:rsid w:val="0041087A"/>
    <w:rsid w:val="00410A51"/>
    <w:rsid w:val="00410EDC"/>
    <w:rsid w:val="00411B71"/>
    <w:rsid w:val="00411F0F"/>
    <w:rsid w:val="00412915"/>
    <w:rsid w:val="00413518"/>
    <w:rsid w:val="0041385F"/>
    <w:rsid w:val="00417F6F"/>
    <w:rsid w:val="004209D3"/>
    <w:rsid w:val="00420BFC"/>
    <w:rsid w:val="00420EB7"/>
    <w:rsid w:val="004216BB"/>
    <w:rsid w:val="00422357"/>
    <w:rsid w:val="00426DB0"/>
    <w:rsid w:val="00430DDE"/>
    <w:rsid w:val="00431924"/>
    <w:rsid w:val="00432338"/>
    <w:rsid w:val="004333F2"/>
    <w:rsid w:val="00435367"/>
    <w:rsid w:val="00437204"/>
    <w:rsid w:val="00441047"/>
    <w:rsid w:val="00441AF9"/>
    <w:rsid w:val="00442889"/>
    <w:rsid w:val="004448B4"/>
    <w:rsid w:val="00445509"/>
    <w:rsid w:val="00445930"/>
    <w:rsid w:val="0044705B"/>
    <w:rsid w:val="004474D3"/>
    <w:rsid w:val="00451148"/>
    <w:rsid w:val="004539EE"/>
    <w:rsid w:val="00453F56"/>
    <w:rsid w:val="0045485B"/>
    <w:rsid w:val="004565DC"/>
    <w:rsid w:val="004613B8"/>
    <w:rsid w:val="004615ED"/>
    <w:rsid w:val="00462B67"/>
    <w:rsid w:val="00462CBE"/>
    <w:rsid w:val="00462DA7"/>
    <w:rsid w:val="00470467"/>
    <w:rsid w:val="00472371"/>
    <w:rsid w:val="0047279C"/>
    <w:rsid w:val="0047362A"/>
    <w:rsid w:val="00473DDC"/>
    <w:rsid w:val="004742E7"/>
    <w:rsid w:val="00475498"/>
    <w:rsid w:val="00476492"/>
    <w:rsid w:val="00483A72"/>
    <w:rsid w:val="00491C66"/>
    <w:rsid w:val="00491E27"/>
    <w:rsid w:val="00492478"/>
    <w:rsid w:val="00496524"/>
    <w:rsid w:val="00497593"/>
    <w:rsid w:val="004A0963"/>
    <w:rsid w:val="004A0FB3"/>
    <w:rsid w:val="004A109C"/>
    <w:rsid w:val="004A1283"/>
    <w:rsid w:val="004A14C5"/>
    <w:rsid w:val="004A20F8"/>
    <w:rsid w:val="004A2890"/>
    <w:rsid w:val="004A289A"/>
    <w:rsid w:val="004A360E"/>
    <w:rsid w:val="004A7007"/>
    <w:rsid w:val="004A734E"/>
    <w:rsid w:val="004B1239"/>
    <w:rsid w:val="004B16A9"/>
    <w:rsid w:val="004B1ED1"/>
    <w:rsid w:val="004B225E"/>
    <w:rsid w:val="004B53BC"/>
    <w:rsid w:val="004B5A61"/>
    <w:rsid w:val="004B60A8"/>
    <w:rsid w:val="004B6FE5"/>
    <w:rsid w:val="004B7B80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D041E"/>
    <w:rsid w:val="004D0998"/>
    <w:rsid w:val="004D4810"/>
    <w:rsid w:val="004D4B89"/>
    <w:rsid w:val="004D51C1"/>
    <w:rsid w:val="004D5738"/>
    <w:rsid w:val="004D62F5"/>
    <w:rsid w:val="004D67F1"/>
    <w:rsid w:val="004D738C"/>
    <w:rsid w:val="004E033C"/>
    <w:rsid w:val="004E13EF"/>
    <w:rsid w:val="004E217B"/>
    <w:rsid w:val="004E2F21"/>
    <w:rsid w:val="004E32F3"/>
    <w:rsid w:val="004E41EC"/>
    <w:rsid w:val="004E494F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080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1ADE"/>
    <w:rsid w:val="00512088"/>
    <w:rsid w:val="005133A6"/>
    <w:rsid w:val="005134F4"/>
    <w:rsid w:val="0051464B"/>
    <w:rsid w:val="00514CF4"/>
    <w:rsid w:val="005161C1"/>
    <w:rsid w:val="00516F1A"/>
    <w:rsid w:val="00517AF6"/>
    <w:rsid w:val="00521ADF"/>
    <w:rsid w:val="005230CC"/>
    <w:rsid w:val="005249B3"/>
    <w:rsid w:val="005252A5"/>
    <w:rsid w:val="00527290"/>
    <w:rsid w:val="00527658"/>
    <w:rsid w:val="005305B6"/>
    <w:rsid w:val="00530ED2"/>
    <w:rsid w:val="00531B11"/>
    <w:rsid w:val="005339C2"/>
    <w:rsid w:val="00535D66"/>
    <w:rsid w:val="005405C4"/>
    <w:rsid w:val="0054261A"/>
    <w:rsid w:val="0054372E"/>
    <w:rsid w:val="0054472D"/>
    <w:rsid w:val="00545965"/>
    <w:rsid w:val="005465BA"/>
    <w:rsid w:val="0054661F"/>
    <w:rsid w:val="00547D85"/>
    <w:rsid w:val="00547FAC"/>
    <w:rsid w:val="00551BA7"/>
    <w:rsid w:val="00551C13"/>
    <w:rsid w:val="00552BE7"/>
    <w:rsid w:val="00553829"/>
    <w:rsid w:val="00553A57"/>
    <w:rsid w:val="00560F60"/>
    <w:rsid w:val="00563045"/>
    <w:rsid w:val="00564978"/>
    <w:rsid w:val="00570B71"/>
    <w:rsid w:val="00570E45"/>
    <w:rsid w:val="00571690"/>
    <w:rsid w:val="00573197"/>
    <w:rsid w:val="00573F7B"/>
    <w:rsid w:val="00574183"/>
    <w:rsid w:val="0057511B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6050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3D90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1B1F"/>
    <w:rsid w:val="005C30FB"/>
    <w:rsid w:val="005C333D"/>
    <w:rsid w:val="005C3B82"/>
    <w:rsid w:val="005C60E0"/>
    <w:rsid w:val="005C6C96"/>
    <w:rsid w:val="005C7687"/>
    <w:rsid w:val="005C7C8A"/>
    <w:rsid w:val="005D0489"/>
    <w:rsid w:val="005D04DA"/>
    <w:rsid w:val="005D2278"/>
    <w:rsid w:val="005D344D"/>
    <w:rsid w:val="005D481A"/>
    <w:rsid w:val="005D6E13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2066"/>
    <w:rsid w:val="005F52DC"/>
    <w:rsid w:val="005F7823"/>
    <w:rsid w:val="00601283"/>
    <w:rsid w:val="00601F48"/>
    <w:rsid w:val="0060293C"/>
    <w:rsid w:val="0060294B"/>
    <w:rsid w:val="00602CAE"/>
    <w:rsid w:val="0060323C"/>
    <w:rsid w:val="00603308"/>
    <w:rsid w:val="00603610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3632"/>
    <w:rsid w:val="00635C4C"/>
    <w:rsid w:val="0063766A"/>
    <w:rsid w:val="00642256"/>
    <w:rsid w:val="00642E22"/>
    <w:rsid w:val="00643867"/>
    <w:rsid w:val="00647863"/>
    <w:rsid w:val="006478B8"/>
    <w:rsid w:val="006479D4"/>
    <w:rsid w:val="00647E1C"/>
    <w:rsid w:val="00650646"/>
    <w:rsid w:val="00652079"/>
    <w:rsid w:val="00653E3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322D"/>
    <w:rsid w:val="006834D0"/>
    <w:rsid w:val="00685E35"/>
    <w:rsid w:val="00693B0B"/>
    <w:rsid w:val="0069411D"/>
    <w:rsid w:val="00694790"/>
    <w:rsid w:val="00694A02"/>
    <w:rsid w:val="00695750"/>
    <w:rsid w:val="006959B3"/>
    <w:rsid w:val="00695DCC"/>
    <w:rsid w:val="00695EFF"/>
    <w:rsid w:val="006960FB"/>
    <w:rsid w:val="006970A5"/>
    <w:rsid w:val="006A0A20"/>
    <w:rsid w:val="006A4947"/>
    <w:rsid w:val="006A4BF9"/>
    <w:rsid w:val="006A59A6"/>
    <w:rsid w:val="006A6059"/>
    <w:rsid w:val="006A7756"/>
    <w:rsid w:val="006B0A20"/>
    <w:rsid w:val="006B1104"/>
    <w:rsid w:val="006B1956"/>
    <w:rsid w:val="006B2A7C"/>
    <w:rsid w:val="006B3792"/>
    <w:rsid w:val="006B3B43"/>
    <w:rsid w:val="006B473A"/>
    <w:rsid w:val="006B7106"/>
    <w:rsid w:val="006B7628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651D"/>
    <w:rsid w:val="006D7E04"/>
    <w:rsid w:val="006E0544"/>
    <w:rsid w:val="006E14DB"/>
    <w:rsid w:val="006E166A"/>
    <w:rsid w:val="006E4096"/>
    <w:rsid w:val="006E442F"/>
    <w:rsid w:val="006E5CA6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A07"/>
    <w:rsid w:val="00701DF2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2604"/>
    <w:rsid w:val="00722651"/>
    <w:rsid w:val="007232A9"/>
    <w:rsid w:val="007243F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697E"/>
    <w:rsid w:val="007375C8"/>
    <w:rsid w:val="00737B50"/>
    <w:rsid w:val="00741451"/>
    <w:rsid w:val="007423D5"/>
    <w:rsid w:val="00745C90"/>
    <w:rsid w:val="00746332"/>
    <w:rsid w:val="0074706A"/>
    <w:rsid w:val="00750DC2"/>
    <w:rsid w:val="00752270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2997"/>
    <w:rsid w:val="007D2AA2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330F"/>
    <w:rsid w:val="007E333B"/>
    <w:rsid w:val="007E4362"/>
    <w:rsid w:val="007E5003"/>
    <w:rsid w:val="007E56D0"/>
    <w:rsid w:val="007E5911"/>
    <w:rsid w:val="007E6794"/>
    <w:rsid w:val="007E6D68"/>
    <w:rsid w:val="007E6DC9"/>
    <w:rsid w:val="007E700E"/>
    <w:rsid w:val="007E7DBC"/>
    <w:rsid w:val="007F0497"/>
    <w:rsid w:val="007F18B6"/>
    <w:rsid w:val="007F4F32"/>
    <w:rsid w:val="007F5870"/>
    <w:rsid w:val="007F5A78"/>
    <w:rsid w:val="007F5D73"/>
    <w:rsid w:val="007F5E73"/>
    <w:rsid w:val="007F6722"/>
    <w:rsid w:val="007F6AA4"/>
    <w:rsid w:val="007F6DC1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23BA2"/>
    <w:rsid w:val="00823E5A"/>
    <w:rsid w:val="00823FA2"/>
    <w:rsid w:val="00823FBE"/>
    <w:rsid w:val="00824969"/>
    <w:rsid w:val="00830DEC"/>
    <w:rsid w:val="0083124A"/>
    <w:rsid w:val="0083173A"/>
    <w:rsid w:val="008317B3"/>
    <w:rsid w:val="008317EB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3C2"/>
    <w:rsid w:val="0085263C"/>
    <w:rsid w:val="00852B55"/>
    <w:rsid w:val="00852DE9"/>
    <w:rsid w:val="0085400F"/>
    <w:rsid w:val="00854AE5"/>
    <w:rsid w:val="0085622A"/>
    <w:rsid w:val="008563FD"/>
    <w:rsid w:val="00857BE7"/>
    <w:rsid w:val="008618E9"/>
    <w:rsid w:val="0086309E"/>
    <w:rsid w:val="00863B4E"/>
    <w:rsid w:val="00863EA7"/>
    <w:rsid w:val="0086435A"/>
    <w:rsid w:val="00865035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E00"/>
    <w:rsid w:val="00891BC9"/>
    <w:rsid w:val="008925F6"/>
    <w:rsid w:val="00893277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B0BC1"/>
    <w:rsid w:val="008B0E44"/>
    <w:rsid w:val="008B444C"/>
    <w:rsid w:val="008B6F9D"/>
    <w:rsid w:val="008C07E2"/>
    <w:rsid w:val="008C087A"/>
    <w:rsid w:val="008C1E54"/>
    <w:rsid w:val="008C375A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E1C09"/>
    <w:rsid w:val="008E2746"/>
    <w:rsid w:val="008E3E64"/>
    <w:rsid w:val="008E3E9B"/>
    <w:rsid w:val="008E7D97"/>
    <w:rsid w:val="008F00F3"/>
    <w:rsid w:val="008F0869"/>
    <w:rsid w:val="008F1483"/>
    <w:rsid w:val="008F1A15"/>
    <w:rsid w:val="008F29EE"/>
    <w:rsid w:val="008F41CB"/>
    <w:rsid w:val="008F52EC"/>
    <w:rsid w:val="008F6D3E"/>
    <w:rsid w:val="008F731A"/>
    <w:rsid w:val="009004F1"/>
    <w:rsid w:val="00900974"/>
    <w:rsid w:val="009019CC"/>
    <w:rsid w:val="00901BEC"/>
    <w:rsid w:val="009034B5"/>
    <w:rsid w:val="00903F50"/>
    <w:rsid w:val="0090410F"/>
    <w:rsid w:val="009064F1"/>
    <w:rsid w:val="009107C3"/>
    <w:rsid w:val="00911293"/>
    <w:rsid w:val="009113B4"/>
    <w:rsid w:val="00912117"/>
    <w:rsid w:val="00912E74"/>
    <w:rsid w:val="00913052"/>
    <w:rsid w:val="009147ED"/>
    <w:rsid w:val="009165C1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CA8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4745"/>
    <w:rsid w:val="00971ABC"/>
    <w:rsid w:val="00971AF3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1BA4"/>
    <w:rsid w:val="00992684"/>
    <w:rsid w:val="0099380D"/>
    <w:rsid w:val="00997A13"/>
    <w:rsid w:val="009A1097"/>
    <w:rsid w:val="009A10E7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67A0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5B60"/>
    <w:rsid w:val="009E5F3C"/>
    <w:rsid w:val="009E5F8C"/>
    <w:rsid w:val="009E6574"/>
    <w:rsid w:val="009F00AD"/>
    <w:rsid w:val="009F0C9F"/>
    <w:rsid w:val="009F1D7E"/>
    <w:rsid w:val="009F2BD0"/>
    <w:rsid w:val="009F32F5"/>
    <w:rsid w:val="009F486F"/>
    <w:rsid w:val="009F5CEA"/>
    <w:rsid w:val="009F7B49"/>
    <w:rsid w:val="009F7E91"/>
    <w:rsid w:val="00A0104E"/>
    <w:rsid w:val="00A01F0C"/>
    <w:rsid w:val="00A029EB"/>
    <w:rsid w:val="00A031B8"/>
    <w:rsid w:val="00A036E2"/>
    <w:rsid w:val="00A0486E"/>
    <w:rsid w:val="00A053B1"/>
    <w:rsid w:val="00A05831"/>
    <w:rsid w:val="00A05C50"/>
    <w:rsid w:val="00A07281"/>
    <w:rsid w:val="00A07318"/>
    <w:rsid w:val="00A07D7C"/>
    <w:rsid w:val="00A12CCF"/>
    <w:rsid w:val="00A132CA"/>
    <w:rsid w:val="00A13EE5"/>
    <w:rsid w:val="00A13F01"/>
    <w:rsid w:val="00A14525"/>
    <w:rsid w:val="00A14753"/>
    <w:rsid w:val="00A16A4F"/>
    <w:rsid w:val="00A20156"/>
    <w:rsid w:val="00A20A30"/>
    <w:rsid w:val="00A22557"/>
    <w:rsid w:val="00A22DC3"/>
    <w:rsid w:val="00A2370D"/>
    <w:rsid w:val="00A23969"/>
    <w:rsid w:val="00A278FC"/>
    <w:rsid w:val="00A309EC"/>
    <w:rsid w:val="00A31034"/>
    <w:rsid w:val="00A313D4"/>
    <w:rsid w:val="00A32144"/>
    <w:rsid w:val="00A3240B"/>
    <w:rsid w:val="00A325D1"/>
    <w:rsid w:val="00A33BEC"/>
    <w:rsid w:val="00A33DA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88B"/>
    <w:rsid w:val="00A56CD1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55D"/>
    <w:rsid w:val="00A7579B"/>
    <w:rsid w:val="00A76D30"/>
    <w:rsid w:val="00A77386"/>
    <w:rsid w:val="00A77E78"/>
    <w:rsid w:val="00A806CB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28EA"/>
    <w:rsid w:val="00AA46C5"/>
    <w:rsid w:val="00AA4ED9"/>
    <w:rsid w:val="00AA6018"/>
    <w:rsid w:val="00AA630F"/>
    <w:rsid w:val="00AA7184"/>
    <w:rsid w:val="00AB0970"/>
    <w:rsid w:val="00AB0E9A"/>
    <w:rsid w:val="00AB1932"/>
    <w:rsid w:val="00AB2D0B"/>
    <w:rsid w:val="00AB4032"/>
    <w:rsid w:val="00AB5176"/>
    <w:rsid w:val="00AB6BA2"/>
    <w:rsid w:val="00AB712F"/>
    <w:rsid w:val="00AB72DE"/>
    <w:rsid w:val="00AC31DA"/>
    <w:rsid w:val="00AC4468"/>
    <w:rsid w:val="00AC4A6D"/>
    <w:rsid w:val="00AC4E5A"/>
    <w:rsid w:val="00AC73ED"/>
    <w:rsid w:val="00AD0238"/>
    <w:rsid w:val="00AD0252"/>
    <w:rsid w:val="00AD035D"/>
    <w:rsid w:val="00AD1DB7"/>
    <w:rsid w:val="00AD2302"/>
    <w:rsid w:val="00AD28D5"/>
    <w:rsid w:val="00AD366C"/>
    <w:rsid w:val="00AD3A98"/>
    <w:rsid w:val="00AD5008"/>
    <w:rsid w:val="00AD65D1"/>
    <w:rsid w:val="00AD7B85"/>
    <w:rsid w:val="00AE0D34"/>
    <w:rsid w:val="00AE1A6F"/>
    <w:rsid w:val="00AE24AB"/>
    <w:rsid w:val="00AE24C3"/>
    <w:rsid w:val="00AE2F08"/>
    <w:rsid w:val="00AE526C"/>
    <w:rsid w:val="00AE695E"/>
    <w:rsid w:val="00AE7503"/>
    <w:rsid w:val="00AE7F82"/>
    <w:rsid w:val="00AF0215"/>
    <w:rsid w:val="00AF0657"/>
    <w:rsid w:val="00AF0838"/>
    <w:rsid w:val="00AF103E"/>
    <w:rsid w:val="00AF1D25"/>
    <w:rsid w:val="00AF1FE9"/>
    <w:rsid w:val="00AF4441"/>
    <w:rsid w:val="00AF6F6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C09"/>
    <w:rsid w:val="00B14D74"/>
    <w:rsid w:val="00B151E0"/>
    <w:rsid w:val="00B1750C"/>
    <w:rsid w:val="00B2142C"/>
    <w:rsid w:val="00B22845"/>
    <w:rsid w:val="00B22B01"/>
    <w:rsid w:val="00B238F3"/>
    <w:rsid w:val="00B23F47"/>
    <w:rsid w:val="00B24AAE"/>
    <w:rsid w:val="00B24F4F"/>
    <w:rsid w:val="00B268B0"/>
    <w:rsid w:val="00B303D1"/>
    <w:rsid w:val="00B3069C"/>
    <w:rsid w:val="00B31B3F"/>
    <w:rsid w:val="00B32C5D"/>
    <w:rsid w:val="00B32EAB"/>
    <w:rsid w:val="00B347ED"/>
    <w:rsid w:val="00B36ACE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3C9D"/>
    <w:rsid w:val="00B74548"/>
    <w:rsid w:val="00B76227"/>
    <w:rsid w:val="00B76B3E"/>
    <w:rsid w:val="00B8230F"/>
    <w:rsid w:val="00B8463B"/>
    <w:rsid w:val="00B84D88"/>
    <w:rsid w:val="00B84E2E"/>
    <w:rsid w:val="00B850D1"/>
    <w:rsid w:val="00B85A8E"/>
    <w:rsid w:val="00B902D5"/>
    <w:rsid w:val="00B91877"/>
    <w:rsid w:val="00B91EC6"/>
    <w:rsid w:val="00B9248B"/>
    <w:rsid w:val="00B925DB"/>
    <w:rsid w:val="00B929DA"/>
    <w:rsid w:val="00B92EE4"/>
    <w:rsid w:val="00B938E6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3217"/>
    <w:rsid w:val="00BB33E2"/>
    <w:rsid w:val="00BB3425"/>
    <w:rsid w:val="00BB5B6C"/>
    <w:rsid w:val="00BB6C8F"/>
    <w:rsid w:val="00BC0350"/>
    <w:rsid w:val="00BC10C4"/>
    <w:rsid w:val="00BC2297"/>
    <w:rsid w:val="00BC6F40"/>
    <w:rsid w:val="00BC72E1"/>
    <w:rsid w:val="00BC741B"/>
    <w:rsid w:val="00BD1C73"/>
    <w:rsid w:val="00BD2F61"/>
    <w:rsid w:val="00BD3D0A"/>
    <w:rsid w:val="00BD79F9"/>
    <w:rsid w:val="00BE0131"/>
    <w:rsid w:val="00BE0560"/>
    <w:rsid w:val="00BE0F74"/>
    <w:rsid w:val="00BE22BE"/>
    <w:rsid w:val="00BE2B40"/>
    <w:rsid w:val="00BE2EFC"/>
    <w:rsid w:val="00BE4762"/>
    <w:rsid w:val="00BE5B52"/>
    <w:rsid w:val="00BE6CC0"/>
    <w:rsid w:val="00BF0252"/>
    <w:rsid w:val="00BF06ED"/>
    <w:rsid w:val="00BF1220"/>
    <w:rsid w:val="00BF154A"/>
    <w:rsid w:val="00BF32FB"/>
    <w:rsid w:val="00BF34EB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E79"/>
    <w:rsid w:val="00C376AD"/>
    <w:rsid w:val="00C40C4C"/>
    <w:rsid w:val="00C42D6F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FAA"/>
    <w:rsid w:val="00C551E3"/>
    <w:rsid w:val="00C55C89"/>
    <w:rsid w:val="00C56984"/>
    <w:rsid w:val="00C57073"/>
    <w:rsid w:val="00C577C9"/>
    <w:rsid w:val="00C60E7E"/>
    <w:rsid w:val="00C61370"/>
    <w:rsid w:val="00C61BE1"/>
    <w:rsid w:val="00C620C4"/>
    <w:rsid w:val="00C63168"/>
    <w:rsid w:val="00C641F6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71FB"/>
    <w:rsid w:val="00CC09EB"/>
    <w:rsid w:val="00CC33D0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BE2"/>
    <w:rsid w:val="00CD5F94"/>
    <w:rsid w:val="00CD60F3"/>
    <w:rsid w:val="00CE018E"/>
    <w:rsid w:val="00CE04CF"/>
    <w:rsid w:val="00CE0CC9"/>
    <w:rsid w:val="00CE1330"/>
    <w:rsid w:val="00CE2226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1AF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07B8F"/>
    <w:rsid w:val="00D10A7C"/>
    <w:rsid w:val="00D11429"/>
    <w:rsid w:val="00D11695"/>
    <w:rsid w:val="00D11AF3"/>
    <w:rsid w:val="00D13D42"/>
    <w:rsid w:val="00D13E63"/>
    <w:rsid w:val="00D14986"/>
    <w:rsid w:val="00D1642D"/>
    <w:rsid w:val="00D166D7"/>
    <w:rsid w:val="00D1735C"/>
    <w:rsid w:val="00D2250C"/>
    <w:rsid w:val="00D27D79"/>
    <w:rsid w:val="00D337C1"/>
    <w:rsid w:val="00D34B56"/>
    <w:rsid w:val="00D35E79"/>
    <w:rsid w:val="00D36006"/>
    <w:rsid w:val="00D37E5C"/>
    <w:rsid w:val="00D40689"/>
    <w:rsid w:val="00D458D9"/>
    <w:rsid w:val="00D5046C"/>
    <w:rsid w:val="00D510A3"/>
    <w:rsid w:val="00D52C44"/>
    <w:rsid w:val="00D52FF2"/>
    <w:rsid w:val="00D575EE"/>
    <w:rsid w:val="00D57F65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676"/>
    <w:rsid w:val="00D7546C"/>
    <w:rsid w:val="00D76C9A"/>
    <w:rsid w:val="00D76FE0"/>
    <w:rsid w:val="00D777AD"/>
    <w:rsid w:val="00D77F81"/>
    <w:rsid w:val="00D80414"/>
    <w:rsid w:val="00D80E46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CA"/>
    <w:rsid w:val="00D94BA8"/>
    <w:rsid w:val="00D9650C"/>
    <w:rsid w:val="00D96DCA"/>
    <w:rsid w:val="00D97B6E"/>
    <w:rsid w:val="00DA097A"/>
    <w:rsid w:val="00DA1C6D"/>
    <w:rsid w:val="00DA2B65"/>
    <w:rsid w:val="00DA69DE"/>
    <w:rsid w:val="00DA6C5B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D1814"/>
    <w:rsid w:val="00DD1D87"/>
    <w:rsid w:val="00DD31AC"/>
    <w:rsid w:val="00DD329E"/>
    <w:rsid w:val="00DD3367"/>
    <w:rsid w:val="00DD44AF"/>
    <w:rsid w:val="00DD463B"/>
    <w:rsid w:val="00DD53FE"/>
    <w:rsid w:val="00DD5EE3"/>
    <w:rsid w:val="00DE07CD"/>
    <w:rsid w:val="00DE0D0F"/>
    <w:rsid w:val="00DE0F06"/>
    <w:rsid w:val="00DE1CE1"/>
    <w:rsid w:val="00DE26C6"/>
    <w:rsid w:val="00DE2B63"/>
    <w:rsid w:val="00DE5E30"/>
    <w:rsid w:val="00DE680B"/>
    <w:rsid w:val="00DE6EC2"/>
    <w:rsid w:val="00DE74CA"/>
    <w:rsid w:val="00DF35C2"/>
    <w:rsid w:val="00DF3E0F"/>
    <w:rsid w:val="00DF4D58"/>
    <w:rsid w:val="00DF4EC7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6E36"/>
    <w:rsid w:val="00E0707B"/>
    <w:rsid w:val="00E073D6"/>
    <w:rsid w:val="00E07E89"/>
    <w:rsid w:val="00E07F1E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22F1"/>
    <w:rsid w:val="00E326DC"/>
    <w:rsid w:val="00E3315E"/>
    <w:rsid w:val="00E3440F"/>
    <w:rsid w:val="00E3479A"/>
    <w:rsid w:val="00E34D6B"/>
    <w:rsid w:val="00E35501"/>
    <w:rsid w:val="00E35B09"/>
    <w:rsid w:val="00E3667D"/>
    <w:rsid w:val="00E40BB4"/>
    <w:rsid w:val="00E424B5"/>
    <w:rsid w:val="00E42F2A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711C"/>
    <w:rsid w:val="00E70808"/>
    <w:rsid w:val="00E70976"/>
    <w:rsid w:val="00E70BBB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E62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915"/>
    <w:rsid w:val="00E96326"/>
    <w:rsid w:val="00E96A7D"/>
    <w:rsid w:val="00EA1B90"/>
    <w:rsid w:val="00EA236C"/>
    <w:rsid w:val="00EA2B14"/>
    <w:rsid w:val="00EA32C8"/>
    <w:rsid w:val="00EA3B2A"/>
    <w:rsid w:val="00EA6A4B"/>
    <w:rsid w:val="00EA776D"/>
    <w:rsid w:val="00EB1236"/>
    <w:rsid w:val="00EB193B"/>
    <w:rsid w:val="00EB5999"/>
    <w:rsid w:val="00EB6EB8"/>
    <w:rsid w:val="00EB768D"/>
    <w:rsid w:val="00EB7749"/>
    <w:rsid w:val="00EC0286"/>
    <w:rsid w:val="00EC0600"/>
    <w:rsid w:val="00EC0BEF"/>
    <w:rsid w:val="00EC0C00"/>
    <w:rsid w:val="00EC0FDC"/>
    <w:rsid w:val="00EC4174"/>
    <w:rsid w:val="00EC4343"/>
    <w:rsid w:val="00EC477E"/>
    <w:rsid w:val="00EC49B3"/>
    <w:rsid w:val="00EC58DB"/>
    <w:rsid w:val="00EC5C1E"/>
    <w:rsid w:val="00EC6B4E"/>
    <w:rsid w:val="00EC7B6A"/>
    <w:rsid w:val="00ED0849"/>
    <w:rsid w:val="00ED2D7F"/>
    <w:rsid w:val="00ED3422"/>
    <w:rsid w:val="00ED5F5F"/>
    <w:rsid w:val="00ED6D34"/>
    <w:rsid w:val="00ED6F27"/>
    <w:rsid w:val="00ED7274"/>
    <w:rsid w:val="00EE1539"/>
    <w:rsid w:val="00EE57B5"/>
    <w:rsid w:val="00EE69F1"/>
    <w:rsid w:val="00EE6AFF"/>
    <w:rsid w:val="00EF023D"/>
    <w:rsid w:val="00EF0DBB"/>
    <w:rsid w:val="00EF21E6"/>
    <w:rsid w:val="00EF24DD"/>
    <w:rsid w:val="00EF3AED"/>
    <w:rsid w:val="00EF3E01"/>
    <w:rsid w:val="00EF5DD8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1218F"/>
    <w:rsid w:val="00F147D6"/>
    <w:rsid w:val="00F17807"/>
    <w:rsid w:val="00F2056E"/>
    <w:rsid w:val="00F209C4"/>
    <w:rsid w:val="00F21793"/>
    <w:rsid w:val="00F217C4"/>
    <w:rsid w:val="00F21A46"/>
    <w:rsid w:val="00F22A13"/>
    <w:rsid w:val="00F232F8"/>
    <w:rsid w:val="00F239F6"/>
    <w:rsid w:val="00F248B3"/>
    <w:rsid w:val="00F24C65"/>
    <w:rsid w:val="00F258C0"/>
    <w:rsid w:val="00F26D66"/>
    <w:rsid w:val="00F27DC2"/>
    <w:rsid w:val="00F30005"/>
    <w:rsid w:val="00F31F5D"/>
    <w:rsid w:val="00F32846"/>
    <w:rsid w:val="00F3375C"/>
    <w:rsid w:val="00F34449"/>
    <w:rsid w:val="00F3576E"/>
    <w:rsid w:val="00F40AEE"/>
    <w:rsid w:val="00F40E3F"/>
    <w:rsid w:val="00F414BA"/>
    <w:rsid w:val="00F41721"/>
    <w:rsid w:val="00F41E0A"/>
    <w:rsid w:val="00F42117"/>
    <w:rsid w:val="00F42C4D"/>
    <w:rsid w:val="00F42E0B"/>
    <w:rsid w:val="00F44F15"/>
    <w:rsid w:val="00F450FA"/>
    <w:rsid w:val="00F46F81"/>
    <w:rsid w:val="00F471A6"/>
    <w:rsid w:val="00F471B1"/>
    <w:rsid w:val="00F47344"/>
    <w:rsid w:val="00F476A9"/>
    <w:rsid w:val="00F476B7"/>
    <w:rsid w:val="00F47950"/>
    <w:rsid w:val="00F47BFE"/>
    <w:rsid w:val="00F47C8D"/>
    <w:rsid w:val="00F50F3D"/>
    <w:rsid w:val="00F51316"/>
    <w:rsid w:val="00F51581"/>
    <w:rsid w:val="00F517CE"/>
    <w:rsid w:val="00F51DB6"/>
    <w:rsid w:val="00F530B6"/>
    <w:rsid w:val="00F538AA"/>
    <w:rsid w:val="00F5396E"/>
    <w:rsid w:val="00F541FA"/>
    <w:rsid w:val="00F572BF"/>
    <w:rsid w:val="00F63E84"/>
    <w:rsid w:val="00F6440B"/>
    <w:rsid w:val="00F6620D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77EC5"/>
    <w:rsid w:val="00F82A26"/>
    <w:rsid w:val="00F82DE6"/>
    <w:rsid w:val="00F840F3"/>
    <w:rsid w:val="00F84BD2"/>
    <w:rsid w:val="00F92288"/>
    <w:rsid w:val="00F93673"/>
    <w:rsid w:val="00F95C1F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5DB6"/>
    <w:rsid w:val="00FC78BC"/>
    <w:rsid w:val="00FD0E5E"/>
    <w:rsid w:val="00FD3690"/>
    <w:rsid w:val="00FD447C"/>
    <w:rsid w:val="00FD4F3B"/>
    <w:rsid w:val="00FD61BD"/>
    <w:rsid w:val="00FD7854"/>
    <w:rsid w:val="00FD7F88"/>
    <w:rsid w:val="00FE0791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6F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2D6F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8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2D6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28E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C42D6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D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42D6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42D6F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42D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42D6F"/>
    <w:pPr>
      <w:spacing w:before="100" w:beforeAutospacing="1" w:after="100" w:afterAutospacing="1"/>
    </w:pPr>
    <w:rPr>
      <w:sz w:val="24"/>
    </w:rPr>
  </w:style>
  <w:style w:type="paragraph" w:styleId="BodyText2">
    <w:name w:val="Body Text 2"/>
    <w:basedOn w:val="Normal"/>
    <w:link w:val="BodyText2Char"/>
    <w:uiPriority w:val="99"/>
    <w:rsid w:val="00131E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1E99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28E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A2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8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3785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476</TotalTime>
  <Pages>6</Pages>
  <Words>1944</Words>
  <Characters>11081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38</cp:revision>
  <cp:lastPrinted>2020-02-24T12:34:00Z</cp:lastPrinted>
  <dcterms:created xsi:type="dcterms:W3CDTF">2020-01-16T06:51:00Z</dcterms:created>
  <dcterms:modified xsi:type="dcterms:W3CDTF">2020-02-24T12:39:00Z</dcterms:modified>
</cp:coreProperties>
</file>