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07FB9" w14:textId="77777777" w:rsidR="00312DC5" w:rsidRPr="000363A4" w:rsidRDefault="00312DC5">
      <w:pPr>
        <w:jc w:val="center"/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Трудовой договор</w:t>
      </w:r>
    </w:p>
    <w:p w14:paraId="53B0D5AA" w14:textId="2C19D85B" w:rsidR="00312DC5" w:rsidRPr="000363A4" w:rsidRDefault="00312DC5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ab/>
        <w:t>«______</w:t>
      </w:r>
      <w:proofErr w:type="gramStart"/>
      <w:r w:rsidRPr="000363A4">
        <w:rPr>
          <w:rFonts w:ascii="Times New Roman" w:hAnsi="Times New Roman"/>
          <w:sz w:val="26"/>
          <w:szCs w:val="26"/>
        </w:rPr>
        <w:t>_»_</w:t>
      </w:r>
      <w:proofErr w:type="gramEnd"/>
      <w:r w:rsidRPr="000363A4">
        <w:rPr>
          <w:rFonts w:ascii="Times New Roman" w:hAnsi="Times New Roman"/>
          <w:sz w:val="26"/>
          <w:szCs w:val="26"/>
        </w:rPr>
        <w:t>_________</w:t>
      </w:r>
      <w:r w:rsidR="00C843A2">
        <w:rPr>
          <w:rFonts w:ascii="Times New Roman" w:hAnsi="Times New Roman"/>
          <w:sz w:val="26"/>
          <w:szCs w:val="26"/>
        </w:rPr>
        <w:t>___20__</w:t>
      </w:r>
      <w:r w:rsidRPr="000363A4">
        <w:rPr>
          <w:rFonts w:ascii="Times New Roman" w:hAnsi="Times New Roman"/>
          <w:sz w:val="26"/>
          <w:szCs w:val="26"/>
        </w:rPr>
        <w:t>____г.</w:t>
      </w:r>
    </w:p>
    <w:p w14:paraId="4201C575" w14:textId="684FFBBD" w:rsidR="00312DC5" w:rsidRPr="000363A4" w:rsidRDefault="00312DC5" w:rsidP="00EE5374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1. </w:t>
      </w:r>
      <w:r w:rsidR="00337F95" w:rsidRPr="000363A4">
        <w:rPr>
          <w:rFonts w:ascii="Times New Roman" w:hAnsi="Times New Roman"/>
          <w:sz w:val="26"/>
          <w:szCs w:val="26"/>
        </w:rPr>
        <w:t>Учреждение образования «</w:t>
      </w:r>
      <w:r w:rsidRPr="000363A4">
        <w:rPr>
          <w:rFonts w:ascii="Times New Roman" w:hAnsi="Times New Roman"/>
          <w:sz w:val="26"/>
          <w:szCs w:val="26"/>
        </w:rPr>
        <w:t>Белорусский государственный технологический университет</w:t>
      </w:r>
      <w:r w:rsidR="00337F95" w:rsidRPr="000363A4">
        <w:rPr>
          <w:rFonts w:ascii="Times New Roman" w:hAnsi="Times New Roman"/>
          <w:sz w:val="26"/>
          <w:szCs w:val="26"/>
        </w:rPr>
        <w:t>»</w:t>
      </w:r>
      <w:r w:rsidRPr="000363A4">
        <w:rPr>
          <w:rFonts w:ascii="Times New Roman" w:hAnsi="Times New Roman"/>
          <w:sz w:val="26"/>
          <w:szCs w:val="26"/>
        </w:rPr>
        <w:t xml:space="preserve"> в лице Ректора университета </w:t>
      </w:r>
      <w:r w:rsidR="00ED386B">
        <w:rPr>
          <w:rFonts w:ascii="Times New Roman" w:hAnsi="Times New Roman"/>
          <w:sz w:val="26"/>
          <w:szCs w:val="26"/>
        </w:rPr>
        <w:t>Касперовича Сергея Антоновича</w:t>
      </w:r>
      <w:bookmarkStart w:id="0" w:name="_GoBack"/>
      <w:bookmarkEnd w:id="0"/>
      <w:r w:rsidR="00E075DF" w:rsidRPr="000363A4">
        <w:rPr>
          <w:rFonts w:ascii="Times New Roman" w:hAnsi="Times New Roman"/>
          <w:sz w:val="26"/>
          <w:szCs w:val="26"/>
        </w:rPr>
        <w:t xml:space="preserve"> </w:t>
      </w:r>
      <w:r w:rsidRPr="000363A4">
        <w:rPr>
          <w:rFonts w:ascii="Times New Roman" w:hAnsi="Times New Roman"/>
          <w:sz w:val="26"/>
          <w:szCs w:val="26"/>
        </w:rPr>
        <w:t>(далее Наниматель),</w:t>
      </w:r>
      <w:r w:rsidR="001717C4" w:rsidRPr="000363A4">
        <w:rPr>
          <w:rFonts w:ascii="Times New Roman" w:hAnsi="Times New Roman"/>
          <w:sz w:val="26"/>
          <w:szCs w:val="26"/>
        </w:rPr>
        <w:t xml:space="preserve"> </w:t>
      </w:r>
      <w:r w:rsidRPr="000363A4">
        <w:rPr>
          <w:rFonts w:ascii="Times New Roman" w:hAnsi="Times New Roman"/>
          <w:sz w:val="26"/>
          <w:szCs w:val="26"/>
        </w:rPr>
        <w:t xml:space="preserve">действующего на основании </w:t>
      </w:r>
      <w:r w:rsidR="00455E5B" w:rsidRPr="000363A4">
        <w:rPr>
          <w:rFonts w:ascii="Times New Roman" w:hAnsi="Times New Roman"/>
          <w:sz w:val="26"/>
          <w:szCs w:val="26"/>
        </w:rPr>
        <w:t>Устава и</w:t>
      </w:r>
      <w:r w:rsidRPr="000363A4">
        <w:rPr>
          <w:rFonts w:ascii="Times New Roman" w:hAnsi="Times New Roman"/>
          <w:sz w:val="26"/>
          <w:szCs w:val="26"/>
        </w:rPr>
        <w:t xml:space="preserve"> </w:t>
      </w:r>
      <w:r w:rsidR="00455E5B" w:rsidRPr="000363A4">
        <w:rPr>
          <w:rFonts w:ascii="Times New Roman" w:hAnsi="Times New Roman"/>
          <w:sz w:val="26"/>
          <w:szCs w:val="26"/>
        </w:rPr>
        <w:t>граждан</w:t>
      </w:r>
      <w:r w:rsidR="00DB7704">
        <w:rPr>
          <w:rFonts w:ascii="Times New Roman" w:hAnsi="Times New Roman"/>
          <w:sz w:val="26"/>
          <w:szCs w:val="26"/>
        </w:rPr>
        <w:t>ин _________________________________</w:t>
      </w:r>
      <w:r w:rsidR="000363A4">
        <w:rPr>
          <w:rFonts w:ascii="Times New Roman" w:hAnsi="Times New Roman"/>
          <w:sz w:val="26"/>
          <w:szCs w:val="26"/>
        </w:rPr>
        <w:t>___</w:t>
      </w:r>
    </w:p>
    <w:p w14:paraId="5900E628" w14:textId="7ED197BF" w:rsidR="00312DC5" w:rsidRPr="00EE5374" w:rsidRDefault="00312DC5">
      <w:pPr>
        <w:rPr>
          <w:rFonts w:ascii="Times New Roman" w:hAnsi="Times New Roman"/>
          <w:i/>
          <w:sz w:val="22"/>
          <w:szCs w:val="22"/>
        </w:rPr>
      </w:pPr>
      <w:r w:rsidRPr="00EE5374">
        <w:rPr>
          <w:rFonts w:ascii="Times New Roman" w:hAnsi="Times New Roman"/>
          <w:i/>
          <w:szCs w:val="28"/>
        </w:rPr>
        <w:t xml:space="preserve">                                         </w:t>
      </w:r>
      <w:r w:rsidR="00EE5374">
        <w:rPr>
          <w:rFonts w:ascii="Times New Roman" w:hAnsi="Times New Roman"/>
          <w:i/>
          <w:szCs w:val="28"/>
        </w:rPr>
        <w:t xml:space="preserve">               </w:t>
      </w:r>
      <w:r w:rsidR="00DB7704">
        <w:rPr>
          <w:rFonts w:ascii="Times New Roman" w:hAnsi="Times New Roman"/>
          <w:i/>
          <w:szCs w:val="28"/>
        </w:rPr>
        <w:tab/>
      </w:r>
      <w:r w:rsidR="00DB7704">
        <w:rPr>
          <w:rFonts w:ascii="Times New Roman" w:hAnsi="Times New Roman"/>
          <w:i/>
          <w:szCs w:val="28"/>
        </w:rPr>
        <w:tab/>
      </w:r>
      <w:r w:rsidR="00DB7704">
        <w:rPr>
          <w:rFonts w:ascii="Times New Roman" w:hAnsi="Times New Roman"/>
          <w:i/>
          <w:szCs w:val="28"/>
        </w:rPr>
        <w:tab/>
      </w:r>
      <w:r w:rsidR="00DB7704">
        <w:rPr>
          <w:rFonts w:ascii="Times New Roman" w:hAnsi="Times New Roman"/>
          <w:i/>
          <w:szCs w:val="28"/>
        </w:rPr>
        <w:tab/>
      </w:r>
      <w:r w:rsidR="00EE5374">
        <w:rPr>
          <w:rFonts w:ascii="Times New Roman" w:hAnsi="Times New Roman"/>
          <w:i/>
          <w:szCs w:val="28"/>
        </w:rPr>
        <w:t xml:space="preserve">      </w:t>
      </w:r>
      <w:r w:rsidRPr="00EE5374">
        <w:rPr>
          <w:rFonts w:ascii="Times New Roman" w:hAnsi="Times New Roman"/>
          <w:i/>
          <w:sz w:val="22"/>
          <w:szCs w:val="22"/>
        </w:rPr>
        <w:t>(фамилия, имя, отчество)</w:t>
      </w:r>
      <w:r w:rsidR="00DB7704">
        <w:rPr>
          <w:rFonts w:ascii="Times New Roman" w:hAnsi="Times New Roman"/>
          <w:i/>
          <w:sz w:val="22"/>
          <w:szCs w:val="22"/>
        </w:rPr>
        <w:br/>
        <w:t>______________________________________________________________________________________________</w:t>
      </w:r>
    </w:p>
    <w:p w14:paraId="128A5F68" w14:textId="77777777" w:rsidR="00312DC5" w:rsidRPr="000363A4" w:rsidRDefault="00312DC5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(далее - Работник) заключили настоящий трудовой договор о нижеследующем.</w:t>
      </w:r>
    </w:p>
    <w:p w14:paraId="617AC836" w14:textId="57063059" w:rsidR="00312DC5" w:rsidRPr="00EE5374" w:rsidRDefault="00EE5374" w:rsidP="00EE5374">
      <w:pPr>
        <w:rPr>
          <w:rFonts w:ascii="Times New Roman" w:hAnsi="Times New Roman"/>
          <w:i/>
          <w:sz w:val="22"/>
          <w:szCs w:val="22"/>
        </w:rPr>
      </w:pPr>
      <w:r w:rsidRPr="000363A4">
        <w:rPr>
          <w:rFonts w:ascii="Times New Roman" w:hAnsi="Times New Roman"/>
          <w:sz w:val="26"/>
          <w:szCs w:val="26"/>
        </w:rPr>
        <w:t xml:space="preserve">2. </w:t>
      </w:r>
      <w:r w:rsidR="00312DC5" w:rsidRPr="000363A4">
        <w:rPr>
          <w:rFonts w:ascii="Times New Roman" w:hAnsi="Times New Roman"/>
          <w:sz w:val="26"/>
          <w:szCs w:val="26"/>
        </w:rPr>
        <w:t>Наниматель принимает ____________________________________</w:t>
      </w:r>
      <w:r w:rsidRPr="000363A4">
        <w:rPr>
          <w:rFonts w:ascii="Times New Roman" w:hAnsi="Times New Roman"/>
          <w:sz w:val="26"/>
          <w:szCs w:val="26"/>
        </w:rPr>
        <w:t>__________</w:t>
      </w:r>
      <w:r w:rsidR="00AA4A0B" w:rsidRPr="000363A4">
        <w:rPr>
          <w:rFonts w:ascii="Times New Roman" w:hAnsi="Times New Roman"/>
          <w:sz w:val="26"/>
          <w:szCs w:val="26"/>
        </w:rPr>
        <w:t>_____</w:t>
      </w:r>
      <w:r w:rsidR="000363A4">
        <w:rPr>
          <w:rFonts w:ascii="Times New Roman" w:hAnsi="Times New Roman"/>
          <w:sz w:val="26"/>
          <w:szCs w:val="26"/>
        </w:rPr>
        <w:t>__</w:t>
      </w:r>
      <w:r w:rsidR="0049782C">
        <w:rPr>
          <w:rFonts w:ascii="Times New Roman" w:hAnsi="Times New Roman"/>
          <w:sz w:val="26"/>
          <w:szCs w:val="26"/>
        </w:rPr>
        <w:t>__</w:t>
      </w:r>
      <w:r w:rsidR="000363A4">
        <w:rPr>
          <w:rFonts w:ascii="Times New Roman" w:hAnsi="Times New Roman"/>
          <w:sz w:val="26"/>
          <w:szCs w:val="26"/>
        </w:rPr>
        <w:t>__</w:t>
      </w:r>
      <w:r w:rsidR="00312DC5" w:rsidRPr="000363A4">
        <w:rPr>
          <w:rFonts w:ascii="Times New Roman" w:hAnsi="Times New Roman"/>
          <w:sz w:val="26"/>
          <w:szCs w:val="26"/>
        </w:rPr>
        <w:br/>
      </w:r>
      <w:r w:rsidR="00312DC5" w:rsidRPr="00EE5374">
        <w:rPr>
          <w:rFonts w:ascii="Times New Roman" w:hAnsi="Times New Roman"/>
          <w:i/>
          <w:szCs w:val="28"/>
        </w:rPr>
        <w:t xml:space="preserve">                                 </w:t>
      </w:r>
      <w:r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szCs w:val="28"/>
        </w:rPr>
        <w:tab/>
      </w:r>
      <w:r w:rsidR="00312DC5" w:rsidRPr="00EE5374">
        <w:rPr>
          <w:rFonts w:ascii="Times New Roman" w:hAnsi="Times New Roman"/>
          <w:i/>
          <w:sz w:val="22"/>
          <w:szCs w:val="22"/>
        </w:rPr>
        <w:t>(фамилия, имя, отчество)</w:t>
      </w:r>
      <w:r w:rsidR="0049782C">
        <w:rPr>
          <w:rFonts w:ascii="Times New Roman" w:hAnsi="Times New Roman"/>
          <w:i/>
          <w:sz w:val="22"/>
          <w:szCs w:val="22"/>
        </w:rPr>
        <w:br/>
        <w:t>______________________________________________________________________________________________</w:t>
      </w:r>
      <w:r w:rsidR="0049782C">
        <w:rPr>
          <w:rFonts w:ascii="Times New Roman" w:hAnsi="Times New Roman"/>
          <w:i/>
          <w:sz w:val="22"/>
          <w:szCs w:val="22"/>
        </w:rPr>
        <w:br/>
      </w:r>
    </w:p>
    <w:p w14:paraId="3E5F98A2" w14:textId="23464007" w:rsidR="00312DC5" w:rsidRDefault="00312DC5">
      <w:pPr>
        <w:rPr>
          <w:rFonts w:ascii="Times New Roman" w:hAnsi="Times New Roman"/>
          <w:i/>
          <w:sz w:val="22"/>
          <w:szCs w:val="22"/>
        </w:rPr>
      </w:pPr>
      <w:r w:rsidRPr="000363A4">
        <w:rPr>
          <w:rFonts w:ascii="Times New Roman" w:hAnsi="Times New Roman"/>
          <w:sz w:val="26"/>
          <w:szCs w:val="26"/>
        </w:rPr>
        <w:t xml:space="preserve">на работу </w:t>
      </w:r>
      <w:r w:rsidR="00A36027">
        <w:rPr>
          <w:rFonts w:ascii="Times New Roman" w:hAnsi="Times New Roman"/>
          <w:sz w:val="26"/>
          <w:szCs w:val="26"/>
        </w:rPr>
        <w:t>_</w:t>
      </w:r>
      <w:r w:rsidRPr="000363A4">
        <w:rPr>
          <w:rFonts w:ascii="Times New Roman" w:hAnsi="Times New Roman"/>
          <w:sz w:val="26"/>
          <w:szCs w:val="26"/>
        </w:rPr>
        <w:t>________________________________________________________</w:t>
      </w:r>
      <w:r w:rsidR="00EE5374" w:rsidRPr="000363A4">
        <w:rPr>
          <w:rFonts w:ascii="Times New Roman" w:hAnsi="Times New Roman"/>
          <w:sz w:val="26"/>
          <w:szCs w:val="26"/>
        </w:rPr>
        <w:t>________</w:t>
      </w:r>
      <w:r w:rsidR="000363A4">
        <w:rPr>
          <w:rFonts w:ascii="Times New Roman" w:hAnsi="Times New Roman"/>
          <w:sz w:val="26"/>
          <w:szCs w:val="26"/>
        </w:rPr>
        <w:t>____</w:t>
      </w:r>
      <w:r w:rsidR="0049782C">
        <w:rPr>
          <w:rFonts w:ascii="Times New Roman" w:hAnsi="Times New Roman"/>
          <w:sz w:val="26"/>
          <w:szCs w:val="26"/>
        </w:rPr>
        <w:t>__</w:t>
      </w:r>
      <w:r w:rsidRPr="000363A4">
        <w:rPr>
          <w:rFonts w:ascii="Times New Roman" w:hAnsi="Times New Roman"/>
          <w:sz w:val="26"/>
          <w:szCs w:val="26"/>
        </w:rPr>
        <w:br/>
      </w:r>
      <w:r w:rsidRPr="00EE5374">
        <w:rPr>
          <w:rFonts w:ascii="Times New Roman" w:hAnsi="Times New Roman"/>
          <w:i/>
          <w:szCs w:val="28"/>
        </w:rPr>
        <w:t xml:space="preserve">                 </w:t>
      </w:r>
      <w:r w:rsidRPr="00EE5374">
        <w:rPr>
          <w:rFonts w:ascii="Times New Roman" w:hAnsi="Times New Roman"/>
          <w:i/>
          <w:sz w:val="22"/>
          <w:szCs w:val="22"/>
        </w:rPr>
        <w:t xml:space="preserve">(наименование </w:t>
      </w:r>
      <w:r w:rsidR="00455E5B">
        <w:rPr>
          <w:rFonts w:ascii="Times New Roman" w:hAnsi="Times New Roman"/>
          <w:i/>
          <w:sz w:val="22"/>
          <w:szCs w:val="22"/>
        </w:rPr>
        <w:t>профессии рабочего</w:t>
      </w:r>
      <w:r w:rsidR="000B1364">
        <w:rPr>
          <w:rFonts w:ascii="Times New Roman" w:hAnsi="Times New Roman"/>
          <w:i/>
          <w:sz w:val="22"/>
          <w:szCs w:val="22"/>
        </w:rPr>
        <w:t xml:space="preserve">, </w:t>
      </w:r>
      <w:r w:rsidRPr="00EE5374">
        <w:rPr>
          <w:rFonts w:ascii="Times New Roman" w:hAnsi="Times New Roman"/>
          <w:i/>
          <w:sz w:val="22"/>
          <w:szCs w:val="22"/>
        </w:rPr>
        <w:t>должности</w:t>
      </w:r>
      <w:r w:rsidR="000B1364">
        <w:rPr>
          <w:rFonts w:ascii="Times New Roman" w:hAnsi="Times New Roman"/>
          <w:i/>
          <w:sz w:val="22"/>
          <w:szCs w:val="22"/>
        </w:rPr>
        <w:t xml:space="preserve"> служащего</w:t>
      </w:r>
      <w:r w:rsidRPr="00EE5374">
        <w:rPr>
          <w:rFonts w:ascii="Times New Roman" w:hAnsi="Times New Roman"/>
          <w:i/>
          <w:sz w:val="22"/>
          <w:szCs w:val="22"/>
        </w:rPr>
        <w:t xml:space="preserve"> и структурного подразделения)</w:t>
      </w:r>
      <w:r w:rsidR="0049782C">
        <w:rPr>
          <w:rFonts w:ascii="Times New Roman" w:hAnsi="Times New Roman"/>
          <w:i/>
          <w:sz w:val="22"/>
          <w:szCs w:val="22"/>
        </w:rPr>
        <w:br/>
        <w:t>______________________________________________________________________________________________</w:t>
      </w:r>
    </w:p>
    <w:p w14:paraId="59132329" w14:textId="77777777" w:rsidR="0049782C" w:rsidRPr="0049782C" w:rsidRDefault="0049782C">
      <w:pPr>
        <w:rPr>
          <w:rFonts w:ascii="Times New Roman" w:hAnsi="Times New Roman"/>
          <w:i/>
          <w:sz w:val="14"/>
          <w:szCs w:val="14"/>
        </w:rPr>
      </w:pPr>
    </w:p>
    <w:p w14:paraId="746F5098" w14:textId="77777777" w:rsidR="00CF4554" w:rsidRDefault="00312DC5">
      <w:pPr>
        <w:rPr>
          <w:rFonts w:ascii="Times New Roman" w:hAnsi="Times New Roman"/>
          <w:i/>
          <w:sz w:val="22"/>
          <w:szCs w:val="22"/>
        </w:rPr>
      </w:pPr>
      <w:r w:rsidRPr="000363A4">
        <w:rPr>
          <w:rFonts w:ascii="Times New Roman" w:hAnsi="Times New Roman"/>
          <w:sz w:val="26"/>
          <w:szCs w:val="26"/>
        </w:rPr>
        <w:t>3. Настоящий трудовой договор является</w:t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</w:r>
      <w:r w:rsidRPr="000363A4">
        <w:rPr>
          <w:rFonts w:ascii="Times New Roman" w:hAnsi="Times New Roman"/>
          <w:sz w:val="26"/>
          <w:szCs w:val="26"/>
        </w:rPr>
        <w:softHyphen/>
        <w:t>________________________________</w:t>
      </w:r>
      <w:r w:rsidR="00AA4A0B" w:rsidRPr="000363A4">
        <w:rPr>
          <w:rFonts w:ascii="Times New Roman" w:hAnsi="Times New Roman"/>
          <w:sz w:val="26"/>
          <w:szCs w:val="26"/>
        </w:rPr>
        <w:t>______</w:t>
      </w:r>
      <w:r w:rsidR="000363A4">
        <w:rPr>
          <w:rFonts w:ascii="Times New Roman" w:hAnsi="Times New Roman"/>
          <w:sz w:val="26"/>
          <w:szCs w:val="26"/>
        </w:rPr>
        <w:t>____</w:t>
      </w:r>
      <w:r w:rsidRPr="000363A4">
        <w:rPr>
          <w:rFonts w:ascii="Times New Roman" w:hAnsi="Times New Roman"/>
          <w:sz w:val="26"/>
          <w:szCs w:val="26"/>
        </w:rPr>
        <w:br/>
      </w:r>
      <w:r w:rsidRPr="00EE5374">
        <w:rPr>
          <w:rFonts w:ascii="Times New Roman" w:hAnsi="Times New Roman"/>
          <w:i/>
          <w:szCs w:val="28"/>
        </w:rPr>
        <w:t xml:space="preserve">                                          </w:t>
      </w:r>
      <w:r w:rsidR="00AA4A0B">
        <w:rPr>
          <w:rFonts w:ascii="Times New Roman" w:hAnsi="Times New Roman"/>
          <w:i/>
          <w:szCs w:val="28"/>
        </w:rPr>
        <w:t xml:space="preserve">             </w:t>
      </w:r>
      <w:r w:rsidRPr="00EE5374">
        <w:rPr>
          <w:rFonts w:ascii="Times New Roman" w:hAnsi="Times New Roman"/>
          <w:i/>
          <w:sz w:val="22"/>
          <w:szCs w:val="22"/>
        </w:rPr>
        <w:t>(трудовым договор по основной работе или по совместительству)</w:t>
      </w:r>
    </w:p>
    <w:p w14:paraId="6D73DDF0" w14:textId="7DB90DC1" w:rsidR="00CF4554" w:rsidRDefault="00312DC5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4. </w:t>
      </w:r>
      <w:r w:rsidR="00CF4554">
        <w:rPr>
          <w:rFonts w:ascii="Times New Roman" w:hAnsi="Times New Roman"/>
          <w:sz w:val="26"/>
          <w:szCs w:val="26"/>
        </w:rPr>
        <w:t>Настоящий т</w:t>
      </w:r>
      <w:r w:rsidRPr="000363A4">
        <w:rPr>
          <w:rFonts w:ascii="Times New Roman" w:hAnsi="Times New Roman"/>
          <w:sz w:val="26"/>
          <w:szCs w:val="26"/>
        </w:rPr>
        <w:t>рудовой договор заключается</w:t>
      </w:r>
      <w:r w:rsidR="00CF4554">
        <w:rPr>
          <w:rFonts w:ascii="Times New Roman" w:hAnsi="Times New Roman"/>
          <w:sz w:val="26"/>
          <w:szCs w:val="26"/>
        </w:rPr>
        <w:t>________________________________</w:t>
      </w:r>
      <w:r w:rsidR="0049782C">
        <w:rPr>
          <w:rFonts w:ascii="Times New Roman" w:hAnsi="Times New Roman"/>
          <w:sz w:val="26"/>
          <w:szCs w:val="26"/>
        </w:rPr>
        <w:t>__</w:t>
      </w:r>
      <w:r w:rsidR="00CF4554">
        <w:rPr>
          <w:rFonts w:ascii="Times New Roman" w:hAnsi="Times New Roman"/>
          <w:sz w:val="26"/>
          <w:szCs w:val="26"/>
        </w:rPr>
        <w:t>_______</w:t>
      </w:r>
    </w:p>
    <w:p w14:paraId="111630CF" w14:textId="77777777" w:rsidR="00CF4554" w:rsidRPr="00CF4554" w:rsidRDefault="00CF4554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2"/>
          <w:szCs w:val="22"/>
        </w:rPr>
        <w:t>(на неопределенный срок; определенный срок не более 5 лет)</w:t>
      </w:r>
    </w:p>
    <w:p w14:paraId="1B5B28FA" w14:textId="3DBEDF1D" w:rsidR="00CF4554" w:rsidRDefault="00312DC5" w:rsidP="00CF4554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_________________________________________</w:t>
      </w:r>
      <w:r w:rsidR="000363A4">
        <w:rPr>
          <w:rFonts w:ascii="Times New Roman" w:hAnsi="Times New Roman"/>
          <w:sz w:val="26"/>
          <w:szCs w:val="26"/>
        </w:rPr>
        <w:t>______</w:t>
      </w:r>
      <w:r w:rsidR="00CF4554">
        <w:rPr>
          <w:rFonts w:ascii="Times New Roman" w:hAnsi="Times New Roman"/>
          <w:sz w:val="26"/>
          <w:szCs w:val="26"/>
        </w:rPr>
        <w:t>___________________________</w:t>
      </w:r>
      <w:r w:rsidR="0049782C">
        <w:rPr>
          <w:rFonts w:ascii="Times New Roman" w:hAnsi="Times New Roman"/>
          <w:sz w:val="26"/>
          <w:szCs w:val="26"/>
        </w:rPr>
        <w:t>__</w:t>
      </w:r>
      <w:r w:rsidR="00CF4554">
        <w:rPr>
          <w:rFonts w:ascii="Times New Roman" w:hAnsi="Times New Roman"/>
          <w:sz w:val="26"/>
          <w:szCs w:val="26"/>
        </w:rPr>
        <w:t>___</w:t>
      </w:r>
      <w:r w:rsidRPr="000363A4">
        <w:rPr>
          <w:rFonts w:ascii="Times New Roman" w:hAnsi="Times New Roman"/>
          <w:sz w:val="26"/>
          <w:szCs w:val="26"/>
        </w:rPr>
        <w:br/>
      </w:r>
      <w:r w:rsidRPr="00EE5374">
        <w:rPr>
          <w:rFonts w:ascii="Times New Roman" w:hAnsi="Times New Roman"/>
          <w:i/>
          <w:szCs w:val="28"/>
        </w:rPr>
        <w:tab/>
      </w:r>
      <w:r w:rsidRPr="00EE5374">
        <w:rPr>
          <w:rFonts w:ascii="Times New Roman" w:hAnsi="Times New Roman"/>
          <w:i/>
          <w:szCs w:val="28"/>
        </w:rPr>
        <w:tab/>
      </w:r>
      <w:r w:rsidRPr="00EE5374">
        <w:rPr>
          <w:rFonts w:ascii="Times New Roman" w:hAnsi="Times New Roman"/>
          <w:i/>
          <w:szCs w:val="28"/>
        </w:rPr>
        <w:tab/>
      </w:r>
      <w:r w:rsidRPr="00EE5374">
        <w:rPr>
          <w:rFonts w:ascii="Times New Roman" w:hAnsi="Times New Roman"/>
          <w:i/>
          <w:szCs w:val="28"/>
        </w:rPr>
        <w:tab/>
        <w:t xml:space="preserve">  </w:t>
      </w:r>
      <w:r w:rsidRPr="00AA4A0B">
        <w:rPr>
          <w:rFonts w:ascii="Times New Roman" w:hAnsi="Times New Roman"/>
          <w:i/>
          <w:sz w:val="22"/>
          <w:szCs w:val="22"/>
        </w:rPr>
        <w:t>(с предварительным испытанием, без испытания)</w:t>
      </w:r>
      <w:r w:rsidRPr="00AA4A0B">
        <w:rPr>
          <w:rFonts w:ascii="Times New Roman" w:hAnsi="Times New Roman"/>
          <w:i/>
          <w:sz w:val="22"/>
          <w:szCs w:val="22"/>
        </w:rPr>
        <w:br/>
      </w:r>
      <w:r w:rsidRPr="000363A4">
        <w:rPr>
          <w:rFonts w:ascii="Times New Roman" w:hAnsi="Times New Roman"/>
          <w:sz w:val="26"/>
          <w:szCs w:val="26"/>
        </w:rPr>
        <w:t>Срок испытания</w:t>
      </w:r>
      <w:r w:rsidR="00A36027">
        <w:rPr>
          <w:rFonts w:ascii="Times New Roman" w:hAnsi="Times New Roman"/>
          <w:sz w:val="26"/>
          <w:szCs w:val="26"/>
        </w:rPr>
        <w:t xml:space="preserve"> </w:t>
      </w:r>
      <w:r w:rsidRPr="000363A4">
        <w:rPr>
          <w:rFonts w:ascii="Times New Roman" w:hAnsi="Times New Roman"/>
          <w:sz w:val="26"/>
          <w:szCs w:val="26"/>
        </w:rPr>
        <w:t>____________</w:t>
      </w:r>
      <w:r w:rsidR="00AA4A0B" w:rsidRPr="000363A4">
        <w:rPr>
          <w:rFonts w:ascii="Times New Roman" w:hAnsi="Times New Roman"/>
          <w:sz w:val="26"/>
          <w:szCs w:val="26"/>
        </w:rPr>
        <w:t>_</w:t>
      </w:r>
      <w:r w:rsidR="00A36027">
        <w:rPr>
          <w:rFonts w:ascii="Times New Roman" w:hAnsi="Times New Roman"/>
          <w:sz w:val="26"/>
          <w:szCs w:val="26"/>
        </w:rPr>
        <w:t xml:space="preserve"> </w:t>
      </w:r>
      <w:r w:rsidR="00AA4A0B" w:rsidRPr="000363A4">
        <w:rPr>
          <w:rFonts w:ascii="Times New Roman" w:hAnsi="Times New Roman"/>
          <w:sz w:val="26"/>
          <w:szCs w:val="26"/>
        </w:rPr>
        <w:t>дней</w:t>
      </w:r>
      <w:r w:rsidR="00A36027">
        <w:rPr>
          <w:rFonts w:ascii="Times New Roman" w:hAnsi="Times New Roman"/>
          <w:sz w:val="26"/>
          <w:szCs w:val="26"/>
        </w:rPr>
        <w:t xml:space="preserve"> </w:t>
      </w:r>
      <w:r w:rsidR="00AA4A0B" w:rsidRPr="000363A4">
        <w:rPr>
          <w:rFonts w:ascii="Times New Roman" w:hAnsi="Times New Roman"/>
          <w:sz w:val="26"/>
          <w:szCs w:val="26"/>
        </w:rPr>
        <w:t>_________________</w:t>
      </w:r>
      <w:r w:rsidR="00A36027">
        <w:rPr>
          <w:rFonts w:ascii="Times New Roman" w:hAnsi="Times New Roman"/>
          <w:sz w:val="26"/>
          <w:szCs w:val="26"/>
        </w:rPr>
        <w:t xml:space="preserve"> </w:t>
      </w:r>
      <w:r w:rsidR="00AA4A0B" w:rsidRPr="000363A4">
        <w:rPr>
          <w:rFonts w:ascii="Times New Roman" w:hAnsi="Times New Roman"/>
          <w:sz w:val="26"/>
          <w:szCs w:val="26"/>
        </w:rPr>
        <w:t>месяцев.</w:t>
      </w:r>
      <w:r w:rsidR="00AA4A0B" w:rsidRPr="000363A4">
        <w:rPr>
          <w:rFonts w:ascii="Times New Roman" w:hAnsi="Times New Roman"/>
          <w:sz w:val="26"/>
          <w:szCs w:val="26"/>
        </w:rPr>
        <w:br/>
      </w:r>
      <w:r w:rsidRPr="000363A4">
        <w:rPr>
          <w:rFonts w:ascii="Times New Roman" w:hAnsi="Times New Roman"/>
          <w:sz w:val="26"/>
          <w:szCs w:val="26"/>
        </w:rPr>
        <w:t>5. Срок действия трудового договора</w:t>
      </w:r>
      <w:r w:rsidR="00CF4554">
        <w:rPr>
          <w:rFonts w:ascii="Times New Roman" w:hAnsi="Times New Roman"/>
          <w:sz w:val="26"/>
          <w:szCs w:val="26"/>
        </w:rPr>
        <w:t xml:space="preserve"> (для срочных трудовых договоров) </w:t>
      </w:r>
      <w:r w:rsidRPr="000363A4">
        <w:rPr>
          <w:rFonts w:ascii="Times New Roman" w:hAnsi="Times New Roman"/>
          <w:sz w:val="26"/>
          <w:szCs w:val="26"/>
        </w:rPr>
        <w:t xml:space="preserve"> _______</w:t>
      </w:r>
      <w:r w:rsidR="00CF4554">
        <w:rPr>
          <w:rFonts w:ascii="Times New Roman" w:hAnsi="Times New Roman"/>
          <w:sz w:val="26"/>
          <w:szCs w:val="26"/>
        </w:rPr>
        <w:t>лет</w:t>
      </w:r>
      <w:r w:rsidR="00A36027">
        <w:rPr>
          <w:rFonts w:ascii="Times New Roman" w:hAnsi="Times New Roman"/>
          <w:sz w:val="26"/>
          <w:szCs w:val="26"/>
        </w:rPr>
        <w:t xml:space="preserve"> </w:t>
      </w:r>
      <w:r w:rsidRPr="000363A4">
        <w:rPr>
          <w:rFonts w:ascii="Times New Roman" w:hAnsi="Times New Roman"/>
          <w:sz w:val="26"/>
          <w:szCs w:val="26"/>
        </w:rPr>
        <w:t>с «_______»_______________</w:t>
      </w:r>
      <w:r w:rsidR="000363A4">
        <w:rPr>
          <w:rFonts w:ascii="Times New Roman" w:hAnsi="Times New Roman"/>
          <w:sz w:val="26"/>
          <w:szCs w:val="26"/>
        </w:rPr>
        <w:t>________</w:t>
      </w:r>
      <w:r w:rsidRPr="000363A4">
        <w:rPr>
          <w:rFonts w:ascii="Times New Roman" w:hAnsi="Times New Roman"/>
          <w:sz w:val="26"/>
          <w:szCs w:val="26"/>
        </w:rPr>
        <w:t xml:space="preserve">по </w:t>
      </w:r>
      <w:r w:rsidR="00337F95" w:rsidRPr="000363A4">
        <w:rPr>
          <w:rFonts w:ascii="Times New Roman" w:hAnsi="Times New Roman"/>
          <w:sz w:val="26"/>
          <w:szCs w:val="26"/>
        </w:rPr>
        <w:t>______________________________________</w:t>
      </w:r>
      <w:r w:rsidR="000363A4">
        <w:rPr>
          <w:rFonts w:ascii="Times New Roman" w:hAnsi="Times New Roman"/>
          <w:sz w:val="26"/>
          <w:szCs w:val="26"/>
        </w:rPr>
        <w:t>_____</w:t>
      </w:r>
    </w:p>
    <w:p w14:paraId="133FC601" w14:textId="77777777" w:rsidR="005068A6" w:rsidRPr="000363A4" w:rsidRDefault="005068A6">
      <w:pPr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6. Работник имеет право на:</w:t>
      </w:r>
    </w:p>
    <w:p w14:paraId="109BDD46" w14:textId="77777777" w:rsidR="005068A6" w:rsidRPr="000363A4" w:rsidRDefault="005068A6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6.1. </w:t>
      </w:r>
      <w:r w:rsidR="00060C4F" w:rsidRPr="000363A4">
        <w:rPr>
          <w:rFonts w:ascii="Times New Roman" w:hAnsi="Times New Roman"/>
          <w:sz w:val="26"/>
          <w:szCs w:val="26"/>
        </w:rPr>
        <w:t>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14:paraId="46846FCA" w14:textId="77777777" w:rsidR="005068A6" w:rsidRPr="000363A4" w:rsidRDefault="005068A6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6.2. защиту экономических и социальных прав и интересов</w:t>
      </w:r>
      <w:r w:rsidR="00060C4F" w:rsidRPr="000363A4">
        <w:rPr>
          <w:rFonts w:ascii="Times New Roman" w:hAnsi="Times New Roman"/>
          <w:sz w:val="26"/>
          <w:szCs w:val="26"/>
        </w:rPr>
        <w:t>, включая право на объединение в профессиональные союзы, заключение коллективных договоров, соглашений</w:t>
      </w:r>
      <w:r w:rsidR="00190F1E">
        <w:rPr>
          <w:rFonts w:ascii="Times New Roman" w:hAnsi="Times New Roman"/>
          <w:sz w:val="26"/>
          <w:szCs w:val="26"/>
        </w:rPr>
        <w:t xml:space="preserve"> и право на за</w:t>
      </w:r>
      <w:r w:rsidR="006F3E9F">
        <w:rPr>
          <w:rFonts w:ascii="Times New Roman" w:hAnsi="Times New Roman"/>
          <w:sz w:val="26"/>
          <w:szCs w:val="26"/>
        </w:rPr>
        <w:t>ба</w:t>
      </w:r>
      <w:r w:rsidR="00190F1E">
        <w:rPr>
          <w:rFonts w:ascii="Times New Roman" w:hAnsi="Times New Roman"/>
          <w:sz w:val="26"/>
          <w:szCs w:val="26"/>
        </w:rPr>
        <w:t>стовку</w:t>
      </w:r>
      <w:r w:rsidRPr="000363A4">
        <w:rPr>
          <w:rFonts w:ascii="Times New Roman" w:hAnsi="Times New Roman"/>
          <w:sz w:val="26"/>
          <w:szCs w:val="26"/>
        </w:rPr>
        <w:t>;</w:t>
      </w:r>
    </w:p>
    <w:p w14:paraId="61C17C69" w14:textId="77777777" w:rsidR="00060C4F" w:rsidRPr="000363A4" w:rsidRDefault="00060C4F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6.3. участие в собраниях;</w:t>
      </w:r>
    </w:p>
    <w:p w14:paraId="56CEB4CA" w14:textId="77777777" w:rsidR="00060C4F" w:rsidRPr="000363A4" w:rsidRDefault="00060C4F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6.4. участие в управлении университетом;</w:t>
      </w:r>
    </w:p>
    <w:p w14:paraId="52FA91C2" w14:textId="77777777" w:rsidR="000B013B" w:rsidRPr="000363A4" w:rsidRDefault="00060C4F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6.5. </w:t>
      </w:r>
      <w:r w:rsidR="000B013B" w:rsidRPr="000363A4">
        <w:rPr>
          <w:rFonts w:ascii="Times New Roman" w:hAnsi="Times New Roman"/>
          <w:sz w:val="26"/>
          <w:szCs w:val="26"/>
        </w:rPr>
        <w:t>гарантированную справедливую долю вознаграждения за труд в соответствии с его количеством, качеством и общественным значением</w:t>
      </w:r>
      <w:r w:rsidR="00190F1E">
        <w:rPr>
          <w:rFonts w:ascii="Times New Roman" w:hAnsi="Times New Roman"/>
          <w:sz w:val="26"/>
          <w:szCs w:val="26"/>
        </w:rPr>
        <w:t>, но не ниже уровня, обеспечивающего работникам и их семьям свободное и достойное существование</w:t>
      </w:r>
      <w:r w:rsidR="000B013B" w:rsidRPr="000363A4">
        <w:rPr>
          <w:rFonts w:ascii="Times New Roman" w:hAnsi="Times New Roman"/>
          <w:sz w:val="26"/>
          <w:szCs w:val="26"/>
        </w:rPr>
        <w:t xml:space="preserve">; </w:t>
      </w:r>
    </w:p>
    <w:p w14:paraId="71B69A49" w14:textId="77777777" w:rsidR="000B013B" w:rsidRPr="000363A4" w:rsidRDefault="000B013B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6.6. ежедневный и еженедельный отдых, в том числе в выходные дни, во время государственных праздников и праздничных дней, и отпуска продолжительностью не ниже установленной Трудовым кодексом Республики Беларусь; </w:t>
      </w:r>
    </w:p>
    <w:p w14:paraId="0549E86C" w14:textId="77777777" w:rsidR="000B013B" w:rsidRPr="000363A4" w:rsidRDefault="000B013B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 </w:t>
      </w:r>
    </w:p>
    <w:p w14:paraId="7F661B1F" w14:textId="77777777" w:rsidR="000B013B" w:rsidRPr="000363A4" w:rsidRDefault="000B013B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6.8. невмешательство в частную жизнь и уважение личного достоинства; </w:t>
      </w:r>
    </w:p>
    <w:p w14:paraId="0B2B74B1" w14:textId="77777777" w:rsidR="000B013B" w:rsidRPr="000363A4" w:rsidRDefault="000B013B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6.9. судебную и иную защиту трудовых прав. </w:t>
      </w:r>
    </w:p>
    <w:p w14:paraId="1D286AAB" w14:textId="77777777" w:rsidR="004E2F9D" w:rsidRPr="000363A4" w:rsidRDefault="007F312F" w:rsidP="004E2F9D">
      <w:pPr>
        <w:jc w:val="both"/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7</w:t>
      </w:r>
      <w:r w:rsidR="00AA4A0B" w:rsidRPr="000363A4">
        <w:rPr>
          <w:rFonts w:ascii="Times New Roman" w:hAnsi="Times New Roman"/>
          <w:b/>
          <w:sz w:val="26"/>
          <w:szCs w:val="26"/>
        </w:rPr>
        <w:t>. Работник обязан:</w:t>
      </w:r>
    </w:p>
    <w:p w14:paraId="3290D6B9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7.1. добросовестно выполнять свои трудовые обязанности, согласно должностной (рабочей) инструкции; </w:t>
      </w:r>
    </w:p>
    <w:p w14:paraId="114B451D" w14:textId="7F87EA85" w:rsidR="00E81BE6" w:rsidRDefault="004E2F9D" w:rsidP="00E81BE6">
      <w:pPr>
        <w:rPr>
          <w:sz w:val="22"/>
        </w:rPr>
      </w:pPr>
      <w:r w:rsidRPr="000363A4">
        <w:rPr>
          <w:rFonts w:ascii="Times New Roman" w:hAnsi="Times New Roman"/>
          <w:sz w:val="26"/>
          <w:szCs w:val="26"/>
        </w:rPr>
        <w:t>7.2. подчиняться правилам внутреннего трудового распорядка БГТУ, иным документам, регламентирующим вопросы дисциплины труда, выполнять письменные и устные приказы</w:t>
      </w:r>
      <w:r w:rsidR="002330FA" w:rsidRPr="000363A4">
        <w:rPr>
          <w:rFonts w:ascii="Times New Roman" w:hAnsi="Times New Roman"/>
          <w:sz w:val="26"/>
          <w:szCs w:val="26"/>
        </w:rPr>
        <w:t xml:space="preserve"> (распоряжения) Нанимателя, не противоречащие законодательству и локальным правовым</w:t>
      </w:r>
    </w:p>
    <w:p w14:paraId="32378F8D" w14:textId="79E99580" w:rsidR="00E81BE6" w:rsidRPr="00E81BE6" w:rsidRDefault="00E81BE6" w:rsidP="00E81BE6">
      <w:pPr>
        <w:rPr>
          <w:rFonts w:ascii="Times New Roman" w:hAnsi="Times New Roman"/>
          <w:sz w:val="26"/>
          <w:szCs w:val="26"/>
        </w:rPr>
      </w:pPr>
      <w:r w:rsidRPr="00E81BE6">
        <w:rPr>
          <w:rFonts w:ascii="Times New Roman" w:hAnsi="Times New Roman"/>
          <w:sz w:val="26"/>
          <w:szCs w:val="26"/>
        </w:rPr>
        <w:t>Уполномоченное лицо_______________</w:t>
      </w:r>
      <w:r w:rsidRPr="00E81BE6">
        <w:rPr>
          <w:rFonts w:ascii="Times New Roman" w:hAnsi="Times New Roman"/>
          <w:sz w:val="26"/>
          <w:szCs w:val="26"/>
        </w:rPr>
        <w:tab/>
      </w:r>
      <w:r w:rsidRPr="00E81BE6">
        <w:rPr>
          <w:rFonts w:ascii="Times New Roman" w:hAnsi="Times New Roman"/>
          <w:sz w:val="26"/>
          <w:szCs w:val="26"/>
        </w:rPr>
        <w:tab/>
        <w:t>Работник___________________</w:t>
      </w:r>
    </w:p>
    <w:p w14:paraId="798A3E50" w14:textId="78CEBA54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lastRenderedPageBreak/>
        <w:t xml:space="preserve">актам; </w:t>
      </w:r>
    </w:p>
    <w:p w14:paraId="47856B5D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3</w:t>
      </w:r>
      <w:r w:rsidRPr="000363A4">
        <w:rPr>
          <w:rFonts w:ascii="Times New Roman" w:hAnsi="Times New Roman"/>
          <w:sz w:val="26"/>
          <w:szCs w:val="26"/>
        </w:rPr>
        <w:t xml:space="preserve">. не допускать действий, препятствующих другим работникам выполнять их трудовые обязанности; </w:t>
      </w:r>
    </w:p>
    <w:p w14:paraId="6474A2A1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4</w:t>
      </w:r>
      <w:r w:rsidRPr="000363A4">
        <w:rPr>
          <w:rFonts w:ascii="Times New Roman" w:hAnsi="Times New Roman"/>
          <w:sz w:val="26"/>
          <w:szCs w:val="26"/>
        </w:rPr>
        <w:t xml:space="preserve">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 </w:t>
      </w:r>
    </w:p>
    <w:p w14:paraId="698FDE24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5</w:t>
      </w:r>
      <w:r w:rsidRPr="000363A4">
        <w:rPr>
          <w:rFonts w:ascii="Times New Roman" w:hAnsi="Times New Roman"/>
          <w:sz w:val="26"/>
          <w:szCs w:val="26"/>
        </w:rPr>
        <w:t>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выполнять другие обязанности, предусмотренные законодательством Республики Беларусь по охране труда;</w:t>
      </w:r>
    </w:p>
    <w:p w14:paraId="4F49FB3F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6</w:t>
      </w:r>
      <w:r w:rsidRPr="000363A4">
        <w:rPr>
          <w:rFonts w:ascii="Times New Roman" w:hAnsi="Times New Roman"/>
          <w:sz w:val="26"/>
          <w:szCs w:val="26"/>
        </w:rPr>
        <w:t xml:space="preserve">. бережно относиться к имуществу Нанимателя, принимать меры по предотвращению ущерба; </w:t>
      </w:r>
    </w:p>
    <w:p w14:paraId="64387680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7</w:t>
      </w:r>
      <w:r w:rsidRPr="000363A4">
        <w:rPr>
          <w:rFonts w:ascii="Times New Roman" w:hAnsi="Times New Roman"/>
          <w:sz w:val="26"/>
          <w:szCs w:val="26"/>
        </w:rPr>
        <w:t xml:space="preserve">. принимать меры по немедленному устранению причин и условий, препятствующих нормальному выполнению работы (авария, простой и другое), и немедленно сообщать о случившемся Нанимателю; </w:t>
      </w:r>
    </w:p>
    <w:p w14:paraId="65270BCD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8</w:t>
      </w:r>
      <w:r w:rsidRPr="000363A4">
        <w:rPr>
          <w:rFonts w:ascii="Times New Roman" w:hAnsi="Times New Roman"/>
          <w:sz w:val="26"/>
          <w:szCs w:val="26"/>
        </w:rPr>
        <w:t xml:space="preserve">. поддерживать свое рабочее место, оборудование и приспособления в исправном состоянии, порядке и чистоте; </w:t>
      </w:r>
    </w:p>
    <w:p w14:paraId="25FCA89E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</w:t>
      </w:r>
      <w:r w:rsidR="00CF4554">
        <w:rPr>
          <w:rFonts w:ascii="Times New Roman" w:hAnsi="Times New Roman"/>
          <w:sz w:val="26"/>
          <w:szCs w:val="26"/>
        </w:rPr>
        <w:t>9</w:t>
      </w:r>
      <w:r w:rsidRPr="000363A4">
        <w:rPr>
          <w:rFonts w:ascii="Times New Roman" w:hAnsi="Times New Roman"/>
          <w:sz w:val="26"/>
          <w:szCs w:val="26"/>
        </w:rPr>
        <w:t xml:space="preserve">. соблюдать установленный порядок хранения документов, материальных и денежных ценностей; </w:t>
      </w:r>
    </w:p>
    <w:p w14:paraId="68DD7383" w14:textId="77777777" w:rsidR="004E2F9D" w:rsidRPr="000363A4" w:rsidRDefault="004E2F9D" w:rsidP="004E2F9D">
      <w:pPr>
        <w:jc w:val="both"/>
        <w:rPr>
          <w:rFonts w:ascii="Times New Roman" w:hAnsi="Times New Roman"/>
          <w:sz w:val="26"/>
          <w:szCs w:val="26"/>
        </w:rPr>
      </w:pPr>
      <w:r w:rsidRPr="001B381E">
        <w:rPr>
          <w:rFonts w:ascii="Times New Roman" w:hAnsi="Times New Roman"/>
          <w:sz w:val="26"/>
          <w:szCs w:val="26"/>
        </w:rPr>
        <w:t>7.1</w:t>
      </w:r>
      <w:r w:rsidR="00CF4554">
        <w:rPr>
          <w:rFonts w:ascii="Times New Roman" w:hAnsi="Times New Roman"/>
          <w:sz w:val="26"/>
          <w:szCs w:val="26"/>
        </w:rPr>
        <w:t>0</w:t>
      </w:r>
      <w:r w:rsidRPr="001B381E">
        <w:rPr>
          <w:rFonts w:ascii="Times New Roman" w:hAnsi="Times New Roman"/>
          <w:sz w:val="26"/>
          <w:szCs w:val="26"/>
        </w:rPr>
        <w:t>. хранить государственную и служебную тайну, соблюдать иные требования законодательства Республики Беларусь о государственных секретах; не разглашать коммерческую тайну Нанимателя, коммерческую тайну третьих лиц, к которой Наниматель получил доступ, а также коммерческую информацию, полученную в рамках выполнения научно-исследовательских работ без разрешения Нанимателя.</w:t>
      </w:r>
      <w:r w:rsidRPr="000363A4">
        <w:rPr>
          <w:rFonts w:ascii="Times New Roman" w:hAnsi="Times New Roman"/>
          <w:sz w:val="26"/>
          <w:szCs w:val="26"/>
        </w:rPr>
        <w:t xml:space="preserve"> </w:t>
      </w:r>
    </w:p>
    <w:p w14:paraId="12A558B0" w14:textId="77777777" w:rsidR="00CF4554" w:rsidRPr="000363A4" w:rsidRDefault="004E2F9D" w:rsidP="00CF455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7.1</w:t>
      </w:r>
      <w:r w:rsidR="00CF4554">
        <w:rPr>
          <w:rFonts w:ascii="Times New Roman" w:hAnsi="Times New Roman"/>
          <w:sz w:val="26"/>
          <w:szCs w:val="26"/>
        </w:rPr>
        <w:t>1</w:t>
      </w:r>
      <w:r w:rsidRPr="000363A4">
        <w:rPr>
          <w:rFonts w:ascii="Times New Roman" w:hAnsi="Times New Roman"/>
          <w:sz w:val="26"/>
          <w:szCs w:val="26"/>
        </w:rPr>
        <w:t xml:space="preserve">. исполнять иные обязанности, вытекающие из законодательства, локальных правовых актов и настоящего </w:t>
      </w:r>
      <w:r w:rsidR="00CF4554">
        <w:rPr>
          <w:rFonts w:ascii="Times New Roman" w:hAnsi="Times New Roman"/>
          <w:sz w:val="26"/>
          <w:szCs w:val="26"/>
        </w:rPr>
        <w:t>трудового договора</w:t>
      </w:r>
      <w:r w:rsidRPr="000363A4">
        <w:rPr>
          <w:rFonts w:ascii="Times New Roman" w:hAnsi="Times New Roman"/>
          <w:sz w:val="26"/>
          <w:szCs w:val="26"/>
        </w:rPr>
        <w:t>;</w:t>
      </w:r>
      <w:r w:rsidR="00CF4554" w:rsidRPr="00CF4554">
        <w:rPr>
          <w:rFonts w:ascii="Times New Roman" w:hAnsi="Times New Roman"/>
          <w:sz w:val="26"/>
          <w:szCs w:val="26"/>
        </w:rPr>
        <w:t xml:space="preserve"> </w:t>
      </w:r>
      <w:r w:rsidR="00CF4554" w:rsidRPr="000363A4">
        <w:rPr>
          <w:rFonts w:ascii="Times New Roman" w:hAnsi="Times New Roman"/>
          <w:sz w:val="26"/>
          <w:szCs w:val="26"/>
        </w:rPr>
        <w:t>при приеме на работу и заполнении анкетных данных о себе и своих родственниках предоставлять достоверную и актуальную информацию Нанимателю, в том числе контактных телефонах; при изменении в паспортных данных, семейного положения, контактного телефона незамедлительно сообщать об этом в отдел кадров;</w:t>
      </w:r>
    </w:p>
    <w:p w14:paraId="6C480138" w14:textId="77777777" w:rsidR="00A1386D" w:rsidRPr="000363A4" w:rsidRDefault="007F312F" w:rsidP="004E2F9D">
      <w:pPr>
        <w:jc w:val="both"/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8</w:t>
      </w:r>
      <w:r w:rsidR="00AA4A0B" w:rsidRPr="000363A4">
        <w:rPr>
          <w:rFonts w:ascii="Times New Roman" w:hAnsi="Times New Roman"/>
          <w:b/>
          <w:sz w:val="26"/>
          <w:szCs w:val="26"/>
        </w:rPr>
        <w:t>.</w:t>
      </w:r>
      <w:r w:rsidR="004E2F9D" w:rsidRPr="000363A4">
        <w:rPr>
          <w:rFonts w:ascii="Times New Roman" w:hAnsi="Times New Roman"/>
          <w:b/>
          <w:sz w:val="26"/>
          <w:szCs w:val="26"/>
        </w:rPr>
        <w:t> </w:t>
      </w:r>
      <w:r w:rsidR="00AA4A0B" w:rsidRPr="000363A4">
        <w:rPr>
          <w:rFonts w:ascii="Times New Roman" w:hAnsi="Times New Roman"/>
          <w:b/>
          <w:sz w:val="26"/>
          <w:szCs w:val="26"/>
        </w:rPr>
        <w:t>Наниматель</w:t>
      </w:r>
      <w:r w:rsidR="004E2F9D" w:rsidRPr="000363A4">
        <w:rPr>
          <w:rFonts w:ascii="Times New Roman" w:hAnsi="Times New Roman"/>
          <w:b/>
          <w:sz w:val="26"/>
          <w:szCs w:val="26"/>
        </w:rPr>
        <w:t> </w:t>
      </w:r>
      <w:r w:rsidR="00AA4A0B" w:rsidRPr="000363A4">
        <w:rPr>
          <w:rFonts w:ascii="Times New Roman" w:hAnsi="Times New Roman"/>
          <w:b/>
          <w:sz w:val="26"/>
          <w:szCs w:val="26"/>
        </w:rPr>
        <w:t>обязан:</w:t>
      </w:r>
    </w:p>
    <w:p w14:paraId="2163C4C5" w14:textId="77777777" w:rsidR="00A1386D" w:rsidRPr="000363A4" w:rsidRDefault="00A1386D" w:rsidP="00A1386D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8.1. организовать труд Работника; </w:t>
      </w:r>
    </w:p>
    <w:p w14:paraId="0B808420" w14:textId="77777777" w:rsidR="00A1386D" w:rsidRPr="000363A4" w:rsidRDefault="00A1386D" w:rsidP="00A1386D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8.2. рационально использовать труд Работника; </w:t>
      </w:r>
    </w:p>
    <w:p w14:paraId="5C5968D6" w14:textId="77777777" w:rsidR="00A1386D" w:rsidRPr="000363A4" w:rsidRDefault="00A1386D" w:rsidP="00A1386D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8.3. обеспечивать производственно-технологическую, исполнительскую и трудовую дисциплину; </w:t>
      </w:r>
    </w:p>
    <w:p w14:paraId="6D17AFD5" w14:textId="77777777" w:rsidR="00A1386D" w:rsidRPr="000363A4" w:rsidRDefault="00A1386D" w:rsidP="00A1386D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8.4. вести учет фактически отработанного Работником времени; </w:t>
      </w:r>
    </w:p>
    <w:p w14:paraId="40C17344" w14:textId="4A3C6748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.5. </w:t>
      </w:r>
      <w:r w:rsidR="009D7B01" w:rsidRPr="009D7B01">
        <w:rPr>
          <w:rFonts w:ascii="Times New Roman" w:hAnsi="Times New Roman"/>
          <w:sz w:val="26"/>
          <w:szCs w:val="26"/>
        </w:rPr>
        <w:t xml:space="preserve">не реже </w:t>
      </w:r>
      <w:r w:rsidR="00FC43F0">
        <w:rPr>
          <w:rFonts w:ascii="Times New Roman" w:hAnsi="Times New Roman"/>
          <w:sz w:val="26"/>
          <w:szCs w:val="26"/>
        </w:rPr>
        <w:t>одного</w:t>
      </w:r>
      <w:r w:rsidR="009D7B01" w:rsidRPr="009D7B01">
        <w:rPr>
          <w:rFonts w:ascii="Times New Roman" w:hAnsi="Times New Roman"/>
          <w:sz w:val="26"/>
          <w:szCs w:val="26"/>
        </w:rPr>
        <w:t xml:space="preserve"> раза в месяц выплачивать </w:t>
      </w:r>
      <w:r w:rsidR="00A1386D" w:rsidRPr="000363A4">
        <w:rPr>
          <w:rFonts w:ascii="Times New Roman" w:hAnsi="Times New Roman"/>
          <w:sz w:val="26"/>
          <w:szCs w:val="26"/>
        </w:rPr>
        <w:t xml:space="preserve">Работнику заработную плату в сроки и размерах, установленных законодательством, коллективным договором, соглашением или настоящим </w:t>
      </w:r>
      <w:r w:rsidR="00CF4554">
        <w:rPr>
          <w:rFonts w:ascii="Times New Roman" w:hAnsi="Times New Roman"/>
          <w:sz w:val="26"/>
          <w:szCs w:val="26"/>
        </w:rPr>
        <w:t>трудовым договором</w:t>
      </w:r>
      <w:r w:rsidR="00A1386D" w:rsidRPr="000363A4">
        <w:rPr>
          <w:rFonts w:ascii="Times New Roman" w:hAnsi="Times New Roman"/>
          <w:sz w:val="26"/>
          <w:szCs w:val="26"/>
        </w:rPr>
        <w:t xml:space="preserve">; </w:t>
      </w:r>
    </w:p>
    <w:p w14:paraId="586FDF54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труда, принимать необходимые меры, обеспечивающие сохранение жизни, здоровья и работоспособности Работника в процессе трудовой деятельности; </w:t>
      </w:r>
    </w:p>
    <w:p w14:paraId="5242A493" w14:textId="34577317" w:rsidR="00E81BE6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</w:t>
      </w:r>
      <w:r w:rsidR="002330FA" w:rsidRPr="000363A4">
        <w:rPr>
          <w:rFonts w:ascii="Times New Roman" w:hAnsi="Times New Roman"/>
          <w:sz w:val="26"/>
          <w:szCs w:val="26"/>
        </w:rPr>
        <w:t>соблюдение Работником требований инструкций по охране труда и пожарной безопасности;</w:t>
      </w:r>
    </w:p>
    <w:p w14:paraId="61B07F21" w14:textId="77777777" w:rsidR="00E81BE6" w:rsidRPr="00E81BE6" w:rsidRDefault="00E81BE6" w:rsidP="00E81BE6">
      <w:pPr>
        <w:rPr>
          <w:rFonts w:ascii="Times New Roman" w:hAnsi="Times New Roman"/>
          <w:sz w:val="26"/>
          <w:szCs w:val="26"/>
        </w:rPr>
      </w:pPr>
      <w:r w:rsidRPr="00E81BE6">
        <w:rPr>
          <w:rFonts w:ascii="Times New Roman" w:hAnsi="Times New Roman"/>
          <w:sz w:val="26"/>
          <w:szCs w:val="26"/>
        </w:rPr>
        <w:t>Уполномоченное лицо_______________</w:t>
      </w:r>
      <w:r w:rsidRPr="00E81BE6">
        <w:rPr>
          <w:rFonts w:ascii="Times New Roman" w:hAnsi="Times New Roman"/>
          <w:sz w:val="26"/>
          <w:szCs w:val="26"/>
        </w:rPr>
        <w:tab/>
      </w:r>
      <w:r w:rsidRPr="00E81BE6">
        <w:rPr>
          <w:rFonts w:ascii="Times New Roman" w:hAnsi="Times New Roman"/>
          <w:sz w:val="26"/>
          <w:szCs w:val="26"/>
        </w:rPr>
        <w:tab/>
        <w:t>Работник___________________</w:t>
      </w:r>
    </w:p>
    <w:p w14:paraId="56D77B5F" w14:textId="38F544A6" w:rsidR="00A1386D" w:rsidRPr="000363A4" w:rsidRDefault="00A1386D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lastRenderedPageBreak/>
        <w:t xml:space="preserve">своевременно и правильно проводить расследование и учет несчастных случаев на производстве; </w:t>
      </w:r>
    </w:p>
    <w:p w14:paraId="23A4CDE5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 другое), соблюдать нормы по охране труда женщин, молодежи и инвалидов; </w:t>
      </w:r>
    </w:p>
    <w:p w14:paraId="047B90A1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их надлежащее хранение и уход за этими средствами; </w:t>
      </w:r>
    </w:p>
    <w:p w14:paraId="13681A14" w14:textId="65FD79F8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</w:t>
      </w:r>
      <w:r w:rsidR="00913AC9">
        <w:rPr>
          <w:rFonts w:ascii="Times New Roman" w:hAnsi="Times New Roman"/>
          <w:sz w:val="26"/>
          <w:szCs w:val="26"/>
        </w:rPr>
        <w:t>договор</w:t>
      </w:r>
      <w:r w:rsidR="00A1386D" w:rsidRPr="000363A4">
        <w:rPr>
          <w:rFonts w:ascii="Times New Roman" w:hAnsi="Times New Roman"/>
          <w:sz w:val="26"/>
          <w:szCs w:val="26"/>
        </w:rPr>
        <w:t xml:space="preserve">ом; </w:t>
      </w:r>
    </w:p>
    <w:p w14:paraId="1BBD1D7A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.11. своевременно оформлять изменения в трудовых обязанностях Работника и знакомить его с ними под роспись, создавать условия для ознакомления Работника с локальными правовыми актами, затрагивающими его права и обязанности; </w:t>
      </w:r>
    </w:p>
    <w:p w14:paraId="41208B3D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.12. обеспечивать профессиональную подготовку, повышение квалификации, переподготовку и стажировку работников в соответствии с законодательством; </w:t>
      </w:r>
    </w:p>
    <w:p w14:paraId="188A8CA9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.13. создавать Работнику необходимые условия для совмещения работы с получением образования в соответствии с Трудовым кодексом Республики Беларусь; </w:t>
      </w:r>
    </w:p>
    <w:p w14:paraId="1642FFA5" w14:textId="77777777" w:rsidR="00A1386D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 xml:space="preserve">.14. обеспечивать участие Работника в управлении университетом, своевременно рассматривать критические замечания Работника и сообщать ему о принятых мерах; </w:t>
      </w:r>
    </w:p>
    <w:p w14:paraId="23562506" w14:textId="6C52BDB1" w:rsidR="00A1386D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</w:t>
      </w:r>
      <w:r w:rsidR="00A1386D" w:rsidRPr="000363A4">
        <w:rPr>
          <w:rFonts w:ascii="Times New Roman" w:hAnsi="Times New Roman"/>
          <w:sz w:val="26"/>
          <w:szCs w:val="26"/>
        </w:rPr>
        <w:t>.15. 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14:paraId="3D44265D" w14:textId="7CA73503" w:rsidR="00E81BE6" w:rsidRPr="000363A4" w:rsidRDefault="00E81BE6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8.16.</w:t>
      </w:r>
      <w:r>
        <w:rPr>
          <w:rFonts w:ascii="Times New Roman" w:hAnsi="Times New Roman"/>
          <w:sz w:val="26"/>
          <w:szCs w:val="26"/>
        </w:rPr>
        <w:t xml:space="preserve"> </w:t>
      </w:r>
      <w:r w:rsidR="009E23C9" w:rsidRPr="000363A4">
        <w:rPr>
          <w:rFonts w:ascii="Times New Roman" w:hAnsi="Times New Roman"/>
          <w:sz w:val="26"/>
          <w:szCs w:val="26"/>
        </w:rPr>
        <w:t xml:space="preserve">отстранять Работника от работы в случаях, предусмотренных Трудовым кодексом Республики Беларусь и иными актами законодательства; </w:t>
      </w:r>
    </w:p>
    <w:p w14:paraId="3AD726FB" w14:textId="4DF39E50" w:rsidR="00A1386D" w:rsidRPr="000363A4" w:rsidRDefault="00E81BE6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8.17. </w:t>
      </w:r>
      <w:r w:rsidR="009E23C9" w:rsidRPr="000363A4">
        <w:rPr>
          <w:rFonts w:ascii="Times New Roman" w:hAnsi="Times New Roman"/>
          <w:sz w:val="26"/>
          <w:szCs w:val="26"/>
        </w:rPr>
        <w:t xml:space="preserve">создавать Работнику необходимые условия для соблюдения установленного режима коммерческой тайны; </w:t>
      </w:r>
    </w:p>
    <w:p w14:paraId="6AFF2FD1" w14:textId="160D3377" w:rsidR="00A1386D" w:rsidRPr="000363A4" w:rsidRDefault="00E81BE6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8.18. </w:t>
      </w:r>
      <w:r w:rsidR="009E23C9">
        <w:rPr>
          <w:rFonts w:ascii="Times New Roman" w:hAnsi="Times New Roman"/>
          <w:sz w:val="26"/>
          <w:szCs w:val="26"/>
        </w:rPr>
        <w:t>оформлять изменения условий и прекращение настоящего трудового договора с Работником приказом и объявлять его Работнику под роспись;</w:t>
      </w:r>
    </w:p>
    <w:p w14:paraId="5ADA4D73" w14:textId="6D5D41BB" w:rsidR="00A1386D" w:rsidRPr="000363A4" w:rsidRDefault="00E81BE6" w:rsidP="000363A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8.19. </w:t>
      </w:r>
      <w:r w:rsidR="00A1386D" w:rsidRPr="000363A4">
        <w:rPr>
          <w:rFonts w:ascii="Times New Roman" w:hAnsi="Times New Roman"/>
          <w:sz w:val="26"/>
          <w:szCs w:val="26"/>
        </w:rPr>
        <w:t xml:space="preserve">исполнять другие обязанности, вытекающие из законодательства, локальных правовых актов и настоящего </w:t>
      </w:r>
      <w:r w:rsidR="00913AC9">
        <w:rPr>
          <w:rFonts w:ascii="Times New Roman" w:hAnsi="Times New Roman"/>
          <w:sz w:val="26"/>
          <w:szCs w:val="26"/>
        </w:rPr>
        <w:t>договора</w:t>
      </w:r>
      <w:r w:rsidR="00A1386D" w:rsidRPr="000363A4">
        <w:rPr>
          <w:rFonts w:ascii="Times New Roman" w:hAnsi="Times New Roman"/>
          <w:sz w:val="26"/>
          <w:szCs w:val="26"/>
        </w:rPr>
        <w:t xml:space="preserve">. </w:t>
      </w:r>
    </w:p>
    <w:p w14:paraId="03DA1D9B" w14:textId="77777777" w:rsidR="00502FC3" w:rsidRPr="000363A4" w:rsidRDefault="007F312F" w:rsidP="000363A4">
      <w:pPr>
        <w:jc w:val="both"/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9</w:t>
      </w:r>
      <w:r w:rsidR="001717C4" w:rsidRPr="000363A4">
        <w:rPr>
          <w:rFonts w:ascii="Times New Roman" w:hAnsi="Times New Roman"/>
          <w:b/>
          <w:sz w:val="26"/>
          <w:szCs w:val="26"/>
        </w:rPr>
        <w:t xml:space="preserve">. </w:t>
      </w:r>
      <w:r w:rsidR="00502FC3" w:rsidRPr="000363A4">
        <w:rPr>
          <w:rFonts w:ascii="Times New Roman" w:hAnsi="Times New Roman"/>
          <w:b/>
          <w:sz w:val="26"/>
          <w:szCs w:val="26"/>
        </w:rPr>
        <w:t>Наниматель имеет право</w:t>
      </w:r>
      <w:r w:rsidR="001717C4" w:rsidRPr="000363A4">
        <w:rPr>
          <w:rFonts w:ascii="Times New Roman" w:hAnsi="Times New Roman"/>
          <w:b/>
          <w:sz w:val="26"/>
          <w:szCs w:val="26"/>
        </w:rPr>
        <w:t>:</w:t>
      </w:r>
      <w:r w:rsidR="00502FC3" w:rsidRPr="000363A4">
        <w:rPr>
          <w:rFonts w:ascii="Times New Roman" w:hAnsi="Times New Roman"/>
          <w:b/>
          <w:sz w:val="26"/>
          <w:szCs w:val="26"/>
        </w:rPr>
        <w:t xml:space="preserve"> </w:t>
      </w:r>
    </w:p>
    <w:p w14:paraId="61AE7B34" w14:textId="77777777" w:rsidR="001717C4" w:rsidRPr="000363A4" w:rsidRDefault="007F312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</w:t>
      </w:r>
      <w:r w:rsidR="001717C4" w:rsidRPr="000363A4">
        <w:rPr>
          <w:rFonts w:ascii="Times New Roman" w:hAnsi="Times New Roman"/>
          <w:sz w:val="26"/>
          <w:szCs w:val="26"/>
        </w:rPr>
        <w:t xml:space="preserve">.1. расторгать настоящий трудовой договор в порядке и по основаниям, установленным Трудовым кодексом Республики Беларусь и законодательными </w:t>
      </w:r>
      <w:r w:rsidR="001717C4" w:rsidRPr="000363A4">
        <w:rPr>
          <w:rFonts w:ascii="Times New Roman" w:hAnsi="Times New Roman"/>
          <w:spacing w:val="-20"/>
          <w:sz w:val="26"/>
          <w:szCs w:val="26"/>
        </w:rPr>
        <w:t>актами</w:t>
      </w:r>
      <w:r w:rsidR="001717C4" w:rsidRPr="000363A4">
        <w:rPr>
          <w:rFonts w:ascii="Times New Roman" w:hAnsi="Times New Roman"/>
          <w:sz w:val="26"/>
          <w:szCs w:val="26"/>
        </w:rPr>
        <w:t>;</w:t>
      </w:r>
    </w:p>
    <w:p w14:paraId="7DB9670F" w14:textId="77777777" w:rsidR="00061773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9.2. поощрять Работника;</w:t>
      </w:r>
    </w:p>
    <w:p w14:paraId="4CB39D3D" w14:textId="77777777" w:rsidR="00061773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9.3. требовать от Работника выполнения условий настоящего трудового договора и правил внутреннего трудового распорядка БГТУ;</w:t>
      </w:r>
    </w:p>
    <w:p w14:paraId="21A4117E" w14:textId="77777777" w:rsidR="00061773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9.4. привлекать Работника к дисциплинарной и материальной ответственности в соответствии с законодательством;</w:t>
      </w:r>
    </w:p>
    <w:p w14:paraId="2E3FCA91" w14:textId="77777777" w:rsidR="00061773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9.5. обращаться в суд для защиты своих прав;</w:t>
      </w:r>
    </w:p>
    <w:p w14:paraId="604AF491" w14:textId="77777777" w:rsidR="00061773" w:rsidRPr="000363A4" w:rsidRDefault="00061773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9.6. иные права в соответствии с законодательством и локальными правовыми актами.</w:t>
      </w:r>
    </w:p>
    <w:p w14:paraId="36953AFD" w14:textId="77777777" w:rsidR="008631DF" w:rsidRPr="000363A4" w:rsidRDefault="00261D5B" w:rsidP="000363A4">
      <w:pPr>
        <w:jc w:val="both"/>
        <w:rPr>
          <w:rFonts w:ascii="Times New Roman" w:hAnsi="Times New Roman"/>
          <w:b/>
          <w:sz w:val="26"/>
          <w:szCs w:val="26"/>
        </w:rPr>
      </w:pPr>
      <w:r w:rsidRPr="000363A4">
        <w:rPr>
          <w:rFonts w:ascii="Times New Roman" w:hAnsi="Times New Roman"/>
          <w:b/>
          <w:sz w:val="26"/>
          <w:szCs w:val="26"/>
        </w:rPr>
        <w:t>10</w:t>
      </w:r>
      <w:r w:rsidR="00312DC5" w:rsidRPr="000363A4">
        <w:rPr>
          <w:rFonts w:ascii="Times New Roman" w:hAnsi="Times New Roman"/>
          <w:b/>
          <w:sz w:val="26"/>
          <w:szCs w:val="26"/>
        </w:rPr>
        <w:t>. Работнику устанавливаются с</w:t>
      </w:r>
      <w:r w:rsidR="00AA4A0B" w:rsidRPr="000363A4">
        <w:rPr>
          <w:rFonts w:ascii="Times New Roman" w:hAnsi="Times New Roman"/>
          <w:b/>
          <w:sz w:val="26"/>
          <w:szCs w:val="26"/>
        </w:rPr>
        <w:t>ледующие условия оплаты труда</w:t>
      </w:r>
      <w:r w:rsidR="00901CEC" w:rsidRPr="000363A4">
        <w:rPr>
          <w:rFonts w:ascii="Times New Roman" w:hAnsi="Times New Roman"/>
          <w:b/>
          <w:sz w:val="26"/>
          <w:szCs w:val="26"/>
        </w:rPr>
        <w:t xml:space="preserve"> и иные выплаты</w:t>
      </w:r>
      <w:r w:rsidR="00AA4A0B" w:rsidRPr="000363A4">
        <w:rPr>
          <w:rFonts w:ascii="Times New Roman" w:hAnsi="Times New Roman"/>
          <w:b/>
          <w:sz w:val="26"/>
          <w:szCs w:val="26"/>
        </w:rPr>
        <w:t>:</w:t>
      </w:r>
    </w:p>
    <w:p w14:paraId="1604CD5C" w14:textId="3A96AC48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10.1. оклад в размере ______</w:t>
      </w:r>
      <w:r w:rsidR="00A150E5">
        <w:rPr>
          <w:rFonts w:ascii="Times New Roman" w:hAnsi="Times New Roman"/>
          <w:sz w:val="26"/>
          <w:szCs w:val="26"/>
        </w:rPr>
        <w:t>____</w:t>
      </w:r>
      <w:r w:rsidRPr="000363A4">
        <w:rPr>
          <w:rFonts w:ascii="Times New Roman" w:hAnsi="Times New Roman"/>
          <w:sz w:val="26"/>
          <w:szCs w:val="26"/>
        </w:rPr>
        <w:t xml:space="preserve">_____ на день подписания настоящего </w:t>
      </w:r>
      <w:r w:rsidR="00500850">
        <w:rPr>
          <w:rFonts w:ascii="Times New Roman" w:hAnsi="Times New Roman"/>
          <w:sz w:val="26"/>
          <w:szCs w:val="26"/>
        </w:rPr>
        <w:t>трудового договора</w:t>
      </w:r>
      <w:r w:rsidRPr="000363A4">
        <w:rPr>
          <w:rFonts w:ascii="Times New Roman" w:hAnsi="Times New Roman"/>
          <w:sz w:val="26"/>
          <w:szCs w:val="26"/>
        </w:rPr>
        <w:t xml:space="preserve">. </w:t>
      </w:r>
    </w:p>
    <w:p w14:paraId="514706E8" w14:textId="77777777" w:rsidR="008631DF" w:rsidRPr="000363A4" w:rsidRDefault="008631DF" w:rsidP="000E2C5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В дальнейшем оклад изменяются в соответствии с законодательством о труде. </w:t>
      </w:r>
    </w:p>
    <w:p w14:paraId="3D1058E1" w14:textId="030C1227" w:rsidR="00E81BE6" w:rsidRDefault="008631DF" w:rsidP="000E2C5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10.2. надбавка за стаж работы в</w:t>
      </w:r>
      <w:r w:rsidR="000363A4">
        <w:rPr>
          <w:rFonts w:ascii="Times New Roman" w:hAnsi="Times New Roman"/>
          <w:sz w:val="26"/>
          <w:szCs w:val="26"/>
        </w:rPr>
        <w:t xml:space="preserve"> бюджетных организациях (по специальности)</w:t>
      </w:r>
      <w:r w:rsidRPr="000363A4">
        <w:rPr>
          <w:rFonts w:ascii="Times New Roman" w:hAnsi="Times New Roman"/>
          <w:sz w:val="26"/>
          <w:szCs w:val="26"/>
        </w:rPr>
        <w:t xml:space="preserve"> ________</w:t>
      </w:r>
      <w:r w:rsidR="008C357C">
        <w:rPr>
          <w:rFonts w:ascii="Times New Roman" w:hAnsi="Times New Roman"/>
          <w:sz w:val="26"/>
          <w:szCs w:val="26"/>
        </w:rPr>
        <w:t>____</w:t>
      </w:r>
      <w:r w:rsidRPr="000363A4">
        <w:rPr>
          <w:rFonts w:ascii="Times New Roman" w:hAnsi="Times New Roman"/>
          <w:sz w:val="26"/>
          <w:szCs w:val="26"/>
        </w:rPr>
        <w:t xml:space="preserve"> процентов от базовой ставки</w:t>
      </w:r>
      <w:r w:rsidR="000363A4">
        <w:rPr>
          <w:rFonts w:ascii="Times New Roman" w:hAnsi="Times New Roman"/>
          <w:sz w:val="26"/>
          <w:szCs w:val="26"/>
        </w:rPr>
        <w:t xml:space="preserve"> (</w:t>
      </w:r>
      <w:r w:rsidR="008C357C">
        <w:rPr>
          <w:rFonts w:ascii="Times New Roman" w:hAnsi="Times New Roman"/>
          <w:sz w:val="26"/>
          <w:szCs w:val="26"/>
        </w:rPr>
        <w:t xml:space="preserve">суммы </w:t>
      </w:r>
      <w:r w:rsidR="000363A4">
        <w:rPr>
          <w:rFonts w:ascii="Times New Roman" w:hAnsi="Times New Roman"/>
          <w:sz w:val="26"/>
          <w:szCs w:val="26"/>
        </w:rPr>
        <w:t>оклада</w:t>
      </w:r>
      <w:r w:rsidR="008C357C">
        <w:rPr>
          <w:rFonts w:ascii="Times New Roman" w:hAnsi="Times New Roman"/>
          <w:sz w:val="26"/>
          <w:szCs w:val="26"/>
        </w:rPr>
        <w:t xml:space="preserve"> и надбавки за специфику работы в бюджетной </w:t>
      </w:r>
      <w:r w:rsidR="002330FA">
        <w:rPr>
          <w:rFonts w:ascii="Times New Roman" w:hAnsi="Times New Roman"/>
          <w:sz w:val="26"/>
          <w:szCs w:val="26"/>
        </w:rPr>
        <w:t>научной организации)</w:t>
      </w:r>
      <w:r w:rsidR="002330FA" w:rsidRPr="000363A4">
        <w:rPr>
          <w:rFonts w:ascii="Times New Roman" w:hAnsi="Times New Roman"/>
          <w:sz w:val="26"/>
          <w:szCs w:val="26"/>
        </w:rPr>
        <w:t xml:space="preserve"> на момент подписания </w:t>
      </w:r>
      <w:r w:rsidR="002330FA">
        <w:rPr>
          <w:rFonts w:ascii="Times New Roman" w:hAnsi="Times New Roman"/>
          <w:sz w:val="26"/>
          <w:szCs w:val="26"/>
        </w:rPr>
        <w:t>трудового договора</w:t>
      </w:r>
      <w:r w:rsidR="002330FA" w:rsidRPr="000363A4">
        <w:rPr>
          <w:rFonts w:ascii="Times New Roman" w:hAnsi="Times New Roman"/>
          <w:sz w:val="26"/>
          <w:szCs w:val="26"/>
        </w:rPr>
        <w:t>;</w:t>
      </w:r>
    </w:p>
    <w:p w14:paraId="372E7353" w14:textId="77777777" w:rsidR="00E81BE6" w:rsidRPr="00E81BE6" w:rsidRDefault="00E81BE6" w:rsidP="002330FA">
      <w:pPr>
        <w:rPr>
          <w:rFonts w:ascii="Times New Roman" w:hAnsi="Times New Roman"/>
          <w:sz w:val="26"/>
          <w:szCs w:val="26"/>
        </w:rPr>
      </w:pPr>
      <w:r w:rsidRPr="00E81BE6">
        <w:rPr>
          <w:rFonts w:ascii="Times New Roman" w:hAnsi="Times New Roman"/>
          <w:sz w:val="26"/>
          <w:szCs w:val="26"/>
        </w:rPr>
        <w:t>Уполномоченное лицо_______________</w:t>
      </w:r>
      <w:r w:rsidRPr="00E81BE6">
        <w:rPr>
          <w:rFonts w:ascii="Times New Roman" w:hAnsi="Times New Roman"/>
          <w:sz w:val="26"/>
          <w:szCs w:val="26"/>
        </w:rPr>
        <w:tab/>
      </w:r>
      <w:r w:rsidRPr="00E81BE6">
        <w:rPr>
          <w:rFonts w:ascii="Times New Roman" w:hAnsi="Times New Roman"/>
          <w:sz w:val="26"/>
          <w:szCs w:val="26"/>
        </w:rPr>
        <w:tab/>
        <w:t>Работник___________________</w:t>
      </w:r>
    </w:p>
    <w:p w14:paraId="472051A4" w14:textId="474EC8D0" w:rsidR="008631DF" w:rsidRPr="000363A4" w:rsidRDefault="008631DF" w:rsidP="000E2C5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lastRenderedPageBreak/>
        <w:t xml:space="preserve">10.3. </w:t>
      </w:r>
      <w:bookmarkStart w:id="1" w:name="_Hlk98164081"/>
      <w:r w:rsidR="00A150E5">
        <w:rPr>
          <w:rFonts w:ascii="Times New Roman" w:hAnsi="Times New Roman"/>
          <w:sz w:val="26"/>
          <w:szCs w:val="26"/>
        </w:rPr>
        <w:t xml:space="preserve">ежегодно </w:t>
      </w:r>
      <w:r w:rsidRPr="000363A4">
        <w:rPr>
          <w:rFonts w:ascii="Times New Roman" w:hAnsi="Times New Roman"/>
          <w:sz w:val="26"/>
          <w:szCs w:val="26"/>
        </w:rPr>
        <w:t xml:space="preserve">единовременная выплата на оздоровление в </w:t>
      </w:r>
      <w:r w:rsidR="00A150E5">
        <w:rPr>
          <w:rFonts w:ascii="Times New Roman" w:hAnsi="Times New Roman"/>
          <w:sz w:val="26"/>
          <w:szCs w:val="26"/>
        </w:rPr>
        <w:t>порядке</w:t>
      </w:r>
      <w:r w:rsidR="00A150E5" w:rsidRPr="000363A4">
        <w:rPr>
          <w:rFonts w:ascii="Times New Roman" w:hAnsi="Times New Roman"/>
          <w:sz w:val="26"/>
          <w:szCs w:val="26"/>
        </w:rPr>
        <w:t xml:space="preserve"> </w:t>
      </w:r>
      <w:r w:rsidR="00A150E5">
        <w:rPr>
          <w:rFonts w:ascii="Times New Roman" w:hAnsi="Times New Roman"/>
          <w:sz w:val="26"/>
          <w:szCs w:val="26"/>
        </w:rPr>
        <w:t>и</w:t>
      </w:r>
      <w:r w:rsidR="00A150E5" w:rsidRPr="000363A4">
        <w:rPr>
          <w:rFonts w:ascii="Times New Roman" w:hAnsi="Times New Roman"/>
          <w:sz w:val="26"/>
          <w:szCs w:val="26"/>
        </w:rPr>
        <w:t xml:space="preserve"> </w:t>
      </w:r>
      <w:r w:rsidRPr="000363A4">
        <w:rPr>
          <w:rFonts w:ascii="Times New Roman" w:hAnsi="Times New Roman"/>
          <w:sz w:val="26"/>
          <w:szCs w:val="26"/>
        </w:rPr>
        <w:t>размере</w:t>
      </w:r>
      <w:r w:rsidR="00A150E5">
        <w:rPr>
          <w:rFonts w:ascii="Times New Roman" w:hAnsi="Times New Roman"/>
          <w:sz w:val="26"/>
          <w:szCs w:val="26"/>
        </w:rPr>
        <w:t>, установленном действующим законодательством и локальными правовыми актами</w:t>
      </w:r>
      <w:bookmarkEnd w:id="1"/>
      <w:r w:rsidRPr="000363A4">
        <w:rPr>
          <w:rFonts w:ascii="Times New Roman" w:hAnsi="Times New Roman"/>
          <w:sz w:val="26"/>
          <w:szCs w:val="26"/>
        </w:rPr>
        <w:t>;</w:t>
      </w:r>
    </w:p>
    <w:p w14:paraId="3DE8D71F" w14:textId="77777777" w:rsidR="008631DF" w:rsidRPr="000363A4" w:rsidRDefault="008631DF" w:rsidP="000E2C5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10.4. другие стимулирующие и компенсирующие выплаты, предусмотренные действующим законодательством и локальными правовыми актами университета.</w:t>
      </w:r>
    </w:p>
    <w:p w14:paraId="2891923C" w14:textId="0DFAF4D1" w:rsidR="008631DF" w:rsidRPr="005B4797" w:rsidRDefault="008631DF" w:rsidP="00A150E5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11. Заработная плата, предусмотренная настоящим </w:t>
      </w:r>
      <w:r w:rsidR="00913AC9">
        <w:rPr>
          <w:rFonts w:ascii="Times New Roman" w:hAnsi="Times New Roman"/>
          <w:sz w:val="26"/>
          <w:szCs w:val="26"/>
        </w:rPr>
        <w:t>договор</w:t>
      </w:r>
      <w:r w:rsidRPr="000363A4">
        <w:rPr>
          <w:rFonts w:ascii="Times New Roman" w:hAnsi="Times New Roman"/>
          <w:sz w:val="26"/>
          <w:szCs w:val="26"/>
        </w:rPr>
        <w:t xml:space="preserve">ом, выплачивается Нанимателем Работнику регулярно </w:t>
      </w:r>
      <w:r w:rsidR="005B4797" w:rsidRPr="005B4797">
        <w:rPr>
          <w:rFonts w:ascii="Times New Roman" w:hAnsi="Times New Roman"/>
          <w:sz w:val="26"/>
          <w:szCs w:val="26"/>
        </w:rPr>
        <w:t>два раза в месяц в соответствии с коллективным договором</w:t>
      </w:r>
      <w:r w:rsidRPr="005B4797">
        <w:rPr>
          <w:rFonts w:ascii="Times New Roman" w:hAnsi="Times New Roman"/>
          <w:sz w:val="26"/>
          <w:szCs w:val="26"/>
        </w:rPr>
        <w:t xml:space="preserve">. </w:t>
      </w:r>
    </w:p>
    <w:p w14:paraId="73A3D6B2" w14:textId="72FE3346" w:rsidR="008631DF" w:rsidRPr="000363A4" w:rsidRDefault="008631DF" w:rsidP="008631DF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12. Заработная плата выплачивается в денежных единицах Республики Беларусь. </w:t>
      </w:r>
    </w:p>
    <w:p w14:paraId="6F704EC4" w14:textId="77777777" w:rsidR="008631DF" w:rsidRPr="000363A4" w:rsidRDefault="008631DF" w:rsidP="008631DF">
      <w:pPr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13. Наниматель устанавливает Работнику:</w:t>
      </w:r>
    </w:p>
    <w:p w14:paraId="428AA8D1" w14:textId="77777777" w:rsidR="008631DF" w:rsidRPr="000363A4" w:rsidRDefault="008631DF" w:rsidP="00A150E5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13.1 режим рабочего времени и времени отдыха в соответствии с правилами внутреннего трудового распорядка БГТУ, графиком учебного процесса и графиками сменности; </w:t>
      </w:r>
    </w:p>
    <w:p w14:paraId="5C7B3E41" w14:textId="77777777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13.2. отдых во время государственных праздников и праздничных дней, установленных и объявленных Президентом Республики Беларусь нерабочими. </w:t>
      </w:r>
    </w:p>
    <w:p w14:paraId="7F1025C4" w14:textId="77777777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 xml:space="preserve">14. Работнику устанавливаются в соответствии с законодательством: </w:t>
      </w:r>
    </w:p>
    <w:p w14:paraId="2985CE76" w14:textId="1F56BF4E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14.1. трудовой отпуск продолжительностью _____</w:t>
      </w:r>
      <w:r w:rsidR="00A150E5">
        <w:rPr>
          <w:rFonts w:ascii="Times New Roman" w:hAnsi="Times New Roman"/>
          <w:sz w:val="26"/>
          <w:szCs w:val="26"/>
        </w:rPr>
        <w:t>____</w:t>
      </w:r>
      <w:r w:rsidRPr="000363A4">
        <w:rPr>
          <w:rFonts w:ascii="Times New Roman" w:hAnsi="Times New Roman"/>
          <w:sz w:val="26"/>
          <w:szCs w:val="26"/>
        </w:rPr>
        <w:t>_ календарных дней, в том числе:</w:t>
      </w:r>
    </w:p>
    <w:p w14:paraId="0D4E3AE5" w14:textId="77777777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- основной трудовой отпуск продолжительностью _______ календарных дней;</w:t>
      </w:r>
    </w:p>
    <w:p w14:paraId="0D36153F" w14:textId="00A1FAC5" w:rsidR="008631DF" w:rsidRPr="000363A4" w:rsidRDefault="008631DF" w:rsidP="000363A4">
      <w:pPr>
        <w:jc w:val="both"/>
        <w:rPr>
          <w:rFonts w:ascii="Times New Roman" w:hAnsi="Times New Roman"/>
          <w:sz w:val="26"/>
          <w:szCs w:val="26"/>
        </w:rPr>
      </w:pPr>
      <w:r w:rsidRPr="000363A4">
        <w:rPr>
          <w:rFonts w:ascii="Times New Roman" w:hAnsi="Times New Roman"/>
          <w:sz w:val="26"/>
          <w:szCs w:val="26"/>
        </w:rPr>
        <w:t>- дополнительный отпуск___________________________________________</w:t>
      </w:r>
      <w:r w:rsidR="00A150E5">
        <w:rPr>
          <w:rFonts w:ascii="Times New Roman" w:hAnsi="Times New Roman"/>
          <w:sz w:val="26"/>
          <w:szCs w:val="26"/>
        </w:rPr>
        <w:t>__________</w:t>
      </w:r>
      <w:r w:rsidRPr="000363A4">
        <w:rPr>
          <w:rFonts w:ascii="Times New Roman" w:hAnsi="Times New Roman"/>
          <w:sz w:val="26"/>
          <w:szCs w:val="26"/>
        </w:rPr>
        <w:t>_____</w:t>
      </w:r>
    </w:p>
    <w:p w14:paraId="6ED9D23F" w14:textId="0C75974B" w:rsidR="008631DF" w:rsidRDefault="008631DF" w:rsidP="008631DF">
      <w:pPr>
        <w:rPr>
          <w:rFonts w:ascii="Times New Roman" w:hAnsi="Times New Roman"/>
          <w:i/>
          <w:sz w:val="22"/>
          <w:szCs w:val="22"/>
        </w:rPr>
      </w:pPr>
      <w:r w:rsidRPr="008631DF">
        <w:rPr>
          <w:rFonts w:ascii="Times New Roman" w:hAnsi="Times New Roman"/>
          <w:i/>
          <w:sz w:val="22"/>
          <w:szCs w:val="22"/>
        </w:rPr>
        <w:t xml:space="preserve">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4F51C0">
        <w:rPr>
          <w:rFonts w:ascii="Times New Roman" w:hAnsi="Times New Roman"/>
          <w:i/>
          <w:sz w:val="22"/>
          <w:szCs w:val="22"/>
        </w:rPr>
        <w:t xml:space="preserve">                         </w:t>
      </w:r>
      <w:r>
        <w:rPr>
          <w:rFonts w:ascii="Times New Roman" w:hAnsi="Times New Roman"/>
          <w:i/>
          <w:sz w:val="22"/>
          <w:szCs w:val="22"/>
        </w:rPr>
        <w:t xml:space="preserve">    </w:t>
      </w:r>
      <w:r w:rsidRPr="008631DF">
        <w:rPr>
          <w:rFonts w:ascii="Times New Roman" w:hAnsi="Times New Roman"/>
          <w:i/>
          <w:sz w:val="22"/>
          <w:szCs w:val="22"/>
        </w:rPr>
        <w:t>(указывается вид дополнительного отпуска)</w:t>
      </w:r>
    </w:p>
    <w:p w14:paraId="3563BC37" w14:textId="1D01F533" w:rsidR="008631DF" w:rsidRPr="009441F7" w:rsidRDefault="008631DF" w:rsidP="009441F7">
      <w:pPr>
        <w:jc w:val="both"/>
        <w:rPr>
          <w:rFonts w:ascii="Times New Roman" w:hAnsi="Times New Roman"/>
          <w:i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>продолжительностью _</w:t>
      </w:r>
      <w:r w:rsidR="00A150E5">
        <w:rPr>
          <w:rFonts w:ascii="Times New Roman" w:hAnsi="Times New Roman"/>
          <w:sz w:val="26"/>
          <w:szCs w:val="26"/>
        </w:rPr>
        <w:t>____</w:t>
      </w:r>
      <w:r w:rsidRPr="009441F7">
        <w:rPr>
          <w:rFonts w:ascii="Times New Roman" w:hAnsi="Times New Roman"/>
          <w:sz w:val="26"/>
          <w:szCs w:val="26"/>
        </w:rPr>
        <w:t>_____</w:t>
      </w:r>
      <w:r w:rsidR="000F4784">
        <w:rPr>
          <w:rFonts w:ascii="Times New Roman" w:hAnsi="Times New Roman"/>
          <w:sz w:val="26"/>
          <w:szCs w:val="26"/>
        </w:rPr>
        <w:t xml:space="preserve"> </w:t>
      </w:r>
      <w:r w:rsidRPr="009441F7">
        <w:rPr>
          <w:rFonts w:ascii="Times New Roman" w:hAnsi="Times New Roman"/>
          <w:sz w:val="26"/>
          <w:szCs w:val="26"/>
        </w:rPr>
        <w:t>календарных дней</w:t>
      </w:r>
      <w:r w:rsidR="00915E94" w:rsidRPr="009441F7">
        <w:rPr>
          <w:rFonts w:ascii="Times New Roman" w:hAnsi="Times New Roman"/>
          <w:sz w:val="26"/>
          <w:szCs w:val="26"/>
        </w:rPr>
        <w:t>.</w:t>
      </w:r>
      <w:r w:rsidRPr="009441F7">
        <w:rPr>
          <w:rFonts w:ascii="Times New Roman" w:hAnsi="Times New Roman"/>
          <w:sz w:val="26"/>
          <w:szCs w:val="26"/>
        </w:rPr>
        <w:t xml:space="preserve"> </w:t>
      </w:r>
    </w:p>
    <w:p w14:paraId="4E38513D" w14:textId="77777777" w:rsidR="008631DF" w:rsidRPr="009441F7" w:rsidRDefault="008631DF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Средний заработок за время трудового отпуска выплачивается Нанимателем не позднее чем за два дня до начала отпуска; </w:t>
      </w:r>
    </w:p>
    <w:p w14:paraId="61916108" w14:textId="77777777" w:rsidR="008631DF" w:rsidRPr="009441F7" w:rsidRDefault="008631DF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>14.2. социальные отпуска в порядке и на условиях, предусмотренных законодательством и коллективным договором;</w:t>
      </w:r>
    </w:p>
    <w:p w14:paraId="214461E0" w14:textId="741253CF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15. Наниматель предоставляет Работнику гарантии и компенсации, предусмотренные законодательством, коллективным договором, соглашением. </w:t>
      </w:r>
    </w:p>
    <w:p w14:paraId="576B8C6A" w14:textId="77777777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16. 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 </w:t>
      </w:r>
    </w:p>
    <w:p w14:paraId="53F6A7A2" w14:textId="77777777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17.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кодексом Республики Беларусь. </w:t>
      </w:r>
    </w:p>
    <w:p w14:paraId="3889C59F" w14:textId="77777777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18. За неисполнение или ненадлежащее исполнение своих обязанностей Наниматель несет ответственность, предусмотренную Трудовым кодексом Республики Беларусь и иными законодательными актами. </w:t>
      </w:r>
    </w:p>
    <w:p w14:paraId="186F4173" w14:textId="77777777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19. Изменение условий настоящего трудового договора производится в установленном порядке по соглашению сторон либо по основаниям, предусмотренным законодательством. </w:t>
      </w:r>
    </w:p>
    <w:p w14:paraId="7F2EA6B3" w14:textId="77777777" w:rsidR="003A5822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>20. Настоящий трудовой договор может быть прекращен (расторгнут) по основаниям, предусмотренным законодательными актами.</w:t>
      </w:r>
    </w:p>
    <w:p w14:paraId="3BBE1DA2" w14:textId="77777777" w:rsidR="003A5822" w:rsidRPr="009441F7" w:rsidRDefault="0011518F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>21</w:t>
      </w:r>
      <w:r w:rsidR="00312DC5" w:rsidRPr="009441F7">
        <w:rPr>
          <w:rFonts w:ascii="Times New Roman" w:hAnsi="Times New Roman"/>
          <w:sz w:val="26"/>
          <w:szCs w:val="26"/>
        </w:rPr>
        <w:t>.</w:t>
      </w:r>
      <w:r w:rsidR="0027064A">
        <w:rPr>
          <w:rFonts w:ascii="Times New Roman" w:hAnsi="Times New Roman"/>
          <w:sz w:val="26"/>
          <w:szCs w:val="26"/>
        </w:rPr>
        <w:t xml:space="preserve"> </w:t>
      </w:r>
      <w:r w:rsidR="003A5822" w:rsidRPr="009441F7">
        <w:rPr>
          <w:rFonts w:ascii="Times New Roman" w:hAnsi="Times New Roman"/>
          <w:sz w:val="26"/>
          <w:szCs w:val="26"/>
        </w:rPr>
        <w:t>Вопросы, не предусмотренные настоящим трудовым договором, регулируются законодательством о труде.</w:t>
      </w:r>
    </w:p>
    <w:p w14:paraId="0783AC64" w14:textId="331D2C5D" w:rsidR="00312DC5" w:rsidRPr="009441F7" w:rsidRDefault="003A5822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 xml:space="preserve">22. </w:t>
      </w:r>
      <w:r w:rsidR="00312DC5" w:rsidRPr="009441F7">
        <w:rPr>
          <w:rFonts w:ascii="Times New Roman" w:hAnsi="Times New Roman"/>
          <w:sz w:val="26"/>
          <w:szCs w:val="26"/>
        </w:rPr>
        <w:t xml:space="preserve">Настоящий трудовой договор составлен в двух экземплярах, один хранится у </w:t>
      </w:r>
      <w:r w:rsidR="00CF6F78" w:rsidRPr="009441F7">
        <w:rPr>
          <w:rFonts w:ascii="Times New Roman" w:hAnsi="Times New Roman"/>
          <w:sz w:val="26"/>
          <w:szCs w:val="26"/>
        </w:rPr>
        <w:br/>
      </w:r>
      <w:r w:rsidR="00312DC5" w:rsidRPr="009441F7">
        <w:rPr>
          <w:rFonts w:ascii="Times New Roman" w:hAnsi="Times New Roman"/>
          <w:sz w:val="26"/>
          <w:szCs w:val="26"/>
        </w:rPr>
        <w:t xml:space="preserve">Работника, другой - у </w:t>
      </w:r>
      <w:r w:rsidR="00CF6F78" w:rsidRPr="009441F7">
        <w:rPr>
          <w:rFonts w:ascii="Times New Roman" w:hAnsi="Times New Roman"/>
          <w:sz w:val="26"/>
          <w:szCs w:val="26"/>
        </w:rPr>
        <w:t>Н</w:t>
      </w:r>
      <w:r w:rsidR="00312DC5" w:rsidRPr="009441F7">
        <w:rPr>
          <w:rFonts w:ascii="Times New Roman" w:hAnsi="Times New Roman"/>
          <w:sz w:val="26"/>
          <w:szCs w:val="26"/>
        </w:rPr>
        <w:t>анимателя.</w:t>
      </w:r>
    </w:p>
    <w:p w14:paraId="61793851" w14:textId="77777777" w:rsidR="00312DC5" w:rsidRPr="009441F7" w:rsidRDefault="00312DC5" w:rsidP="009441F7">
      <w:pPr>
        <w:jc w:val="both"/>
        <w:rPr>
          <w:rFonts w:ascii="Times New Roman" w:hAnsi="Times New Roman"/>
          <w:sz w:val="26"/>
          <w:szCs w:val="26"/>
        </w:rPr>
      </w:pPr>
    </w:p>
    <w:p w14:paraId="027259EA" w14:textId="77777777" w:rsidR="009441F7" w:rsidRDefault="00AA4A0B" w:rsidP="009441F7">
      <w:pPr>
        <w:jc w:val="both"/>
        <w:rPr>
          <w:rFonts w:ascii="Times New Roman" w:hAnsi="Times New Roman"/>
          <w:sz w:val="26"/>
          <w:szCs w:val="26"/>
        </w:rPr>
      </w:pPr>
      <w:r w:rsidRPr="009441F7">
        <w:rPr>
          <w:rFonts w:ascii="Times New Roman" w:hAnsi="Times New Roman"/>
          <w:sz w:val="26"/>
          <w:szCs w:val="26"/>
        </w:rPr>
        <w:t>Наниматель___________________</w:t>
      </w:r>
      <w:r w:rsidR="009441F7" w:rsidRPr="009441F7">
        <w:rPr>
          <w:rFonts w:ascii="Times New Roman" w:hAnsi="Times New Roman"/>
          <w:sz w:val="26"/>
          <w:szCs w:val="26"/>
        </w:rPr>
        <w:t xml:space="preserve"> </w:t>
      </w:r>
      <w:r w:rsidR="009441F7">
        <w:rPr>
          <w:rFonts w:ascii="Times New Roman" w:hAnsi="Times New Roman"/>
          <w:sz w:val="26"/>
          <w:szCs w:val="26"/>
        </w:rPr>
        <w:tab/>
      </w:r>
      <w:r w:rsidR="009441F7">
        <w:rPr>
          <w:rFonts w:ascii="Times New Roman" w:hAnsi="Times New Roman"/>
          <w:sz w:val="26"/>
          <w:szCs w:val="26"/>
        </w:rPr>
        <w:tab/>
      </w:r>
      <w:r w:rsidR="009441F7">
        <w:rPr>
          <w:rFonts w:ascii="Times New Roman" w:hAnsi="Times New Roman"/>
          <w:sz w:val="26"/>
          <w:szCs w:val="26"/>
        </w:rPr>
        <w:tab/>
      </w:r>
      <w:r w:rsidR="009441F7">
        <w:rPr>
          <w:rFonts w:ascii="Times New Roman" w:hAnsi="Times New Roman"/>
          <w:sz w:val="26"/>
          <w:szCs w:val="26"/>
        </w:rPr>
        <w:tab/>
      </w:r>
      <w:r w:rsidR="009441F7" w:rsidRPr="009441F7">
        <w:rPr>
          <w:rFonts w:ascii="Times New Roman" w:hAnsi="Times New Roman"/>
          <w:sz w:val="26"/>
          <w:szCs w:val="26"/>
        </w:rPr>
        <w:t>Работник____________________</w:t>
      </w:r>
    </w:p>
    <w:p w14:paraId="77F01B5B" w14:textId="6F8EAC79" w:rsidR="00312DC5" w:rsidRDefault="009441F7" w:rsidP="009441F7">
      <w:pPr>
        <w:ind w:left="1440" w:firstLine="7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</w:t>
      </w:r>
      <w:proofErr w:type="gramStart"/>
      <w:r w:rsidR="00312DC5" w:rsidRPr="009441F7">
        <w:rPr>
          <w:rFonts w:ascii="Times New Roman" w:hAnsi="Times New Roman"/>
          <w:i/>
          <w:sz w:val="22"/>
          <w:szCs w:val="22"/>
        </w:rPr>
        <w:t>подпись</w:t>
      </w:r>
      <w:r>
        <w:rPr>
          <w:rFonts w:ascii="Times New Roman" w:hAnsi="Times New Roman"/>
          <w:i/>
          <w:sz w:val="22"/>
          <w:szCs w:val="22"/>
        </w:rPr>
        <w:t>)</w:t>
      </w:r>
      <w:r w:rsidR="00312DC5" w:rsidRPr="009441F7">
        <w:rPr>
          <w:rFonts w:ascii="Times New Roman" w:hAnsi="Times New Roman"/>
          <w:i/>
          <w:sz w:val="22"/>
          <w:szCs w:val="22"/>
        </w:rPr>
        <w:t xml:space="preserve">   </w:t>
      </w:r>
      <w:proofErr w:type="gramEnd"/>
      <w:r w:rsidR="00312DC5" w:rsidRPr="009441F7">
        <w:rPr>
          <w:rFonts w:ascii="Times New Roman" w:hAnsi="Times New Roman"/>
          <w:i/>
          <w:sz w:val="22"/>
          <w:szCs w:val="22"/>
        </w:rPr>
        <w:t xml:space="preserve"> </w:t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 w:rsidRPr="009441F7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(</w:t>
      </w:r>
      <w:r w:rsidR="00312DC5" w:rsidRPr="009441F7">
        <w:rPr>
          <w:rFonts w:ascii="Times New Roman" w:hAnsi="Times New Roman"/>
          <w:i/>
          <w:sz w:val="22"/>
          <w:szCs w:val="22"/>
        </w:rPr>
        <w:t>подпись</w:t>
      </w:r>
      <w:r>
        <w:rPr>
          <w:rFonts w:ascii="Times New Roman" w:hAnsi="Times New Roman"/>
          <w:i/>
          <w:sz w:val="22"/>
          <w:szCs w:val="22"/>
        </w:rPr>
        <w:t>)</w:t>
      </w:r>
      <w:r w:rsidR="00312DC5" w:rsidRPr="009441F7">
        <w:rPr>
          <w:rFonts w:ascii="Times New Roman" w:hAnsi="Times New Roman"/>
          <w:i/>
          <w:sz w:val="22"/>
          <w:szCs w:val="22"/>
        </w:rPr>
        <w:t xml:space="preserve">   </w:t>
      </w:r>
    </w:p>
    <w:p w14:paraId="4F7B80C9" w14:textId="50088F56" w:rsidR="00913AC9" w:rsidRDefault="00913AC9" w:rsidP="009441F7">
      <w:pPr>
        <w:ind w:left="1440" w:firstLine="720"/>
        <w:jc w:val="both"/>
        <w:rPr>
          <w:rFonts w:ascii="Times New Roman" w:hAnsi="Times New Roman"/>
          <w:i/>
          <w:sz w:val="22"/>
          <w:szCs w:val="22"/>
        </w:rPr>
      </w:pPr>
    </w:p>
    <w:p w14:paraId="759A3A7F" w14:textId="326B2E2E" w:rsidR="00913AC9" w:rsidRPr="00FE45C7" w:rsidRDefault="00913AC9" w:rsidP="000E2C54">
      <w:pPr>
        <w:ind w:left="142"/>
        <w:jc w:val="both"/>
        <w:rPr>
          <w:rFonts w:ascii="Times New Roman" w:hAnsi="Times New Roman"/>
          <w:iCs/>
          <w:color w:val="FFFFFF" w:themeColor="background1"/>
          <w:sz w:val="26"/>
          <w:szCs w:val="26"/>
        </w:rPr>
      </w:pP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Согласова</w:t>
      </w:r>
      <w:r w:rsidR="006126D0"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но</w:t>
      </w:r>
    </w:p>
    <w:p w14:paraId="00B576C5" w14:textId="56B945A9" w:rsidR="006126D0" w:rsidRPr="00FE45C7" w:rsidRDefault="006126D0" w:rsidP="000E2C54">
      <w:pPr>
        <w:ind w:left="567"/>
        <w:jc w:val="both"/>
        <w:rPr>
          <w:rFonts w:ascii="Times New Roman" w:hAnsi="Times New Roman"/>
          <w:iCs/>
          <w:color w:val="FFFFFF" w:themeColor="background1"/>
          <w:sz w:val="26"/>
          <w:szCs w:val="26"/>
        </w:rPr>
      </w:pP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 xml:space="preserve">Начальник ОК </w:t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proofErr w:type="spellStart"/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Г.В.Журавлёв</w:t>
      </w:r>
      <w:proofErr w:type="spellEnd"/>
    </w:p>
    <w:p w14:paraId="4D45003F" w14:textId="011526EA" w:rsidR="006126D0" w:rsidRPr="00FE45C7" w:rsidRDefault="006126D0" w:rsidP="000E2C54">
      <w:pPr>
        <w:ind w:left="567"/>
        <w:jc w:val="both"/>
        <w:rPr>
          <w:rFonts w:ascii="Times New Roman" w:hAnsi="Times New Roman"/>
          <w:iCs/>
          <w:color w:val="FFFFFF" w:themeColor="background1"/>
          <w:sz w:val="26"/>
          <w:szCs w:val="26"/>
        </w:rPr>
      </w:pP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 xml:space="preserve">Начальник </w:t>
      </w:r>
      <w:proofErr w:type="spellStart"/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ОЮРиДО</w:t>
      </w:r>
      <w:proofErr w:type="spellEnd"/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 xml:space="preserve"> </w:t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proofErr w:type="spellStart"/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И.Н.Рыхлик</w:t>
      </w:r>
      <w:proofErr w:type="spellEnd"/>
    </w:p>
    <w:p w14:paraId="134F6098" w14:textId="23829EA0" w:rsidR="00913AC9" w:rsidRPr="00FE45C7" w:rsidRDefault="006126D0" w:rsidP="000E2C54">
      <w:pPr>
        <w:ind w:left="567"/>
        <w:jc w:val="both"/>
        <w:rPr>
          <w:rFonts w:ascii="Times New Roman" w:hAnsi="Times New Roman"/>
          <w:iCs/>
          <w:color w:val="FFFFFF" w:themeColor="background1"/>
          <w:sz w:val="26"/>
          <w:szCs w:val="26"/>
        </w:rPr>
      </w:pP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 xml:space="preserve">Начальник ПЭУ </w:t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ab/>
      </w:r>
      <w:proofErr w:type="spellStart"/>
      <w:r w:rsidRPr="00FE45C7">
        <w:rPr>
          <w:rFonts w:ascii="Times New Roman" w:hAnsi="Times New Roman"/>
          <w:iCs/>
          <w:color w:val="FFFFFF" w:themeColor="background1"/>
          <w:sz w:val="26"/>
          <w:szCs w:val="26"/>
        </w:rPr>
        <w:t>Л.А.Ковалевская</w:t>
      </w:r>
      <w:proofErr w:type="spellEnd"/>
    </w:p>
    <w:sectPr w:rsidR="00913AC9" w:rsidRPr="00FE45C7" w:rsidSect="00EB6CD6">
      <w:footerReference w:type="default" r:id="rId8"/>
      <w:pgSz w:w="11907" w:h="16840" w:code="9"/>
      <w:pgMar w:top="567" w:right="397" w:bottom="907" w:left="1134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45D6" w14:textId="77777777" w:rsidR="00A27CAB" w:rsidRDefault="00A27CAB" w:rsidP="00913AC9">
      <w:r>
        <w:separator/>
      </w:r>
    </w:p>
  </w:endnote>
  <w:endnote w:type="continuationSeparator" w:id="0">
    <w:p w14:paraId="5DDBBB1C" w14:textId="77777777" w:rsidR="00A27CAB" w:rsidRDefault="00A27CAB" w:rsidP="009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2763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18"/>
      </w:rPr>
    </w:sdtEndPr>
    <w:sdtContent>
      <w:p w14:paraId="55A65E0B" w14:textId="6278FBA7" w:rsidR="00913AC9" w:rsidRPr="00913AC9" w:rsidRDefault="00913AC9">
        <w:pPr>
          <w:pStyle w:val="a7"/>
          <w:jc w:val="center"/>
          <w:rPr>
            <w:rFonts w:ascii="Times New Roman" w:hAnsi="Times New Roman"/>
            <w:sz w:val="24"/>
            <w:szCs w:val="18"/>
          </w:rPr>
        </w:pPr>
        <w:r w:rsidRPr="00913AC9">
          <w:rPr>
            <w:rFonts w:ascii="Times New Roman" w:hAnsi="Times New Roman"/>
            <w:sz w:val="24"/>
            <w:szCs w:val="18"/>
          </w:rPr>
          <w:fldChar w:fldCharType="begin"/>
        </w:r>
        <w:r w:rsidRPr="00913AC9">
          <w:rPr>
            <w:rFonts w:ascii="Times New Roman" w:hAnsi="Times New Roman"/>
            <w:sz w:val="24"/>
            <w:szCs w:val="18"/>
          </w:rPr>
          <w:instrText>PAGE   \* MERGEFORMAT</w:instrText>
        </w:r>
        <w:r w:rsidRPr="00913AC9">
          <w:rPr>
            <w:rFonts w:ascii="Times New Roman" w:hAnsi="Times New Roman"/>
            <w:sz w:val="24"/>
            <w:szCs w:val="18"/>
          </w:rPr>
          <w:fldChar w:fldCharType="separate"/>
        </w:r>
        <w:r w:rsidR="00ED386B">
          <w:rPr>
            <w:rFonts w:ascii="Times New Roman" w:hAnsi="Times New Roman"/>
            <w:noProof/>
            <w:sz w:val="24"/>
            <w:szCs w:val="18"/>
          </w:rPr>
          <w:t>4</w:t>
        </w:r>
        <w:r w:rsidRPr="00913AC9">
          <w:rPr>
            <w:rFonts w:ascii="Times New Roman" w:hAnsi="Times New Roman"/>
            <w:sz w:val="24"/>
            <w:szCs w:val="18"/>
          </w:rPr>
          <w:fldChar w:fldCharType="end"/>
        </w:r>
      </w:p>
    </w:sdtContent>
  </w:sdt>
  <w:p w14:paraId="5E1131D1" w14:textId="77777777" w:rsidR="00913AC9" w:rsidRDefault="00913A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39C1F" w14:textId="77777777" w:rsidR="00A27CAB" w:rsidRDefault="00A27CAB" w:rsidP="00913AC9">
      <w:r>
        <w:separator/>
      </w:r>
    </w:p>
  </w:footnote>
  <w:footnote w:type="continuationSeparator" w:id="0">
    <w:p w14:paraId="090D119C" w14:textId="77777777" w:rsidR="00A27CAB" w:rsidRDefault="00A27CAB" w:rsidP="009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18A0"/>
    <w:multiLevelType w:val="singleLevel"/>
    <w:tmpl w:val="E866127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6FBD016D"/>
    <w:multiLevelType w:val="hybridMultilevel"/>
    <w:tmpl w:val="AC664006"/>
    <w:lvl w:ilvl="0" w:tplc="9654AC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F1"/>
    <w:rsid w:val="000363A4"/>
    <w:rsid w:val="00060C4F"/>
    <w:rsid w:val="00061773"/>
    <w:rsid w:val="00083D76"/>
    <w:rsid w:val="00096DAC"/>
    <w:rsid w:val="000A6A1C"/>
    <w:rsid w:val="000B013B"/>
    <w:rsid w:val="000B1364"/>
    <w:rsid w:val="000C31F8"/>
    <w:rsid w:val="000E2C54"/>
    <w:rsid w:val="000F4784"/>
    <w:rsid w:val="0011518F"/>
    <w:rsid w:val="00142D04"/>
    <w:rsid w:val="001717C4"/>
    <w:rsid w:val="00176304"/>
    <w:rsid w:val="00190F1E"/>
    <w:rsid w:val="001B381E"/>
    <w:rsid w:val="002330FA"/>
    <w:rsid w:val="00261D5B"/>
    <w:rsid w:val="0027064A"/>
    <w:rsid w:val="002749DA"/>
    <w:rsid w:val="00312DC5"/>
    <w:rsid w:val="00324E43"/>
    <w:rsid w:val="00337F95"/>
    <w:rsid w:val="003A5822"/>
    <w:rsid w:val="00432091"/>
    <w:rsid w:val="00455E5B"/>
    <w:rsid w:val="0049782C"/>
    <w:rsid w:val="004E2F9D"/>
    <w:rsid w:val="004F223D"/>
    <w:rsid w:val="004F51C0"/>
    <w:rsid w:val="00500850"/>
    <w:rsid w:val="00502FC3"/>
    <w:rsid w:val="005068A6"/>
    <w:rsid w:val="005110F1"/>
    <w:rsid w:val="00516BC8"/>
    <w:rsid w:val="005B4797"/>
    <w:rsid w:val="006126D0"/>
    <w:rsid w:val="00641400"/>
    <w:rsid w:val="006F3E9F"/>
    <w:rsid w:val="006F760F"/>
    <w:rsid w:val="00733CDA"/>
    <w:rsid w:val="00786286"/>
    <w:rsid w:val="007D0FD3"/>
    <w:rsid w:val="007D1EAA"/>
    <w:rsid w:val="007F312F"/>
    <w:rsid w:val="008058C2"/>
    <w:rsid w:val="008631DF"/>
    <w:rsid w:val="008C357C"/>
    <w:rsid w:val="00901CEC"/>
    <w:rsid w:val="00913AC9"/>
    <w:rsid w:val="00915E94"/>
    <w:rsid w:val="009441F7"/>
    <w:rsid w:val="00967D26"/>
    <w:rsid w:val="009D7B01"/>
    <w:rsid w:val="009E23C9"/>
    <w:rsid w:val="00A1386D"/>
    <w:rsid w:val="00A150E5"/>
    <w:rsid w:val="00A20804"/>
    <w:rsid w:val="00A27CAB"/>
    <w:rsid w:val="00A36027"/>
    <w:rsid w:val="00A53804"/>
    <w:rsid w:val="00AA4A0B"/>
    <w:rsid w:val="00B16D33"/>
    <w:rsid w:val="00B33E66"/>
    <w:rsid w:val="00B556C4"/>
    <w:rsid w:val="00B75BB7"/>
    <w:rsid w:val="00BD0ADF"/>
    <w:rsid w:val="00C46194"/>
    <w:rsid w:val="00C843A2"/>
    <w:rsid w:val="00CF4554"/>
    <w:rsid w:val="00CF6F78"/>
    <w:rsid w:val="00DA62E3"/>
    <w:rsid w:val="00DB7704"/>
    <w:rsid w:val="00DE28FE"/>
    <w:rsid w:val="00E075DF"/>
    <w:rsid w:val="00E205A7"/>
    <w:rsid w:val="00E81BE6"/>
    <w:rsid w:val="00EA6BC5"/>
    <w:rsid w:val="00EB6CD6"/>
    <w:rsid w:val="00ED386B"/>
    <w:rsid w:val="00EE5374"/>
    <w:rsid w:val="00F73DEB"/>
    <w:rsid w:val="00FC43F0"/>
    <w:rsid w:val="00FE22E3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D8980"/>
  <w15:chartTrackingRefBased/>
  <w15:docId w15:val="{0237FD6B-8F28-4293-AD33-60AF376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6"/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2FC3"/>
  </w:style>
  <w:style w:type="paragraph" w:styleId="a4">
    <w:name w:val="Balloon Text"/>
    <w:basedOn w:val="a"/>
    <w:semiHidden/>
    <w:rsid w:val="00261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13A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13AC9"/>
    <w:rPr>
      <w:rFonts w:ascii="Arial" w:hAnsi="Arial"/>
      <w:sz w:val="28"/>
    </w:rPr>
  </w:style>
  <w:style w:type="paragraph" w:styleId="a7">
    <w:name w:val="footer"/>
    <w:basedOn w:val="a"/>
    <w:link w:val="a8"/>
    <w:uiPriority w:val="99"/>
    <w:rsid w:val="00913A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3AC9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&#1052;&#1086;&#1103;%20&#1087;&#1072;&#1087;&#1082;&#1072;\&#1058;&#1088;&#1091;&#1076;&#1086;&#1074;&#1086;&#1081;%20&#1076;&#1086;&#1075;&#1086;&#1074;&#1086;&#1088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E8ED-AF79-40B9-8657-69630586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Трудовой договор 2</Template>
  <TotalTime>2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Elcom Ltd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subject/>
  <dc:creator>TEST</dc:creator>
  <cp:keywords/>
  <cp:lastModifiedBy>OK</cp:lastModifiedBy>
  <cp:revision>4</cp:revision>
  <cp:lastPrinted>2022-03-14T12:46:00Z</cp:lastPrinted>
  <dcterms:created xsi:type="dcterms:W3CDTF">2025-02-07T07:08:00Z</dcterms:created>
  <dcterms:modified xsi:type="dcterms:W3CDTF">2026-02-17T06:08:00Z</dcterms:modified>
</cp:coreProperties>
</file>