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6B" w:rsidRDefault="006F0F6B" w:rsidP="00841DEB">
      <w:pPr>
        <w:spacing w:line="360" w:lineRule="auto"/>
      </w:pPr>
    </w:p>
    <w:p w:rsidR="006F0F6B" w:rsidRDefault="006F0F6B" w:rsidP="00841DEB">
      <w:pPr>
        <w:spacing w:line="280" w:lineRule="exact"/>
      </w:pPr>
      <w:r>
        <w:t xml:space="preserve">О проведении открытого конкурса </w:t>
      </w:r>
    </w:p>
    <w:p w:rsidR="006F0F6B" w:rsidRDefault="006F0F6B" w:rsidP="00841DEB">
      <w:pPr>
        <w:spacing w:line="280" w:lineRule="exact"/>
      </w:pPr>
      <w:r>
        <w:t xml:space="preserve">по назначению стипендий Президента </w:t>
      </w:r>
    </w:p>
    <w:p w:rsidR="006F0F6B" w:rsidRDefault="006F0F6B" w:rsidP="00841DEB">
      <w:pPr>
        <w:spacing w:line="280" w:lineRule="exact"/>
      </w:pPr>
      <w:r>
        <w:t>Республики Беларусь аспирантам на 2020 год</w:t>
      </w:r>
    </w:p>
    <w:p w:rsidR="006F0F6B" w:rsidRDefault="006F0F6B" w:rsidP="00E06404"/>
    <w:p w:rsidR="006F0F6B" w:rsidRDefault="006F0F6B" w:rsidP="00841DEB">
      <w:pPr>
        <w:pStyle w:val="BodyTextIndent"/>
      </w:pPr>
      <w:r>
        <w:t xml:space="preserve">В соответствии с Положением о порядке назначения и выплаты стипендий Президента Республики Беларусь студентам, курсантам и аспирантам, утвержденным Указом Президента Республики Беларусь от 6 сентября 2011 г. № 398 «О социальной поддержке обучающихся», Министерством образования Республики Беларусь объявлен открытый конкурс по назначению стипендий Президента Республики Беларусь аспирантам на 2020 год (далее – конкурс). </w:t>
      </w:r>
    </w:p>
    <w:p w:rsidR="006F0F6B" w:rsidRDefault="006F0F6B" w:rsidP="00841DEB">
      <w:pPr>
        <w:ind w:firstLine="708"/>
        <w:jc w:val="both"/>
      </w:pPr>
      <w:r>
        <w:t>Условия и порядок проведения конкурса изложены в вышеназванном Положении</w:t>
      </w:r>
      <w:r w:rsidRPr="000168F5">
        <w:t xml:space="preserve">. </w:t>
      </w:r>
    </w:p>
    <w:p w:rsidR="006F0F6B" w:rsidRDefault="006F0F6B" w:rsidP="00841DEB">
      <w:pPr>
        <w:ind w:firstLine="708"/>
        <w:jc w:val="both"/>
      </w:pPr>
      <w:r>
        <w:t xml:space="preserve">Для участия в конкурсе необходимо представить следующие документы </w:t>
      </w:r>
      <w:r w:rsidRPr="00CE0CED">
        <w:rPr>
          <w:b/>
          <w:bCs/>
        </w:rPr>
        <w:t>(документы на каждого кандидата – в отдельном скоросшивателе)</w:t>
      </w:r>
      <w:r>
        <w:t>:</w:t>
      </w:r>
    </w:p>
    <w:p w:rsidR="006F0F6B" w:rsidRDefault="006F0F6B" w:rsidP="00841DEB">
      <w:pPr>
        <w:ind w:firstLine="708"/>
        <w:jc w:val="both"/>
      </w:pPr>
      <w:r>
        <w:t>ходатайство учреждения, рекомендующего аспиранта;</w:t>
      </w:r>
    </w:p>
    <w:p w:rsidR="006F0F6B" w:rsidRDefault="006F0F6B" w:rsidP="00841DEB">
      <w:pPr>
        <w:ind w:firstLine="708"/>
        <w:jc w:val="both"/>
      </w:pPr>
      <w:r>
        <w:t xml:space="preserve">выписка из протокола ученого (научно-технического) совета о выдвижении кандидатуры для назначения стипендии Президента Республики Беларусь с указанием общего количества членов совета, количества членов совета, присутствовавших на заседании совета, а также с указанием итогов голосования и </w:t>
      </w:r>
      <w:r w:rsidRPr="00F016AE">
        <w:rPr>
          <w:b/>
          <w:bCs/>
        </w:rPr>
        <w:t>мотивированным обоснованием достижений аспиранта в виде формулировки, за что рекомендуется назначить стипендию Президента Республики Беларусь</w:t>
      </w:r>
      <w:r>
        <w:t xml:space="preserve">; </w:t>
      </w:r>
    </w:p>
    <w:p w:rsidR="006F0F6B" w:rsidRDefault="006F0F6B" w:rsidP="00841DEB">
      <w:pPr>
        <w:ind w:firstLine="708"/>
        <w:jc w:val="both"/>
      </w:pPr>
      <w:r>
        <w:t>отзыв независимого эксперта, привлекаемого данным учреждением (эксперт не должен работать в учреждении, которое рекомендует аспиранта);</w:t>
      </w:r>
    </w:p>
    <w:p w:rsidR="006F0F6B" w:rsidRDefault="006F0F6B" w:rsidP="00841DEB">
      <w:pPr>
        <w:ind w:firstLine="708"/>
        <w:jc w:val="both"/>
      </w:pPr>
      <w:r w:rsidRPr="00E21897">
        <w:t xml:space="preserve">список </w:t>
      </w:r>
      <w:r>
        <w:t xml:space="preserve">материалов, подтверждающих апробацию и использование результатов диссертации аспиранта, заверенный руководителем учреждения, по форме согласно приложению 1 </w:t>
      </w:r>
      <w:r w:rsidRPr="00A95D32">
        <w:rPr>
          <w:b/>
          <w:bCs/>
        </w:rPr>
        <w:t>(копии патентов, заявок на патенты, авторских свидетельств, справок и актов о внедрении, об использовании рационализаторского предложения, инструкций по применению и т.д.</w:t>
      </w:r>
      <w:r>
        <w:rPr>
          <w:b/>
          <w:bCs/>
        </w:rPr>
        <w:t>, указанных в списке,</w:t>
      </w:r>
      <w:r w:rsidRPr="00A95D32">
        <w:rPr>
          <w:b/>
          <w:bCs/>
        </w:rPr>
        <w:t xml:space="preserve"> прилагаются)</w:t>
      </w:r>
      <w:r>
        <w:t>;</w:t>
      </w:r>
    </w:p>
    <w:p w:rsidR="006F0F6B" w:rsidRDefault="006F0F6B" w:rsidP="00841DEB">
      <w:pPr>
        <w:ind w:firstLine="708"/>
        <w:jc w:val="both"/>
      </w:pPr>
      <w:r>
        <w:t>отчет о научной, научно-технической и инновационной деятельности аспиранта по итогам последнего учебного года, утвержденный руководителем учреждения (</w:t>
      </w:r>
      <w:r>
        <w:rPr>
          <w:i/>
          <w:iCs/>
        </w:rPr>
        <w:t>гриф утверждения проставляется</w:t>
      </w:r>
      <w:r w:rsidRPr="00D710C1">
        <w:rPr>
          <w:i/>
          <w:iCs/>
        </w:rPr>
        <w:t xml:space="preserve"> на 1-</w:t>
      </w:r>
      <w:r>
        <w:rPr>
          <w:i/>
          <w:iCs/>
        </w:rPr>
        <w:t>м листе</w:t>
      </w:r>
      <w:r>
        <w:t>);</w:t>
      </w:r>
    </w:p>
    <w:p w:rsidR="006F0F6B" w:rsidRDefault="006F0F6B" w:rsidP="00841DEB">
      <w:pPr>
        <w:ind w:firstLine="708"/>
        <w:jc w:val="both"/>
      </w:pPr>
      <w:r>
        <w:t>отзыв научного руководителя;</w:t>
      </w:r>
    </w:p>
    <w:p w:rsidR="006F0F6B" w:rsidRDefault="006F0F6B" w:rsidP="00841DEB">
      <w:pPr>
        <w:ind w:firstLine="708"/>
        <w:jc w:val="both"/>
      </w:pPr>
      <w:r>
        <w:t>сведения об аспиранте и научном руководителе аспиранта по форме согласно приложению 2;</w:t>
      </w:r>
    </w:p>
    <w:p w:rsidR="006F0F6B" w:rsidRDefault="006F0F6B" w:rsidP="00841DEB">
      <w:pPr>
        <w:ind w:firstLine="708"/>
        <w:jc w:val="both"/>
      </w:pPr>
      <w:r>
        <w:t>копия титульной страницы устава учреждения с полным наименованием учреждения на русском и белорусском языках;</w:t>
      </w:r>
    </w:p>
    <w:p w:rsidR="006F0F6B" w:rsidRDefault="006F0F6B" w:rsidP="00841DEB">
      <w:pPr>
        <w:ind w:firstLine="708"/>
        <w:jc w:val="both"/>
      </w:pPr>
      <w:r>
        <w:t>копии 25, 31 и 33 страниц паспорта гражданина Республики Беларусь;</w:t>
      </w:r>
    </w:p>
    <w:p w:rsidR="006F0F6B" w:rsidRDefault="006F0F6B" w:rsidP="00D976EC">
      <w:pPr>
        <w:ind w:firstLine="709"/>
        <w:jc w:val="both"/>
      </w:pPr>
      <w:r>
        <w:t>количественные сведения о материалах, подтверждающих апробацию и использование результатов диссертации аспиранта, по форме согласно приложению 3. Сведения, представленные в приложении 3 и в списке материалов, подтверждающих апробацию и использование результатов диссертации аспиранта, должны совпадать.</w:t>
      </w:r>
    </w:p>
    <w:p w:rsidR="006F0F6B" w:rsidRPr="00D522E4" w:rsidRDefault="006F0F6B" w:rsidP="00CD480A">
      <w:pPr>
        <w:ind w:firstLine="708"/>
        <w:rPr>
          <w:color w:val="000000"/>
          <w:spacing w:val="-5"/>
          <w:sz w:val="18"/>
          <w:szCs w:val="18"/>
        </w:rPr>
      </w:pPr>
      <w:r>
        <w:t xml:space="preserve">Документы представляются в Министерство образования </w:t>
      </w:r>
      <w:r>
        <w:rPr>
          <w:b/>
          <w:bCs/>
        </w:rPr>
        <w:t xml:space="preserve">не позднее 30 </w:t>
      </w:r>
      <w:r w:rsidRPr="00753FDC">
        <w:rPr>
          <w:b/>
          <w:bCs/>
        </w:rPr>
        <w:t>сентября 20</w:t>
      </w:r>
      <w:r>
        <w:rPr>
          <w:b/>
          <w:bCs/>
        </w:rPr>
        <w:t xml:space="preserve">19 </w:t>
      </w:r>
      <w:r w:rsidRPr="00753FDC">
        <w:rPr>
          <w:b/>
          <w:bCs/>
        </w:rPr>
        <w:t>г</w:t>
      </w:r>
      <w:r>
        <w:rPr>
          <w:b/>
          <w:bCs/>
        </w:rPr>
        <w:t>ода</w:t>
      </w:r>
      <w:r>
        <w:t>.</w:t>
      </w:r>
    </w:p>
    <w:p w:rsidR="006F0F6B" w:rsidRDefault="006F0F6B" w:rsidP="00945B8D">
      <w:pPr>
        <w:jc w:val="right"/>
        <w:rPr>
          <w:color w:val="000000"/>
          <w:spacing w:val="-5"/>
        </w:rPr>
      </w:pPr>
    </w:p>
    <w:p w:rsidR="006F0F6B" w:rsidRDefault="006F0F6B" w:rsidP="00945B8D">
      <w:pPr>
        <w:jc w:val="right"/>
        <w:rPr>
          <w:color w:val="000000"/>
          <w:spacing w:val="-5"/>
        </w:rPr>
      </w:pPr>
    </w:p>
    <w:p w:rsidR="006F0F6B" w:rsidRDefault="006F0F6B" w:rsidP="00945B8D">
      <w:pPr>
        <w:jc w:val="right"/>
        <w:rPr>
          <w:color w:val="000000"/>
          <w:spacing w:val="-5"/>
        </w:rPr>
      </w:pPr>
    </w:p>
    <w:p w:rsidR="006F0F6B" w:rsidRDefault="006F0F6B" w:rsidP="00945B8D">
      <w:pPr>
        <w:jc w:val="right"/>
        <w:rPr>
          <w:color w:val="000000"/>
          <w:spacing w:val="-5"/>
        </w:rPr>
      </w:pPr>
    </w:p>
    <w:p w:rsidR="006F0F6B" w:rsidRDefault="006F0F6B" w:rsidP="00945B8D">
      <w:pPr>
        <w:jc w:val="right"/>
        <w:rPr>
          <w:color w:val="000000"/>
          <w:spacing w:val="-5"/>
        </w:rPr>
      </w:pPr>
    </w:p>
    <w:p w:rsidR="006F0F6B" w:rsidRDefault="006F0F6B" w:rsidP="00945B8D">
      <w:pPr>
        <w:jc w:val="right"/>
        <w:rPr>
          <w:color w:val="000000"/>
          <w:spacing w:val="-5"/>
        </w:rPr>
      </w:pPr>
    </w:p>
    <w:p w:rsidR="006F0F6B" w:rsidRDefault="006F0F6B" w:rsidP="00945B8D">
      <w:pPr>
        <w:jc w:val="right"/>
        <w:rPr>
          <w:color w:val="000000"/>
          <w:spacing w:val="-5"/>
        </w:rPr>
      </w:pPr>
    </w:p>
    <w:p w:rsidR="006F0F6B" w:rsidRDefault="006F0F6B" w:rsidP="00945B8D">
      <w:pPr>
        <w:jc w:val="right"/>
        <w:rPr>
          <w:color w:val="000000"/>
          <w:spacing w:val="-5"/>
        </w:rPr>
      </w:pPr>
    </w:p>
    <w:p w:rsidR="006F0F6B" w:rsidRDefault="006F0F6B" w:rsidP="00945B8D">
      <w:pPr>
        <w:jc w:val="right"/>
        <w:rPr>
          <w:color w:val="000000"/>
          <w:spacing w:val="-5"/>
        </w:rPr>
      </w:pPr>
    </w:p>
    <w:p w:rsidR="006F0F6B" w:rsidRDefault="006F0F6B" w:rsidP="00945B8D">
      <w:pPr>
        <w:jc w:val="right"/>
        <w:rPr>
          <w:color w:val="000000"/>
          <w:spacing w:val="-5"/>
        </w:rPr>
      </w:pPr>
    </w:p>
    <w:p w:rsidR="006F0F6B" w:rsidRDefault="006F0F6B" w:rsidP="00945B8D">
      <w:pPr>
        <w:jc w:val="right"/>
        <w:rPr>
          <w:color w:val="000000"/>
          <w:spacing w:val="-5"/>
        </w:rPr>
      </w:pPr>
    </w:p>
    <w:p w:rsidR="006F0F6B" w:rsidRDefault="006F0F6B" w:rsidP="00945B8D">
      <w:pPr>
        <w:jc w:val="right"/>
        <w:rPr>
          <w:color w:val="000000"/>
          <w:spacing w:val="-5"/>
        </w:rPr>
      </w:pPr>
    </w:p>
    <w:p w:rsidR="006F0F6B" w:rsidRDefault="006F0F6B" w:rsidP="00945B8D">
      <w:pPr>
        <w:jc w:val="right"/>
        <w:rPr>
          <w:color w:val="000000"/>
          <w:spacing w:val="-5"/>
        </w:rPr>
      </w:pPr>
    </w:p>
    <w:p w:rsidR="006F0F6B" w:rsidRDefault="006F0F6B" w:rsidP="00945B8D">
      <w:pPr>
        <w:jc w:val="right"/>
        <w:rPr>
          <w:color w:val="000000"/>
          <w:spacing w:val="-5"/>
        </w:rPr>
      </w:pPr>
    </w:p>
    <w:p w:rsidR="006F0F6B" w:rsidRDefault="006F0F6B" w:rsidP="00945B8D">
      <w:pPr>
        <w:jc w:val="right"/>
        <w:rPr>
          <w:color w:val="000000"/>
          <w:spacing w:val="-5"/>
        </w:rPr>
      </w:pPr>
    </w:p>
    <w:p w:rsidR="006F0F6B" w:rsidRDefault="006F0F6B" w:rsidP="00945B8D">
      <w:pPr>
        <w:jc w:val="right"/>
        <w:rPr>
          <w:color w:val="000000"/>
          <w:spacing w:val="-5"/>
        </w:rPr>
      </w:pPr>
    </w:p>
    <w:p w:rsidR="006F0F6B" w:rsidRDefault="006F0F6B" w:rsidP="00945B8D">
      <w:pPr>
        <w:jc w:val="right"/>
        <w:rPr>
          <w:color w:val="000000"/>
          <w:spacing w:val="-5"/>
        </w:rPr>
      </w:pPr>
    </w:p>
    <w:p w:rsidR="006F0F6B" w:rsidRDefault="006F0F6B" w:rsidP="00945B8D">
      <w:pPr>
        <w:jc w:val="right"/>
        <w:rPr>
          <w:color w:val="000000"/>
          <w:spacing w:val="-5"/>
        </w:rPr>
      </w:pPr>
    </w:p>
    <w:p w:rsidR="006F0F6B" w:rsidRDefault="006F0F6B" w:rsidP="00945B8D">
      <w:pPr>
        <w:jc w:val="right"/>
        <w:rPr>
          <w:color w:val="000000"/>
          <w:spacing w:val="-5"/>
        </w:rPr>
      </w:pPr>
    </w:p>
    <w:p w:rsidR="006F0F6B" w:rsidRDefault="006F0F6B" w:rsidP="00945B8D">
      <w:pPr>
        <w:jc w:val="right"/>
        <w:rPr>
          <w:color w:val="000000"/>
          <w:spacing w:val="-5"/>
        </w:rPr>
      </w:pPr>
    </w:p>
    <w:p w:rsidR="006F0F6B" w:rsidRDefault="006F0F6B" w:rsidP="00945B8D">
      <w:pPr>
        <w:jc w:val="right"/>
        <w:rPr>
          <w:color w:val="000000"/>
          <w:spacing w:val="-5"/>
        </w:rPr>
      </w:pPr>
    </w:p>
    <w:p w:rsidR="006F0F6B" w:rsidRDefault="006F0F6B" w:rsidP="00945B8D">
      <w:pPr>
        <w:jc w:val="right"/>
        <w:rPr>
          <w:color w:val="000000"/>
          <w:spacing w:val="-5"/>
        </w:rPr>
      </w:pPr>
    </w:p>
    <w:p w:rsidR="006F0F6B" w:rsidRDefault="006F0F6B" w:rsidP="00945B8D">
      <w:pPr>
        <w:jc w:val="right"/>
        <w:rPr>
          <w:color w:val="000000"/>
          <w:spacing w:val="-5"/>
        </w:rPr>
      </w:pPr>
    </w:p>
    <w:p w:rsidR="006F0F6B" w:rsidRDefault="006F0F6B" w:rsidP="00945B8D">
      <w:pPr>
        <w:jc w:val="right"/>
        <w:rPr>
          <w:color w:val="000000"/>
          <w:spacing w:val="-5"/>
        </w:rPr>
      </w:pPr>
    </w:p>
    <w:p w:rsidR="006F0F6B" w:rsidRDefault="006F0F6B" w:rsidP="00945B8D">
      <w:pPr>
        <w:jc w:val="right"/>
        <w:rPr>
          <w:color w:val="000000"/>
          <w:spacing w:val="-5"/>
        </w:rPr>
      </w:pPr>
    </w:p>
    <w:p w:rsidR="006F0F6B" w:rsidRDefault="006F0F6B" w:rsidP="00945B8D">
      <w:pPr>
        <w:jc w:val="right"/>
        <w:rPr>
          <w:color w:val="000000"/>
          <w:spacing w:val="-5"/>
        </w:rPr>
      </w:pPr>
    </w:p>
    <w:p w:rsidR="006F0F6B" w:rsidRDefault="006F0F6B" w:rsidP="00945B8D">
      <w:pPr>
        <w:jc w:val="right"/>
        <w:rPr>
          <w:color w:val="000000"/>
          <w:spacing w:val="-5"/>
        </w:rPr>
      </w:pPr>
    </w:p>
    <w:p w:rsidR="006F0F6B" w:rsidRDefault="006F0F6B" w:rsidP="00945B8D">
      <w:pPr>
        <w:jc w:val="right"/>
        <w:rPr>
          <w:color w:val="000000"/>
          <w:spacing w:val="-5"/>
        </w:rPr>
      </w:pPr>
    </w:p>
    <w:p w:rsidR="006F0F6B" w:rsidRDefault="006F0F6B" w:rsidP="00945B8D">
      <w:pPr>
        <w:jc w:val="right"/>
        <w:rPr>
          <w:color w:val="000000"/>
          <w:spacing w:val="-5"/>
        </w:rPr>
      </w:pPr>
    </w:p>
    <w:p w:rsidR="006F0F6B" w:rsidRDefault="006F0F6B" w:rsidP="00945B8D">
      <w:pPr>
        <w:jc w:val="right"/>
        <w:rPr>
          <w:color w:val="000000"/>
          <w:spacing w:val="-5"/>
        </w:rPr>
      </w:pPr>
    </w:p>
    <w:p w:rsidR="006F0F6B" w:rsidRDefault="006F0F6B" w:rsidP="00945B8D">
      <w:pPr>
        <w:jc w:val="right"/>
        <w:rPr>
          <w:color w:val="000000"/>
          <w:spacing w:val="-5"/>
        </w:rPr>
      </w:pPr>
    </w:p>
    <w:p w:rsidR="006F0F6B" w:rsidRDefault="006F0F6B" w:rsidP="00945B8D">
      <w:pPr>
        <w:jc w:val="right"/>
        <w:rPr>
          <w:color w:val="000000"/>
          <w:spacing w:val="-5"/>
        </w:rPr>
      </w:pPr>
    </w:p>
    <w:p w:rsidR="006F0F6B" w:rsidRDefault="006F0F6B" w:rsidP="00945B8D">
      <w:pPr>
        <w:jc w:val="right"/>
        <w:rPr>
          <w:color w:val="000000"/>
          <w:spacing w:val="-5"/>
        </w:rPr>
      </w:pPr>
    </w:p>
    <w:p w:rsidR="006F0F6B" w:rsidRDefault="006F0F6B" w:rsidP="00945B8D">
      <w:pPr>
        <w:jc w:val="right"/>
        <w:rPr>
          <w:color w:val="000000"/>
          <w:spacing w:val="-5"/>
        </w:rPr>
      </w:pPr>
      <w:r w:rsidRPr="00262133">
        <w:rPr>
          <w:color w:val="000000"/>
          <w:spacing w:val="-5"/>
        </w:rPr>
        <w:t xml:space="preserve">Приложение </w:t>
      </w:r>
      <w:r>
        <w:rPr>
          <w:color w:val="000000"/>
          <w:spacing w:val="-5"/>
        </w:rPr>
        <w:t>1</w:t>
      </w:r>
    </w:p>
    <w:p w:rsidR="006F0F6B" w:rsidRDefault="006F0F6B" w:rsidP="00CA27F9">
      <w:pPr>
        <w:spacing w:line="240" w:lineRule="exact"/>
        <w:jc w:val="right"/>
        <w:rPr>
          <w:color w:val="000000"/>
          <w:spacing w:val="-5"/>
        </w:rPr>
      </w:pPr>
    </w:p>
    <w:p w:rsidR="006F0F6B" w:rsidRDefault="006F0F6B" w:rsidP="009A5EFA">
      <w:pPr>
        <w:jc w:val="center"/>
      </w:pPr>
      <w:r>
        <w:t>С</w:t>
      </w:r>
      <w:r w:rsidRPr="00E21897">
        <w:t xml:space="preserve">писок </w:t>
      </w:r>
      <w:r>
        <w:t>материалов, подтверждающих апробацию и использование результатов диссертации ________________________</w:t>
      </w:r>
    </w:p>
    <w:p w:rsidR="006F0F6B" w:rsidRDefault="006F0F6B" w:rsidP="00916128">
      <w:pPr>
        <w:jc w:val="center"/>
      </w:pPr>
      <w:r>
        <w:rPr>
          <w:color w:val="000000"/>
          <w:spacing w:val="-5"/>
          <w:sz w:val="24"/>
          <w:szCs w:val="24"/>
        </w:rPr>
        <w:t>(ФИО аспиранта)</w:t>
      </w:r>
    </w:p>
    <w:tbl>
      <w:tblPr>
        <w:tblW w:w="9747" w:type="dxa"/>
        <w:tblInd w:w="-106" w:type="dxa"/>
        <w:tblBorders>
          <w:insideV w:val="single" w:sz="4" w:space="0" w:color="auto"/>
        </w:tblBorders>
        <w:tblLook w:val="01E0"/>
      </w:tblPr>
      <w:tblGrid>
        <w:gridCol w:w="9747"/>
      </w:tblGrid>
      <w:tr w:rsidR="006F0F6B" w:rsidRPr="007B6AEE">
        <w:tc>
          <w:tcPr>
            <w:tcW w:w="9747" w:type="dxa"/>
          </w:tcPr>
          <w:p w:rsidR="006F0F6B" w:rsidRPr="007B6AEE" w:rsidRDefault="006F0F6B" w:rsidP="00CA27F9">
            <w:pPr>
              <w:spacing w:line="240" w:lineRule="exact"/>
              <w:jc w:val="center"/>
            </w:pPr>
          </w:p>
          <w:p w:rsidR="006F0F6B" w:rsidRPr="007B6AEE" w:rsidRDefault="006F0F6B" w:rsidP="00916128">
            <w:pPr>
              <w:ind w:left="601"/>
            </w:pPr>
            <w:r w:rsidRPr="007B6AEE">
              <w:t>1) Публикации:</w:t>
            </w:r>
          </w:p>
          <w:p w:rsidR="006F0F6B" w:rsidRPr="007B6AEE" w:rsidRDefault="006F0F6B" w:rsidP="009A5EFA">
            <w:pPr>
              <w:jc w:val="center"/>
            </w:pPr>
            <w:r w:rsidRPr="007B6AEE">
              <w:t>Монография, учебник, учебное пособие с грифом Министерства образования:</w:t>
            </w:r>
          </w:p>
          <w:p w:rsidR="006F0F6B" w:rsidRPr="007B6AEE" w:rsidRDefault="006F0F6B" w:rsidP="002C2477">
            <w:r w:rsidRPr="007B6AEE">
              <w:t>- единолично:</w:t>
            </w:r>
          </w:p>
          <w:p w:rsidR="006F0F6B" w:rsidRPr="007B6AEE" w:rsidRDefault="006F0F6B" w:rsidP="009A5EFA">
            <w:r w:rsidRPr="007B6AEE">
              <w:t>1.</w:t>
            </w:r>
          </w:p>
          <w:p w:rsidR="006F0F6B" w:rsidRPr="007B6AEE" w:rsidRDefault="006F0F6B" w:rsidP="009A5EFA">
            <w:r w:rsidRPr="007B6AEE">
              <w:t>2.</w:t>
            </w:r>
          </w:p>
          <w:p w:rsidR="006F0F6B" w:rsidRPr="007B6AEE" w:rsidRDefault="006F0F6B" w:rsidP="002C2477">
            <w:r w:rsidRPr="007B6AEE">
              <w:t>- в соавторстве*:</w:t>
            </w:r>
          </w:p>
          <w:p w:rsidR="006F0F6B" w:rsidRPr="007B6AEE" w:rsidRDefault="006F0F6B" w:rsidP="009A5EFA">
            <w:r w:rsidRPr="007B6AEE">
              <w:t>1.</w:t>
            </w:r>
          </w:p>
          <w:p w:rsidR="006F0F6B" w:rsidRPr="007B6AEE" w:rsidRDefault="006F0F6B" w:rsidP="009A5EFA">
            <w:r w:rsidRPr="007B6AEE">
              <w:t>2.</w:t>
            </w:r>
          </w:p>
          <w:p w:rsidR="006F0F6B" w:rsidRPr="007B6AEE" w:rsidRDefault="006F0F6B" w:rsidP="009A5EFA">
            <w:pPr>
              <w:rPr>
                <w:sz w:val="24"/>
                <w:szCs w:val="24"/>
              </w:rPr>
            </w:pPr>
            <w:r w:rsidRPr="007B6AEE">
              <w:rPr>
                <w:sz w:val="24"/>
                <w:szCs w:val="24"/>
              </w:rPr>
              <w:t>* прилагается аннотация монографии, отражающая вклад аспиранта (копии страниц аннотации и оглавления)</w:t>
            </w:r>
          </w:p>
          <w:p w:rsidR="006F0F6B" w:rsidRPr="007B6AEE" w:rsidRDefault="006F0F6B" w:rsidP="00CA27F9">
            <w:pPr>
              <w:spacing w:line="240" w:lineRule="exact"/>
            </w:pPr>
          </w:p>
        </w:tc>
      </w:tr>
      <w:tr w:rsidR="006F0F6B" w:rsidRPr="007B6AEE">
        <w:tc>
          <w:tcPr>
            <w:tcW w:w="9747" w:type="dxa"/>
          </w:tcPr>
          <w:p w:rsidR="006F0F6B" w:rsidRPr="007B6AEE" w:rsidRDefault="006F0F6B" w:rsidP="009A5EFA">
            <w:pPr>
              <w:jc w:val="center"/>
            </w:pPr>
            <w:r w:rsidRPr="007B6AEE">
              <w:t>Опубликованная статья в научных изданиях, включенных в перечень научных изданий Республики Беларусь для опубликования результатов диссертационных исследований, иностранных научных журналах:</w:t>
            </w:r>
          </w:p>
          <w:p w:rsidR="006F0F6B" w:rsidRPr="007B6AEE" w:rsidRDefault="006F0F6B" w:rsidP="002C2477">
            <w:r w:rsidRPr="007B6AEE">
              <w:t>- единолично:</w:t>
            </w:r>
          </w:p>
          <w:p w:rsidR="006F0F6B" w:rsidRPr="007B6AEE" w:rsidRDefault="006F0F6B" w:rsidP="002C2477">
            <w:r w:rsidRPr="007B6AEE">
              <w:t>1.</w:t>
            </w:r>
          </w:p>
          <w:p w:rsidR="006F0F6B" w:rsidRPr="007B6AEE" w:rsidRDefault="006F0F6B" w:rsidP="002C2477">
            <w:r w:rsidRPr="007B6AEE">
              <w:t>2.</w:t>
            </w:r>
          </w:p>
          <w:p w:rsidR="006F0F6B" w:rsidRPr="007B6AEE" w:rsidRDefault="006F0F6B" w:rsidP="002C2477">
            <w:r w:rsidRPr="007B6AEE">
              <w:t>- в соавторстве:</w:t>
            </w:r>
          </w:p>
          <w:p w:rsidR="006F0F6B" w:rsidRPr="007B6AEE" w:rsidRDefault="006F0F6B" w:rsidP="002C2477">
            <w:r w:rsidRPr="007B6AEE">
              <w:t>1.</w:t>
            </w:r>
          </w:p>
          <w:p w:rsidR="006F0F6B" w:rsidRPr="007B6AEE" w:rsidRDefault="006F0F6B" w:rsidP="002C2477">
            <w:r w:rsidRPr="007B6AEE">
              <w:t>2.</w:t>
            </w:r>
          </w:p>
          <w:p w:rsidR="006F0F6B" w:rsidRPr="007B6AEE" w:rsidRDefault="006F0F6B" w:rsidP="00CA27F9">
            <w:pPr>
              <w:spacing w:line="240" w:lineRule="exact"/>
              <w:jc w:val="center"/>
            </w:pPr>
          </w:p>
        </w:tc>
      </w:tr>
      <w:tr w:rsidR="006F0F6B" w:rsidRPr="007B6AEE">
        <w:tc>
          <w:tcPr>
            <w:tcW w:w="9747" w:type="dxa"/>
          </w:tcPr>
          <w:p w:rsidR="006F0F6B" w:rsidRPr="007B6AEE" w:rsidRDefault="006F0F6B" w:rsidP="009A5EFA">
            <w:pPr>
              <w:jc w:val="center"/>
            </w:pPr>
            <w:r w:rsidRPr="007B6AEE">
              <w:t>Учебное пособие, учебно-методическое пособие, учебно-методические рекомендации, учебно-методические указания; инструкции по применению, утвержденные Министерством здравоохранения Республики Беларусь:</w:t>
            </w:r>
          </w:p>
          <w:p w:rsidR="006F0F6B" w:rsidRPr="007B6AEE" w:rsidRDefault="006F0F6B" w:rsidP="00916128">
            <w:r w:rsidRPr="007B6AEE">
              <w:t>- единолично:</w:t>
            </w:r>
          </w:p>
          <w:p w:rsidR="006F0F6B" w:rsidRPr="007B6AEE" w:rsidRDefault="006F0F6B" w:rsidP="00916128">
            <w:r w:rsidRPr="007B6AEE">
              <w:t>1.</w:t>
            </w:r>
          </w:p>
          <w:p w:rsidR="006F0F6B" w:rsidRPr="007B6AEE" w:rsidRDefault="006F0F6B" w:rsidP="00916128">
            <w:r w:rsidRPr="007B6AEE">
              <w:t>2.</w:t>
            </w:r>
          </w:p>
          <w:p w:rsidR="006F0F6B" w:rsidRPr="007B6AEE" w:rsidRDefault="006F0F6B" w:rsidP="00916128">
            <w:r w:rsidRPr="007B6AEE">
              <w:t>- в соавторстве:</w:t>
            </w:r>
          </w:p>
          <w:p w:rsidR="006F0F6B" w:rsidRPr="007B6AEE" w:rsidRDefault="006F0F6B" w:rsidP="00916128">
            <w:r w:rsidRPr="007B6AEE">
              <w:t>1.</w:t>
            </w:r>
          </w:p>
          <w:p w:rsidR="006F0F6B" w:rsidRPr="007B6AEE" w:rsidRDefault="006F0F6B" w:rsidP="00916128">
            <w:r w:rsidRPr="007B6AEE">
              <w:t>2.</w:t>
            </w:r>
          </w:p>
          <w:p w:rsidR="006F0F6B" w:rsidRPr="007B6AEE" w:rsidRDefault="006F0F6B" w:rsidP="00CA27F9">
            <w:pPr>
              <w:spacing w:line="240" w:lineRule="exact"/>
              <w:jc w:val="center"/>
            </w:pPr>
          </w:p>
        </w:tc>
      </w:tr>
      <w:tr w:rsidR="006F0F6B" w:rsidRPr="007B6AEE">
        <w:tc>
          <w:tcPr>
            <w:tcW w:w="9747" w:type="dxa"/>
          </w:tcPr>
          <w:p w:rsidR="006F0F6B" w:rsidRPr="007B6AEE" w:rsidRDefault="006F0F6B" w:rsidP="009A5EFA">
            <w:pPr>
              <w:jc w:val="center"/>
            </w:pPr>
            <w:r w:rsidRPr="007B6AEE">
              <w:t>Опубликованная статья в научных изданиях (кроме изданий, включенных в перечень научных изданий Республики Беларусь для опубликования результатов диссертационных исследований, иностранных научных журналах):</w:t>
            </w:r>
          </w:p>
          <w:p w:rsidR="006F0F6B" w:rsidRPr="007B6AEE" w:rsidRDefault="006F0F6B" w:rsidP="00916128">
            <w:r w:rsidRPr="007B6AEE">
              <w:t>- единолично:</w:t>
            </w:r>
          </w:p>
          <w:p w:rsidR="006F0F6B" w:rsidRPr="007B6AEE" w:rsidRDefault="006F0F6B" w:rsidP="00916128">
            <w:r w:rsidRPr="007B6AEE">
              <w:t>1.</w:t>
            </w:r>
          </w:p>
          <w:p w:rsidR="006F0F6B" w:rsidRPr="007B6AEE" w:rsidRDefault="006F0F6B" w:rsidP="00916128">
            <w:r w:rsidRPr="007B6AEE">
              <w:t>2.</w:t>
            </w:r>
          </w:p>
          <w:p w:rsidR="006F0F6B" w:rsidRPr="007B6AEE" w:rsidRDefault="006F0F6B" w:rsidP="00916128">
            <w:r w:rsidRPr="007B6AEE">
              <w:t>- в соавторстве:</w:t>
            </w:r>
          </w:p>
          <w:p w:rsidR="006F0F6B" w:rsidRPr="007B6AEE" w:rsidRDefault="006F0F6B" w:rsidP="00916128">
            <w:r w:rsidRPr="007B6AEE">
              <w:t>1.</w:t>
            </w:r>
          </w:p>
          <w:p w:rsidR="006F0F6B" w:rsidRPr="007B6AEE" w:rsidRDefault="006F0F6B" w:rsidP="00916128">
            <w:r w:rsidRPr="007B6AEE">
              <w:t>2.</w:t>
            </w:r>
          </w:p>
        </w:tc>
      </w:tr>
      <w:tr w:rsidR="006F0F6B" w:rsidRPr="007B6AEE">
        <w:tc>
          <w:tcPr>
            <w:tcW w:w="9747" w:type="dxa"/>
          </w:tcPr>
          <w:p w:rsidR="006F0F6B" w:rsidRPr="007B6AEE" w:rsidRDefault="006F0F6B" w:rsidP="00CA27F9">
            <w:pPr>
              <w:spacing w:line="240" w:lineRule="exact"/>
              <w:jc w:val="center"/>
            </w:pPr>
          </w:p>
          <w:p w:rsidR="006F0F6B" w:rsidRPr="007B6AEE" w:rsidRDefault="006F0F6B" w:rsidP="009A5EFA">
            <w:pPr>
              <w:jc w:val="center"/>
            </w:pPr>
            <w:r w:rsidRPr="007B6AEE">
              <w:t>Материалы пленарных заседаний международных научных мероприятий:</w:t>
            </w:r>
          </w:p>
          <w:p w:rsidR="006F0F6B" w:rsidRPr="007B6AEE" w:rsidRDefault="006F0F6B" w:rsidP="00916128">
            <w:r w:rsidRPr="007B6AEE">
              <w:t>1.</w:t>
            </w:r>
          </w:p>
          <w:p w:rsidR="006F0F6B" w:rsidRPr="007B6AEE" w:rsidRDefault="006F0F6B" w:rsidP="00916128">
            <w:r w:rsidRPr="007B6AEE">
              <w:t>2.</w:t>
            </w:r>
          </w:p>
          <w:p w:rsidR="006F0F6B" w:rsidRPr="007B6AEE" w:rsidRDefault="006F0F6B" w:rsidP="00CA27F9">
            <w:pPr>
              <w:spacing w:line="240" w:lineRule="exact"/>
            </w:pPr>
          </w:p>
          <w:p w:rsidR="006F0F6B" w:rsidRPr="007B6AEE" w:rsidRDefault="006F0F6B" w:rsidP="009A5EFA">
            <w:pPr>
              <w:jc w:val="center"/>
            </w:pPr>
            <w:r w:rsidRPr="007B6AEE">
              <w:t>Материалы и тезисы конференций (международных, республиканских), съездов, симпозиумов:</w:t>
            </w:r>
          </w:p>
          <w:p w:rsidR="006F0F6B" w:rsidRPr="007B6AEE" w:rsidRDefault="006F0F6B" w:rsidP="00916128">
            <w:r w:rsidRPr="007B6AEE">
              <w:t>1.</w:t>
            </w:r>
          </w:p>
          <w:p w:rsidR="006F0F6B" w:rsidRPr="007B6AEE" w:rsidRDefault="006F0F6B" w:rsidP="00916128">
            <w:r w:rsidRPr="007B6AEE">
              <w:t>2.</w:t>
            </w:r>
          </w:p>
          <w:p w:rsidR="006F0F6B" w:rsidRPr="007B6AEE" w:rsidRDefault="006F0F6B" w:rsidP="00CA27F9">
            <w:pPr>
              <w:spacing w:line="240" w:lineRule="exact"/>
              <w:jc w:val="center"/>
            </w:pPr>
          </w:p>
        </w:tc>
      </w:tr>
      <w:tr w:rsidR="006F0F6B" w:rsidRPr="007B6AEE">
        <w:tc>
          <w:tcPr>
            <w:tcW w:w="9747" w:type="dxa"/>
          </w:tcPr>
          <w:p w:rsidR="006F0F6B" w:rsidRPr="007B6AEE" w:rsidRDefault="006F0F6B" w:rsidP="009A5EFA">
            <w:pPr>
              <w:jc w:val="center"/>
            </w:pPr>
            <w:r w:rsidRPr="007B6AEE">
              <w:t>Доклады (устные, стендовые) на конференциях (международных, республиканских), съездах, симпозиумах:</w:t>
            </w:r>
          </w:p>
          <w:p w:rsidR="006F0F6B" w:rsidRPr="007B6AEE" w:rsidRDefault="006F0F6B" w:rsidP="00916128">
            <w:r w:rsidRPr="007B6AEE">
              <w:t>1.</w:t>
            </w:r>
          </w:p>
          <w:p w:rsidR="006F0F6B" w:rsidRPr="007B6AEE" w:rsidRDefault="006F0F6B" w:rsidP="00916128">
            <w:r w:rsidRPr="007B6AEE">
              <w:t>2.</w:t>
            </w:r>
          </w:p>
        </w:tc>
      </w:tr>
      <w:tr w:rsidR="006F0F6B" w:rsidRPr="007B6AEE">
        <w:tc>
          <w:tcPr>
            <w:tcW w:w="9747" w:type="dxa"/>
          </w:tcPr>
          <w:p w:rsidR="006F0F6B" w:rsidRPr="007B6AEE" w:rsidRDefault="006F0F6B" w:rsidP="00CA27F9">
            <w:pPr>
              <w:spacing w:line="240" w:lineRule="exact"/>
              <w:jc w:val="center"/>
            </w:pPr>
          </w:p>
          <w:p w:rsidR="006F0F6B" w:rsidRPr="007B6AEE" w:rsidRDefault="006F0F6B" w:rsidP="009A5EFA">
            <w:pPr>
              <w:jc w:val="center"/>
            </w:pPr>
            <w:r w:rsidRPr="007B6AEE">
              <w:t>2) Изобретательская и патентно-лицензионная работа:</w:t>
            </w:r>
          </w:p>
        </w:tc>
      </w:tr>
      <w:tr w:rsidR="006F0F6B" w:rsidRPr="007B6AEE">
        <w:tc>
          <w:tcPr>
            <w:tcW w:w="9747" w:type="dxa"/>
          </w:tcPr>
          <w:p w:rsidR="006F0F6B" w:rsidRPr="007B6AEE" w:rsidRDefault="006F0F6B" w:rsidP="009A5EFA">
            <w:pPr>
              <w:jc w:val="center"/>
            </w:pPr>
            <w:r w:rsidRPr="007B6AEE">
              <w:t>Патент на изобретение (на сорт растений),положительное решение о выдаче патента на изобретение (на сорт растений),технические условия и регистрационные удостоверения на производство и применение изделий медицинского назначения и (или) лекарственных средств:</w:t>
            </w:r>
          </w:p>
          <w:p w:rsidR="006F0F6B" w:rsidRPr="007B6AEE" w:rsidRDefault="006F0F6B" w:rsidP="00052138">
            <w:r w:rsidRPr="007B6AEE">
              <w:t>- единолично:</w:t>
            </w:r>
          </w:p>
          <w:p w:rsidR="006F0F6B" w:rsidRPr="007B6AEE" w:rsidRDefault="006F0F6B" w:rsidP="00052138">
            <w:r w:rsidRPr="007B6AEE">
              <w:t>1.</w:t>
            </w:r>
          </w:p>
          <w:p w:rsidR="006F0F6B" w:rsidRPr="007B6AEE" w:rsidRDefault="006F0F6B" w:rsidP="00052138">
            <w:r w:rsidRPr="007B6AEE">
              <w:t>2.</w:t>
            </w:r>
          </w:p>
          <w:p w:rsidR="006F0F6B" w:rsidRPr="007B6AEE" w:rsidRDefault="006F0F6B" w:rsidP="00052138">
            <w:r w:rsidRPr="007B6AEE">
              <w:t>- в соавторстве:</w:t>
            </w:r>
          </w:p>
          <w:p w:rsidR="006F0F6B" w:rsidRPr="007B6AEE" w:rsidRDefault="006F0F6B" w:rsidP="00052138">
            <w:r w:rsidRPr="007B6AEE">
              <w:t>1.</w:t>
            </w:r>
          </w:p>
          <w:p w:rsidR="006F0F6B" w:rsidRPr="007B6AEE" w:rsidRDefault="006F0F6B" w:rsidP="00052138">
            <w:r w:rsidRPr="007B6AEE">
              <w:t>2.</w:t>
            </w:r>
          </w:p>
          <w:p w:rsidR="006F0F6B" w:rsidRPr="007B6AEE" w:rsidRDefault="006F0F6B" w:rsidP="00CA27F9">
            <w:pPr>
              <w:spacing w:line="240" w:lineRule="exact"/>
            </w:pPr>
          </w:p>
        </w:tc>
      </w:tr>
      <w:tr w:rsidR="006F0F6B" w:rsidRPr="007B6AEE">
        <w:tc>
          <w:tcPr>
            <w:tcW w:w="9747" w:type="dxa"/>
          </w:tcPr>
          <w:p w:rsidR="006F0F6B" w:rsidRPr="007B6AEE" w:rsidRDefault="006F0F6B" w:rsidP="009A5EFA">
            <w:pPr>
              <w:jc w:val="center"/>
            </w:pPr>
            <w:r w:rsidRPr="007B6AEE">
              <w:t>Патент на полезную модель, положительное решение на выдачу патента на полезную модель:</w:t>
            </w:r>
          </w:p>
          <w:p w:rsidR="006F0F6B" w:rsidRPr="007B6AEE" w:rsidRDefault="006F0F6B" w:rsidP="00052138">
            <w:r w:rsidRPr="007B6AEE">
              <w:t>- единолично:</w:t>
            </w:r>
          </w:p>
          <w:p w:rsidR="006F0F6B" w:rsidRPr="007B6AEE" w:rsidRDefault="006F0F6B" w:rsidP="00052138">
            <w:r w:rsidRPr="007B6AEE">
              <w:t>1.</w:t>
            </w:r>
          </w:p>
          <w:p w:rsidR="006F0F6B" w:rsidRPr="007B6AEE" w:rsidRDefault="006F0F6B" w:rsidP="00052138">
            <w:r w:rsidRPr="007B6AEE">
              <w:t>2.</w:t>
            </w:r>
          </w:p>
          <w:p w:rsidR="006F0F6B" w:rsidRPr="007B6AEE" w:rsidRDefault="006F0F6B" w:rsidP="00052138">
            <w:r w:rsidRPr="007B6AEE">
              <w:t>- в соавторстве:</w:t>
            </w:r>
          </w:p>
          <w:p w:rsidR="006F0F6B" w:rsidRPr="007B6AEE" w:rsidRDefault="006F0F6B" w:rsidP="00052138">
            <w:r w:rsidRPr="007B6AEE">
              <w:t>1.</w:t>
            </w:r>
          </w:p>
          <w:p w:rsidR="006F0F6B" w:rsidRPr="007B6AEE" w:rsidRDefault="006F0F6B" w:rsidP="00052138">
            <w:r w:rsidRPr="007B6AEE">
              <w:t>2.</w:t>
            </w:r>
          </w:p>
          <w:p w:rsidR="006F0F6B" w:rsidRPr="007B6AEE" w:rsidRDefault="006F0F6B" w:rsidP="00CA27F9">
            <w:pPr>
              <w:spacing w:line="240" w:lineRule="exact"/>
            </w:pPr>
          </w:p>
        </w:tc>
      </w:tr>
      <w:tr w:rsidR="006F0F6B" w:rsidRPr="007B6AEE">
        <w:tc>
          <w:tcPr>
            <w:tcW w:w="9747" w:type="dxa"/>
          </w:tcPr>
          <w:p w:rsidR="006F0F6B" w:rsidRPr="007B6AEE" w:rsidRDefault="006F0F6B" w:rsidP="009A5EFA">
            <w:pPr>
              <w:jc w:val="center"/>
            </w:pPr>
            <w:r w:rsidRPr="007B6AEE">
              <w:t>Разработанное и зарегистрированное в государственном учреждении «Национальный центр интеллектуальной собственности» программное обеспечение:</w:t>
            </w:r>
          </w:p>
          <w:p w:rsidR="006F0F6B" w:rsidRPr="007B6AEE" w:rsidRDefault="006F0F6B" w:rsidP="00052138">
            <w:r w:rsidRPr="007B6AEE">
              <w:t>- единолично:</w:t>
            </w:r>
          </w:p>
          <w:p w:rsidR="006F0F6B" w:rsidRPr="007B6AEE" w:rsidRDefault="006F0F6B" w:rsidP="00052138">
            <w:r w:rsidRPr="007B6AEE">
              <w:t>1.</w:t>
            </w:r>
          </w:p>
          <w:p w:rsidR="006F0F6B" w:rsidRPr="007B6AEE" w:rsidRDefault="006F0F6B" w:rsidP="00052138">
            <w:r w:rsidRPr="007B6AEE">
              <w:t>2.</w:t>
            </w:r>
          </w:p>
          <w:p w:rsidR="006F0F6B" w:rsidRPr="007B6AEE" w:rsidRDefault="006F0F6B" w:rsidP="00052138">
            <w:r w:rsidRPr="007B6AEE">
              <w:t>- в соавторстве:</w:t>
            </w:r>
          </w:p>
          <w:p w:rsidR="006F0F6B" w:rsidRPr="007B6AEE" w:rsidRDefault="006F0F6B" w:rsidP="00052138">
            <w:r w:rsidRPr="007B6AEE">
              <w:t>1.</w:t>
            </w:r>
          </w:p>
          <w:p w:rsidR="006F0F6B" w:rsidRPr="007B6AEE" w:rsidRDefault="006F0F6B" w:rsidP="00052138">
            <w:r w:rsidRPr="007B6AEE">
              <w:t>2.</w:t>
            </w:r>
          </w:p>
        </w:tc>
      </w:tr>
      <w:tr w:rsidR="006F0F6B" w:rsidRPr="007B6AEE">
        <w:tc>
          <w:tcPr>
            <w:tcW w:w="9747" w:type="dxa"/>
          </w:tcPr>
          <w:p w:rsidR="006F0F6B" w:rsidRPr="007B6AEE" w:rsidRDefault="006F0F6B" w:rsidP="00CA27F9">
            <w:pPr>
              <w:spacing w:line="240" w:lineRule="exact"/>
              <w:jc w:val="center"/>
            </w:pPr>
          </w:p>
          <w:p w:rsidR="006F0F6B" w:rsidRPr="007B6AEE" w:rsidRDefault="006F0F6B" w:rsidP="009A5EFA">
            <w:pPr>
              <w:jc w:val="center"/>
            </w:pPr>
            <w:r w:rsidRPr="007B6AEE">
              <w:t>Документы, подтверждающие внедрение научных результатов в различные отрасли экономики (акты и справки о внедрении, удостоверения о рационализаторских предложениях и т.д.)</w:t>
            </w:r>
          </w:p>
          <w:p w:rsidR="006F0F6B" w:rsidRPr="007B6AEE" w:rsidRDefault="006F0F6B" w:rsidP="00052138">
            <w:r w:rsidRPr="007B6AEE">
              <w:t>1.</w:t>
            </w:r>
          </w:p>
          <w:p w:rsidR="006F0F6B" w:rsidRPr="007B6AEE" w:rsidRDefault="006F0F6B" w:rsidP="00052138">
            <w:r w:rsidRPr="007B6AEE">
              <w:t>2.</w:t>
            </w:r>
          </w:p>
        </w:tc>
      </w:tr>
      <w:tr w:rsidR="006F0F6B" w:rsidRPr="007B6AEE">
        <w:tc>
          <w:tcPr>
            <w:tcW w:w="9747" w:type="dxa"/>
          </w:tcPr>
          <w:p w:rsidR="006F0F6B" w:rsidRPr="007B6AEE" w:rsidRDefault="006F0F6B" w:rsidP="00CA27F9">
            <w:pPr>
              <w:spacing w:line="240" w:lineRule="exact"/>
              <w:jc w:val="center"/>
            </w:pPr>
          </w:p>
          <w:p w:rsidR="006F0F6B" w:rsidRPr="007B6AEE" w:rsidRDefault="006F0F6B" w:rsidP="009A5EFA">
            <w:pPr>
              <w:jc w:val="center"/>
            </w:pPr>
            <w:r w:rsidRPr="007B6AEE">
              <w:t>Заявки на выдачу патента</w:t>
            </w:r>
          </w:p>
          <w:p w:rsidR="006F0F6B" w:rsidRPr="007B6AEE" w:rsidRDefault="006F0F6B" w:rsidP="00052138">
            <w:r w:rsidRPr="007B6AEE">
              <w:t>1.</w:t>
            </w:r>
          </w:p>
          <w:p w:rsidR="006F0F6B" w:rsidRPr="007B6AEE" w:rsidRDefault="006F0F6B" w:rsidP="00052138">
            <w:r w:rsidRPr="007B6AEE">
              <w:t>2.</w:t>
            </w:r>
          </w:p>
        </w:tc>
      </w:tr>
      <w:tr w:rsidR="006F0F6B" w:rsidRPr="007B6AEE">
        <w:tc>
          <w:tcPr>
            <w:tcW w:w="9747" w:type="dxa"/>
          </w:tcPr>
          <w:p w:rsidR="006F0F6B" w:rsidRPr="007B6AEE" w:rsidRDefault="006F0F6B" w:rsidP="00CA27F9">
            <w:pPr>
              <w:spacing w:line="240" w:lineRule="exact"/>
              <w:jc w:val="center"/>
            </w:pPr>
          </w:p>
          <w:p w:rsidR="006F0F6B" w:rsidRPr="007B6AEE" w:rsidRDefault="006F0F6B" w:rsidP="009A5EFA">
            <w:pPr>
              <w:jc w:val="center"/>
            </w:pPr>
            <w:r w:rsidRPr="007B6AEE">
              <w:t>3) Участие в научных программах (проектах):</w:t>
            </w:r>
          </w:p>
        </w:tc>
      </w:tr>
      <w:tr w:rsidR="006F0F6B" w:rsidRPr="007B6AEE">
        <w:tc>
          <w:tcPr>
            <w:tcW w:w="9747" w:type="dxa"/>
          </w:tcPr>
          <w:p w:rsidR="006F0F6B" w:rsidRPr="007B6AEE" w:rsidRDefault="006F0F6B" w:rsidP="009A5EFA">
            <w:pPr>
              <w:jc w:val="center"/>
            </w:pPr>
            <w:r w:rsidRPr="007B6AEE">
              <w:t>Руководство проектом БРФФИ:</w:t>
            </w:r>
          </w:p>
          <w:p w:rsidR="006F0F6B" w:rsidRPr="007B6AEE" w:rsidRDefault="006F0F6B" w:rsidP="00052138">
            <w:r w:rsidRPr="007B6AEE">
              <w:t>1.</w:t>
            </w:r>
          </w:p>
          <w:p w:rsidR="006F0F6B" w:rsidRPr="007B6AEE" w:rsidRDefault="006F0F6B" w:rsidP="00052138">
            <w:r w:rsidRPr="007B6AEE">
              <w:t>2.</w:t>
            </w:r>
          </w:p>
        </w:tc>
      </w:tr>
      <w:tr w:rsidR="006F0F6B" w:rsidRPr="007B6AEE">
        <w:tc>
          <w:tcPr>
            <w:tcW w:w="9747" w:type="dxa"/>
          </w:tcPr>
          <w:p w:rsidR="006F0F6B" w:rsidRPr="007B6AEE" w:rsidRDefault="006F0F6B" w:rsidP="00CA27F9">
            <w:pPr>
              <w:spacing w:line="240" w:lineRule="exact"/>
              <w:jc w:val="center"/>
            </w:pPr>
          </w:p>
          <w:p w:rsidR="006F0F6B" w:rsidRPr="007B6AEE" w:rsidRDefault="006F0F6B" w:rsidP="009A5EFA">
            <w:pPr>
              <w:jc w:val="center"/>
            </w:pPr>
            <w:r w:rsidRPr="007B6AEE">
              <w:t>Участие в международном научном проекте:</w:t>
            </w:r>
          </w:p>
          <w:p w:rsidR="006F0F6B" w:rsidRPr="007B6AEE" w:rsidRDefault="006F0F6B" w:rsidP="00052138">
            <w:r w:rsidRPr="007B6AEE">
              <w:t>1.</w:t>
            </w:r>
          </w:p>
          <w:p w:rsidR="006F0F6B" w:rsidRPr="007B6AEE" w:rsidRDefault="006F0F6B" w:rsidP="00052138">
            <w:r w:rsidRPr="007B6AEE">
              <w:t>2.</w:t>
            </w:r>
          </w:p>
          <w:p w:rsidR="006F0F6B" w:rsidRPr="007B6AEE" w:rsidRDefault="006F0F6B" w:rsidP="00CA27F9">
            <w:pPr>
              <w:spacing w:line="240" w:lineRule="exact"/>
            </w:pPr>
          </w:p>
        </w:tc>
      </w:tr>
      <w:tr w:rsidR="006F0F6B" w:rsidRPr="007B6AEE">
        <w:tc>
          <w:tcPr>
            <w:tcW w:w="9747" w:type="dxa"/>
          </w:tcPr>
          <w:p w:rsidR="006F0F6B" w:rsidRPr="007B6AEE" w:rsidRDefault="006F0F6B" w:rsidP="009A5EFA">
            <w:pPr>
              <w:jc w:val="center"/>
            </w:pPr>
            <w:r w:rsidRPr="007B6AEE">
              <w:t>Участие в научных программах и проектах (ГП, ГНТП, ГПНИ, БРФФИ):</w:t>
            </w:r>
          </w:p>
          <w:p w:rsidR="006F0F6B" w:rsidRPr="007B6AEE" w:rsidRDefault="006F0F6B" w:rsidP="00052138">
            <w:r w:rsidRPr="007B6AEE">
              <w:t>1.</w:t>
            </w:r>
          </w:p>
          <w:p w:rsidR="006F0F6B" w:rsidRPr="007B6AEE" w:rsidRDefault="006F0F6B" w:rsidP="00052138">
            <w:r w:rsidRPr="007B6AEE">
              <w:t>2.</w:t>
            </w:r>
          </w:p>
        </w:tc>
      </w:tr>
      <w:tr w:rsidR="006F0F6B" w:rsidRPr="007B6AEE">
        <w:tc>
          <w:tcPr>
            <w:tcW w:w="9747" w:type="dxa"/>
          </w:tcPr>
          <w:p w:rsidR="006F0F6B" w:rsidRPr="007B6AEE" w:rsidRDefault="006F0F6B" w:rsidP="00CA27F9">
            <w:pPr>
              <w:spacing w:line="240" w:lineRule="exact"/>
              <w:jc w:val="center"/>
            </w:pPr>
          </w:p>
          <w:p w:rsidR="006F0F6B" w:rsidRPr="007B6AEE" w:rsidRDefault="006F0F6B" w:rsidP="009A5EFA">
            <w:pPr>
              <w:jc w:val="center"/>
            </w:pPr>
            <w:r w:rsidRPr="007B6AEE">
              <w:t>Участие в иных научных программах (проектах) и хозяйственных договорах:</w:t>
            </w:r>
          </w:p>
          <w:p w:rsidR="006F0F6B" w:rsidRPr="007B6AEE" w:rsidRDefault="006F0F6B" w:rsidP="00052138">
            <w:r w:rsidRPr="007B6AEE">
              <w:t>1.</w:t>
            </w:r>
          </w:p>
          <w:p w:rsidR="006F0F6B" w:rsidRPr="007B6AEE" w:rsidRDefault="006F0F6B" w:rsidP="00052138">
            <w:r w:rsidRPr="007B6AEE">
              <w:t>2.</w:t>
            </w:r>
          </w:p>
        </w:tc>
      </w:tr>
    </w:tbl>
    <w:p w:rsidR="006F0F6B" w:rsidRDefault="006F0F6B" w:rsidP="009A5EFA">
      <w:pPr>
        <w:jc w:val="center"/>
        <w:rPr>
          <w:color w:val="000000"/>
          <w:spacing w:val="-5"/>
        </w:rPr>
      </w:pPr>
    </w:p>
    <w:p w:rsidR="006F0F6B" w:rsidRDefault="006F0F6B" w:rsidP="00D976EC">
      <w:pPr>
        <w:keepLines/>
        <w:widowControl w:val="0"/>
        <w:shd w:val="clear" w:color="auto" w:fill="FFFFFF"/>
        <w:tabs>
          <w:tab w:val="left" w:pos="950"/>
        </w:tabs>
        <w:spacing w:line="280" w:lineRule="exact"/>
        <w:jc w:val="both"/>
        <w:rPr>
          <w:color w:val="000000"/>
          <w:spacing w:val="-5"/>
        </w:rPr>
      </w:pPr>
      <w:r w:rsidRPr="00262133">
        <w:rPr>
          <w:color w:val="000000"/>
          <w:spacing w:val="-5"/>
        </w:rPr>
        <w:t xml:space="preserve">Руководитель </w:t>
      </w:r>
      <w:r>
        <w:rPr>
          <w:color w:val="000000"/>
          <w:spacing w:val="-5"/>
        </w:rPr>
        <w:t xml:space="preserve">учреждения образования, </w:t>
      </w:r>
    </w:p>
    <w:p w:rsidR="006F0F6B" w:rsidRDefault="006F0F6B" w:rsidP="00D976EC">
      <w:pPr>
        <w:keepLines/>
        <w:widowControl w:val="0"/>
        <w:shd w:val="clear" w:color="auto" w:fill="FFFFFF"/>
        <w:tabs>
          <w:tab w:val="left" w:pos="950"/>
        </w:tabs>
        <w:spacing w:line="280" w:lineRule="exact"/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организации, реализующей </w:t>
      </w:r>
    </w:p>
    <w:p w:rsidR="006F0F6B" w:rsidRDefault="006F0F6B" w:rsidP="00D976EC">
      <w:pPr>
        <w:keepLines/>
        <w:widowControl w:val="0"/>
        <w:shd w:val="clear" w:color="auto" w:fill="FFFFFF"/>
        <w:tabs>
          <w:tab w:val="left" w:pos="950"/>
        </w:tabs>
        <w:spacing w:line="280" w:lineRule="exact"/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образовательные программы </w:t>
      </w:r>
    </w:p>
    <w:p w:rsidR="006F0F6B" w:rsidRPr="00262133" w:rsidRDefault="006F0F6B" w:rsidP="00952C6A">
      <w:pPr>
        <w:keepLines/>
        <w:widowControl w:val="0"/>
        <w:shd w:val="clear" w:color="auto" w:fill="FFFFFF"/>
        <w:tabs>
          <w:tab w:val="left" w:pos="950"/>
        </w:tabs>
        <w:spacing w:line="280" w:lineRule="exact"/>
        <w:jc w:val="both"/>
        <w:rPr>
          <w:color w:val="000000"/>
          <w:spacing w:val="-5"/>
        </w:rPr>
      </w:pPr>
      <w:r>
        <w:rPr>
          <w:color w:val="000000"/>
          <w:spacing w:val="-5"/>
        </w:rPr>
        <w:t>послевузовского образования____________</w:t>
      </w:r>
      <w:r>
        <w:rPr>
          <w:color w:val="000000"/>
          <w:spacing w:val="-5"/>
        </w:rPr>
        <w:tab/>
        <w:t>____________________</w:t>
      </w:r>
      <w:r w:rsidRPr="00262133">
        <w:rPr>
          <w:color w:val="000000"/>
          <w:spacing w:val="-5"/>
        </w:rPr>
        <w:tab/>
      </w:r>
      <w:r>
        <w:rPr>
          <w:color w:val="000000"/>
          <w:spacing w:val="-5"/>
        </w:rPr>
        <w:tab/>
      </w:r>
      <w:r>
        <w:rPr>
          <w:color w:val="000000"/>
          <w:spacing w:val="-5"/>
        </w:rPr>
        <w:tab/>
      </w:r>
      <w:r>
        <w:rPr>
          <w:color w:val="000000"/>
          <w:spacing w:val="-5"/>
        </w:rPr>
        <w:tab/>
        <w:t>(</w:t>
      </w:r>
      <w:r w:rsidRPr="00262133">
        <w:rPr>
          <w:color w:val="000000"/>
          <w:spacing w:val="-5"/>
        </w:rPr>
        <w:t>подпись</w:t>
      </w:r>
      <w:r>
        <w:rPr>
          <w:color w:val="000000"/>
          <w:spacing w:val="-5"/>
        </w:rPr>
        <w:t>)        (инициалы, фамилия)</w:t>
      </w:r>
    </w:p>
    <w:p w:rsidR="006F0F6B" w:rsidRPr="00D976EC" w:rsidRDefault="006F0F6B" w:rsidP="00952C6A"/>
    <w:p w:rsidR="006F0F6B" w:rsidRPr="00262133" w:rsidRDefault="006F0F6B" w:rsidP="00D976EC">
      <w:r w:rsidRPr="00262133">
        <w:t>М.П.</w:t>
      </w:r>
    </w:p>
    <w:p w:rsidR="006F0F6B" w:rsidRDefault="006F0F6B" w:rsidP="00D976EC"/>
    <w:p w:rsidR="006F0F6B" w:rsidRPr="00262133" w:rsidRDefault="006F0F6B" w:rsidP="00D976EC">
      <w:r w:rsidRPr="00262133">
        <w:t>Дата</w:t>
      </w:r>
    </w:p>
    <w:p w:rsidR="006F0F6B" w:rsidRDefault="006F0F6B" w:rsidP="009A5EFA">
      <w:pPr>
        <w:jc w:val="center"/>
        <w:rPr>
          <w:color w:val="000000"/>
          <w:spacing w:val="-5"/>
        </w:rPr>
      </w:pPr>
    </w:p>
    <w:p w:rsidR="006F0F6B" w:rsidRDefault="006F0F6B" w:rsidP="00C96153">
      <w:pPr>
        <w:jc w:val="right"/>
        <w:rPr>
          <w:color w:val="000000"/>
          <w:spacing w:val="-5"/>
        </w:rPr>
      </w:pPr>
      <w:r w:rsidRPr="00262133">
        <w:rPr>
          <w:color w:val="000000"/>
          <w:spacing w:val="-5"/>
        </w:rPr>
        <w:t xml:space="preserve">Приложение </w:t>
      </w:r>
      <w:r>
        <w:rPr>
          <w:color w:val="000000"/>
          <w:spacing w:val="-5"/>
        </w:rPr>
        <w:t>2</w:t>
      </w:r>
    </w:p>
    <w:p w:rsidR="006F0F6B" w:rsidRPr="00C96153" w:rsidRDefault="006F0F6B" w:rsidP="00C96153">
      <w:pPr>
        <w:jc w:val="right"/>
        <w:rPr>
          <w:sz w:val="18"/>
          <w:szCs w:val="18"/>
        </w:rPr>
      </w:pPr>
    </w:p>
    <w:p w:rsidR="006F0F6B" w:rsidRPr="00262133" w:rsidRDefault="006F0F6B" w:rsidP="00832B58">
      <w:pPr>
        <w:keepLines/>
        <w:widowControl w:val="0"/>
        <w:shd w:val="clear" w:color="auto" w:fill="FFFFFF"/>
        <w:tabs>
          <w:tab w:val="left" w:pos="950"/>
        </w:tabs>
        <w:spacing w:line="288" w:lineRule="auto"/>
        <w:jc w:val="center"/>
        <w:rPr>
          <w:b/>
          <w:bCs/>
          <w:color w:val="000000"/>
          <w:spacing w:val="-5"/>
        </w:rPr>
      </w:pPr>
      <w:r w:rsidRPr="00262133">
        <w:rPr>
          <w:b/>
          <w:bCs/>
          <w:color w:val="000000"/>
          <w:spacing w:val="-5"/>
        </w:rPr>
        <w:t>С В Е Д Е Н И Я</w:t>
      </w:r>
    </w:p>
    <w:p w:rsidR="006F0F6B" w:rsidRPr="00262133" w:rsidRDefault="006F0F6B" w:rsidP="00832B58">
      <w:pPr>
        <w:keepLines/>
        <w:widowControl w:val="0"/>
        <w:shd w:val="clear" w:color="auto" w:fill="FFFFFF"/>
        <w:tabs>
          <w:tab w:val="left" w:pos="950"/>
        </w:tabs>
        <w:spacing w:line="288" w:lineRule="auto"/>
        <w:jc w:val="center"/>
        <w:rPr>
          <w:color w:val="000000"/>
          <w:spacing w:val="-5"/>
        </w:rPr>
      </w:pPr>
      <w:r w:rsidRPr="00262133">
        <w:rPr>
          <w:color w:val="000000"/>
          <w:spacing w:val="-5"/>
        </w:rPr>
        <w:t>об аспиранте и его научном руководителе</w:t>
      </w:r>
    </w:p>
    <w:p w:rsidR="006F0F6B" w:rsidRPr="00262133" w:rsidRDefault="006F0F6B" w:rsidP="00832B58">
      <w:pPr>
        <w:keepLines/>
        <w:widowControl w:val="0"/>
        <w:shd w:val="clear" w:color="auto" w:fill="FFFFFF"/>
        <w:tabs>
          <w:tab w:val="left" w:pos="950"/>
        </w:tabs>
        <w:spacing w:line="288" w:lineRule="auto"/>
        <w:jc w:val="center"/>
        <w:rPr>
          <w:color w:val="000000"/>
          <w:spacing w:val="-5"/>
        </w:rPr>
      </w:pPr>
      <w:r w:rsidRPr="00262133">
        <w:rPr>
          <w:color w:val="000000"/>
          <w:spacing w:val="-5"/>
        </w:rPr>
        <w:t>______________________________________________________________</w:t>
      </w:r>
    </w:p>
    <w:p w:rsidR="006F0F6B" w:rsidRDefault="006F0F6B" w:rsidP="00832B58">
      <w:pPr>
        <w:keepLines/>
        <w:widowControl w:val="0"/>
        <w:shd w:val="clear" w:color="auto" w:fill="FFFFFF"/>
        <w:tabs>
          <w:tab w:val="left" w:pos="950"/>
        </w:tabs>
        <w:spacing w:line="280" w:lineRule="exact"/>
        <w:jc w:val="center"/>
        <w:rPr>
          <w:color w:val="000000"/>
          <w:spacing w:val="-5"/>
          <w:vertAlign w:val="superscript"/>
        </w:rPr>
      </w:pPr>
      <w:r w:rsidRPr="00262133">
        <w:rPr>
          <w:color w:val="000000"/>
          <w:spacing w:val="-5"/>
          <w:vertAlign w:val="superscript"/>
        </w:rPr>
        <w:t xml:space="preserve">(полное наименование учреждения образования, организации, </w:t>
      </w:r>
      <w:r>
        <w:rPr>
          <w:color w:val="000000"/>
          <w:spacing w:val="-5"/>
          <w:vertAlign w:val="superscript"/>
        </w:rPr>
        <w:t xml:space="preserve">реализующей образовательные программы </w:t>
      </w:r>
    </w:p>
    <w:p w:rsidR="006F0F6B" w:rsidRPr="00262133" w:rsidRDefault="006F0F6B" w:rsidP="00832B58">
      <w:pPr>
        <w:keepLines/>
        <w:widowControl w:val="0"/>
        <w:shd w:val="clear" w:color="auto" w:fill="FFFFFF"/>
        <w:tabs>
          <w:tab w:val="left" w:pos="950"/>
        </w:tabs>
        <w:spacing w:line="280" w:lineRule="exact"/>
        <w:jc w:val="center"/>
        <w:rPr>
          <w:color w:val="000000"/>
          <w:spacing w:val="-5"/>
          <w:vertAlign w:val="superscript"/>
        </w:rPr>
      </w:pPr>
      <w:r>
        <w:rPr>
          <w:color w:val="000000"/>
          <w:spacing w:val="-5"/>
          <w:vertAlign w:val="superscript"/>
        </w:rPr>
        <w:t>послевузовского образования</w:t>
      </w:r>
      <w:r w:rsidRPr="00262133">
        <w:rPr>
          <w:color w:val="000000"/>
          <w:spacing w:val="-5"/>
          <w:vertAlign w:val="superscript"/>
        </w:rPr>
        <w:t>)</w:t>
      </w:r>
    </w:p>
    <w:tbl>
      <w:tblPr>
        <w:tblW w:w="0" w:type="auto"/>
        <w:tblInd w:w="-106" w:type="dxa"/>
        <w:tblLayout w:type="fixed"/>
        <w:tblLook w:val="0000"/>
      </w:tblPr>
      <w:tblGrid>
        <w:gridCol w:w="4820"/>
        <w:gridCol w:w="4536"/>
      </w:tblGrid>
      <w:tr w:rsidR="006F0F6B" w:rsidRPr="007B6AE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6F0F6B" w:rsidRPr="007B6AEE" w:rsidRDefault="006F0F6B" w:rsidP="00C96153">
            <w:pPr>
              <w:keepLines/>
              <w:widowControl w:val="0"/>
              <w:tabs>
                <w:tab w:val="left" w:pos="950"/>
              </w:tabs>
              <w:spacing w:line="288" w:lineRule="auto"/>
              <w:jc w:val="center"/>
              <w:rPr>
                <w:b/>
                <w:bCs/>
                <w:color w:val="000000"/>
                <w:spacing w:val="-5"/>
              </w:rPr>
            </w:pPr>
            <w:r w:rsidRPr="007B6AEE">
              <w:rPr>
                <w:b/>
                <w:bCs/>
                <w:color w:val="000000"/>
                <w:spacing w:val="-5"/>
              </w:rPr>
              <w:t xml:space="preserve">Аспирант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F0F6B" w:rsidRPr="007B6AEE" w:rsidRDefault="006F0F6B" w:rsidP="00C96153">
            <w:pPr>
              <w:keepLines/>
              <w:widowControl w:val="0"/>
              <w:tabs>
                <w:tab w:val="left" w:pos="950"/>
              </w:tabs>
              <w:spacing w:line="288" w:lineRule="auto"/>
              <w:jc w:val="center"/>
              <w:rPr>
                <w:b/>
                <w:bCs/>
                <w:color w:val="000000"/>
                <w:spacing w:val="-5"/>
              </w:rPr>
            </w:pPr>
            <w:r w:rsidRPr="007B6AEE">
              <w:rPr>
                <w:b/>
                <w:bCs/>
                <w:color w:val="000000"/>
                <w:spacing w:val="-5"/>
              </w:rPr>
              <w:t>Научный руководитель</w:t>
            </w:r>
          </w:p>
        </w:tc>
      </w:tr>
      <w:tr w:rsidR="006F0F6B" w:rsidRPr="007B6AE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6F0F6B" w:rsidRPr="007B6AEE" w:rsidRDefault="006F0F6B" w:rsidP="00C96153">
            <w:pPr>
              <w:keepLines/>
              <w:widowControl w:val="0"/>
              <w:tabs>
                <w:tab w:val="left" w:pos="950"/>
              </w:tabs>
              <w:spacing w:line="288" w:lineRule="auto"/>
              <w:rPr>
                <w:color w:val="000000"/>
                <w:spacing w:val="-5"/>
              </w:rPr>
            </w:pPr>
            <w:r w:rsidRPr="007B6AEE">
              <w:rPr>
                <w:color w:val="000000"/>
                <w:spacing w:val="-5"/>
              </w:rPr>
              <w:t>Фамилия_______________________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F0F6B" w:rsidRPr="007B6AEE" w:rsidRDefault="006F0F6B" w:rsidP="00C96153">
            <w:pPr>
              <w:keepLines/>
              <w:widowControl w:val="0"/>
              <w:tabs>
                <w:tab w:val="left" w:pos="950"/>
              </w:tabs>
              <w:spacing w:line="288" w:lineRule="auto"/>
              <w:rPr>
                <w:color w:val="000000"/>
                <w:spacing w:val="-5"/>
              </w:rPr>
            </w:pPr>
            <w:r w:rsidRPr="007B6AEE">
              <w:rPr>
                <w:color w:val="000000"/>
                <w:spacing w:val="-5"/>
              </w:rPr>
              <w:t>Фамилия_____________________</w:t>
            </w:r>
          </w:p>
        </w:tc>
      </w:tr>
      <w:tr w:rsidR="006F0F6B" w:rsidRPr="007B6AE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6F0F6B" w:rsidRPr="007B6AEE" w:rsidRDefault="006F0F6B" w:rsidP="00C96153">
            <w:pPr>
              <w:keepLines/>
              <w:widowControl w:val="0"/>
              <w:tabs>
                <w:tab w:val="left" w:pos="950"/>
              </w:tabs>
              <w:spacing w:line="288" w:lineRule="auto"/>
              <w:rPr>
                <w:color w:val="000000"/>
                <w:spacing w:val="-5"/>
              </w:rPr>
            </w:pPr>
            <w:r w:rsidRPr="007B6AEE">
              <w:rPr>
                <w:color w:val="000000"/>
                <w:spacing w:val="-5"/>
              </w:rPr>
              <w:t>Имя ___________________________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F0F6B" w:rsidRPr="007B6AEE" w:rsidRDefault="006F0F6B" w:rsidP="00C96153">
            <w:pPr>
              <w:keepLines/>
              <w:widowControl w:val="0"/>
              <w:tabs>
                <w:tab w:val="left" w:pos="950"/>
              </w:tabs>
              <w:spacing w:line="288" w:lineRule="auto"/>
              <w:rPr>
                <w:color w:val="000000"/>
                <w:spacing w:val="-5"/>
              </w:rPr>
            </w:pPr>
            <w:r w:rsidRPr="007B6AEE">
              <w:rPr>
                <w:color w:val="000000"/>
                <w:spacing w:val="-5"/>
              </w:rPr>
              <w:t>Имя _________________________</w:t>
            </w:r>
          </w:p>
        </w:tc>
      </w:tr>
      <w:tr w:rsidR="006F0F6B" w:rsidRPr="007B6AE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6F0F6B" w:rsidRPr="007B6AEE" w:rsidRDefault="006F0F6B" w:rsidP="00C96153">
            <w:pPr>
              <w:keepLines/>
              <w:widowControl w:val="0"/>
              <w:tabs>
                <w:tab w:val="left" w:pos="950"/>
              </w:tabs>
              <w:spacing w:line="288" w:lineRule="auto"/>
              <w:rPr>
                <w:color w:val="000000"/>
                <w:spacing w:val="-5"/>
              </w:rPr>
            </w:pPr>
            <w:r w:rsidRPr="007B6AEE">
              <w:rPr>
                <w:color w:val="000000"/>
                <w:spacing w:val="-5"/>
              </w:rPr>
              <w:t>Отчество _______________________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F0F6B" w:rsidRPr="007B6AEE" w:rsidRDefault="006F0F6B" w:rsidP="00C96153">
            <w:pPr>
              <w:keepLines/>
              <w:widowControl w:val="0"/>
              <w:tabs>
                <w:tab w:val="left" w:pos="950"/>
              </w:tabs>
              <w:spacing w:line="288" w:lineRule="auto"/>
              <w:rPr>
                <w:color w:val="000000"/>
                <w:spacing w:val="-5"/>
              </w:rPr>
            </w:pPr>
            <w:r w:rsidRPr="007B6AEE">
              <w:rPr>
                <w:color w:val="000000"/>
                <w:spacing w:val="-5"/>
              </w:rPr>
              <w:t>Отчество _____________________</w:t>
            </w:r>
          </w:p>
        </w:tc>
      </w:tr>
      <w:tr w:rsidR="006F0F6B" w:rsidRPr="007B6AE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6F0F6B" w:rsidRPr="007B6AEE" w:rsidRDefault="006F0F6B" w:rsidP="00C96153">
            <w:pPr>
              <w:keepLines/>
              <w:widowControl w:val="0"/>
              <w:tabs>
                <w:tab w:val="left" w:pos="950"/>
              </w:tabs>
              <w:spacing w:line="288" w:lineRule="auto"/>
              <w:rPr>
                <w:color w:val="000000"/>
                <w:spacing w:val="-5"/>
              </w:rPr>
            </w:pPr>
            <w:r w:rsidRPr="007B6AEE">
              <w:rPr>
                <w:color w:val="000000"/>
                <w:spacing w:val="-5"/>
              </w:rPr>
              <w:t>Дата рождения _________________</w:t>
            </w:r>
          </w:p>
          <w:p w:rsidR="006F0F6B" w:rsidRPr="007B6AEE" w:rsidRDefault="006F0F6B" w:rsidP="00C96153">
            <w:pPr>
              <w:keepLines/>
              <w:widowControl w:val="0"/>
              <w:tabs>
                <w:tab w:val="left" w:pos="950"/>
              </w:tabs>
              <w:spacing w:line="288" w:lineRule="auto"/>
              <w:rPr>
                <w:color w:val="000000"/>
                <w:spacing w:val="-5"/>
              </w:rPr>
            </w:pPr>
            <w:r w:rsidRPr="007B6AEE">
              <w:rPr>
                <w:color w:val="000000"/>
                <w:spacing w:val="-5"/>
              </w:rPr>
              <w:t xml:space="preserve">  (число, месяц, год)      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F0F6B" w:rsidRPr="007B6AEE" w:rsidRDefault="006F0F6B" w:rsidP="00C96153">
            <w:pPr>
              <w:keepLines/>
              <w:widowControl w:val="0"/>
              <w:tabs>
                <w:tab w:val="left" w:pos="950"/>
              </w:tabs>
              <w:spacing w:line="288" w:lineRule="auto"/>
              <w:rPr>
                <w:color w:val="000000"/>
                <w:spacing w:val="-5"/>
              </w:rPr>
            </w:pPr>
            <w:r w:rsidRPr="007B6AEE">
              <w:rPr>
                <w:color w:val="000000"/>
                <w:spacing w:val="-5"/>
              </w:rPr>
              <w:t>Место работы _________________                                     (наименование организации)</w:t>
            </w:r>
          </w:p>
          <w:p w:rsidR="006F0F6B" w:rsidRPr="007B6AEE" w:rsidRDefault="006F0F6B" w:rsidP="00C96153">
            <w:pPr>
              <w:keepLines/>
              <w:widowControl w:val="0"/>
              <w:tabs>
                <w:tab w:val="left" w:pos="950"/>
              </w:tabs>
              <w:spacing w:line="288" w:lineRule="auto"/>
              <w:rPr>
                <w:color w:val="000000"/>
                <w:spacing w:val="-5"/>
              </w:rPr>
            </w:pPr>
            <w:r w:rsidRPr="007B6AEE">
              <w:rPr>
                <w:color w:val="000000"/>
                <w:spacing w:val="-5"/>
              </w:rPr>
              <w:t>Занимаемая должность _________</w:t>
            </w:r>
          </w:p>
          <w:p w:rsidR="006F0F6B" w:rsidRPr="007B6AEE" w:rsidRDefault="006F0F6B" w:rsidP="00C96153">
            <w:pPr>
              <w:keepLines/>
              <w:widowControl w:val="0"/>
              <w:tabs>
                <w:tab w:val="left" w:pos="950"/>
              </w:tabs>
              <w:spacing w:line="288" w:lineRule="auto"/>
              <w:rPr>
                <w:color w:val="000000"/>
                <w:spacing w:val="-5"/>
              </w:rPr>
            </w:pPr>
            <w:r w:rsidRPr="007B6AEE">
              <w:rPr>
                <w:color w:val="000000"/>
                <w:spacing w:val="-5"/>
              </w:rPr>
              <w:t>_____________________________</w:t>
            </w:r>
          </w:p>
        </w:tc>
      </w:tr>
      <w:tr w:rsidR="006F0F6B" w:rsidRPr="007B6AE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6F0F6B" w:rsidRPr="007B6AEE" w:rsidRDefault="006F0F6B" w:rsidP="00C96153">
            <w:pPr>
              <w:keepLines/>
              <w:widowControl w:val="0"/>
              <w:tabs>
                <w:tab w:val="left" w:pos="950"/>
              </w:tabs>
              <w:spacing w:line="288" w:lineRule="auto"/>
              <w:rPr>
                <w:color w:val="000000"/>
                <w:spacing w:val="-5"/>
              </w:rPr>
            </w:pPr>
            <w:r w:rsidRPr="007B6AEE">
              <w:rPr>
                <w:color w:val="000000"/>
                <w:spacing w:val="-5"/>
              </w:rPr>
              <w:t>Наименование учреждения_____________________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F0F6B" w:rsidRPr="007B6AEE" w:rsidRDefault="006F0F6B" w:rsidP="00C96153">
            <w:pPr>
              <w:keepLines/>
              <w:widowControl w:val="0"/>
              <w:tabs>
                <w:tab w:val="left" w:pos="950"/>
              </w:tabs>
              <w:spacing w:line="288" w:lineRule="auto"/>
              <w:rPr>
                <w:color w:val="000000"/>
                <w:spacing w:val="-5"/>
              </w:rPr>
            </w:pPr>
            <w:r w:rsidRPr="007B6AEE">
              <w:rPr>
                <w:color w:val="000000"/>
                <w:spacing w:val="-5"/>
              </w:rPr>
              <w:t>Ученая степень ________________</w:t>
            </w:r>
          </w:p>
        </w:tc>
      </w:tr>
      <w:tr w:rsidR="006F0F6B" w:rsidRPr="007B6AE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6F0F6B" w:rsidRPr="007B6AEE" w:rsidRDefault="006F0F6B" w:rsidP="00C96153">
            <w:pPr>
              <w:keepLines/>
              <w:widowControl w:val="0"/>
              <w:tabs>
                <w:tab w:val="left" w:pos="950"/>
              </w:tabs>
              <w:spacing w:line="288" w:lineRule="auto"/>
              <w:rPr>
                <w:color w:val="000000"/>
                <w:spacing w:val="-5"/>
              </w:rPr>
            </w:pPr>
            <w:r w:rsidRPr="007B6AEE">
              <w:rPr>
                <w:color w:val="000000"/>
                <w:spacing w:val="-5"/>
              </w:rPr>
              <w:t>Год обучения____________________</w:t>
            </w:r>
          </w:p>
          <w:p w:rsidR="006F0F6B" w:rsidRPr="007B6AEE" w:rsidRDefault="006F0F6B" w:rsidP="00C96153">
            <w:pPr>
              <w:keepLines/>
              <w:widowControl w:val="0"/>
              <w:tabs>
                <w:tab w:val="left" w:pos="950"/>
              </w:tabs>
              <w:spacing w:line="288" w:lineRule="auto"/>
              <w:rPr>
                <w:color w:val="000000"/>
                <w:spacing w:val="-5"/>
                <w:vertAlign w:val="superscript"/>
              </w:rPr>
            </w:pPr>
            <w:r w:rsidRPr="007B6AEE">
              <w:rPr>
                <w:color w:val="000000"/>
                <w:spacing w:val="-5"/>
                <w:vertAlign w:val="superscript"/>
              </w:rPr>
              <w:t>(в год проведения конкурса)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F0F6B" w:rsidRPr="007B6AEE" w:rsidRDefault="006F0F6B" w:rsidP="00C96153">
            <w:pPr>
              <w:keepLines/>
              <w:widowControl w:val="0"/>
              <w:tabs>
                <w:tab w:val="left" w:pos="950"/>
              </w:tabs>
              <w:spacing w:line="288" w:lineRule="auto"/>
              <w:rPr>
                <w:color w:val="000000"/>
                <w:spacing w:val="-5"/>
              </w:rPr>
            </w:pPr>
            <w:r w:rsidRPr="007B6AEE">
              <w:rPr>
                <w:color w:val="000000"/>
                <w:spacing w:val="-5"/>
              </w:rPr>
              <w:t>Ученое звание ________________</w:t>
            </w:r>
          </w:p>
        </w:tc>
      </w:tr>
      <w:tr w:rsidR="006F0F6B" w:rsidRPr="007B6AE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6F0F6B" w:rsidRPr="007B6AEE" w:rsidRDefault="006F0F6B" w:rsidP="00C96153">
            <w:pPr>
              <w:keepLines/>
              <w:widowControl w:val="0"/>
              <w:tabs>
                <w:tab w:val="left" w:pos="950"/>
              </w:tabs>
              <w:spacing w:line="288" w:lineRule="auto"/>
              <w:rPr>
                <w:color w:val="000000"/>
                <w:spacing w:val="-5"/>
              </w:rPr>
            </w:pPr>
            <w:r w:rsidRPr="007B6AEE">
              <w:rPr>
                <w:color w:val="000000"/>
                <w:spacing w:val="-5"/>
              </w:rPr>
              <w:t>Специальность __________________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F0F6B" w:rsidRPr="007B6AEE" w:rsidRDefault="006F0F6B" w:rsidP="00C96153">
            <w:pPr>
              <w:keepLines/>
              <w:widowControl w:val="0"/>
              <w:tabs>
                <w:tab w:val="left" w:pos="950"/>
              </w:tabs>
              <w:spacing w:line="288" w:lineRule="auto"/>
              <w:rPr>
                <w:color w:val="000000"/>
                <w:spacing w:val="-5"/>
              </w:rPr>
            </w:pPr>
          </w:p>
        </w:tc>
      </w:tr>
      <w:tr w:rsidR="006F0F6B" w:rsidRPr="007B6AE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6F0F6B" w:rsidRPr="007B6AEE" w:rsidRDefault="006F0F6B" w:rsidP="00C96153">
            <w:pPr>
              <w:keepLines/>
              <w:widowControl w:val="0"/>
              <w:tabs>
                <w:tab w:val="left" w:pos="950"/>
              </w:tabs>
              <w:spacing w:line="288" w:lineRule="auto"/>
              <w:rPr>
                <w:color w:val="000000"/>
                <w:spacing w:val="-5"/>
              </w:rPr>
            </w:pPr>
            <w:r w:rsidRPr="007B6AEE">
              <w:rPr>
                <w:color w:val="000000"/>
                <w:spacing w:val="-5"/>
              </w:rPr>
              <w:t>Домашний адрес _______________________________</w:t>
            </w:r>
          </w:p>
          <w:p w:rsidR="006F0F6B" w:rsidRPr="007B6AEE" w:rsidRDefault="006F0F6B" w:rsidP="00C96153">
            <w:pPr>
              <w:keepLines/>
              <w:widowControl w:val="0"/>
              <w:tabs>
                <w:tab w:val="left" w:pos="950"/>
              </w:tabs>
              <w:spacing w:line="288" w:lineRule="auto"/>
              <w:rPr>
                <w:color w:val="000000"/>
                <w:spacing w:val="-5"/>
              </w:rPr>
            </w:pPr>
            <w:r w:rsidRPr="007B6AEE">
              <w:rPr>
                <w:color w:val="000000"/>
                <w:spacing w:val="-5"/>
              </w:rPr>
              <w:t xml:space="preserve"> (с указанием почтового индекса)</w:t>
            </w:r>
          </w:p>
          <w:p w:rsidR="006F0F6B" w:rsidRPr="007B6AEE" w:rsidRDefault="006F0F6B" w:rsidP="00C96153">
            <w:pPr>
              <w:keepLines/>
              <w:widowControl w:val="0"/>
              <w:tabs>
                <w:tab w:val="left" w:pos="950"/>
              </w:tabs>
              <w:spacing w:line="288" w:lineRule="auto"/>
              <w:rPr>
                <w:color w:val="000000"/>
                <w:spacing w:val="-5"/>
              </w:rPr>
            </w:pPr>
            <w:r w:rsidRPr="007B6AEE">
              <w:rPr>
                <w:color w:val="000000"/>
                <w:spacing w:val="-5"/>
              </w:rPr>
              <w:t>тел.__________________________</w:t>
            </w:r>
          </w:p>
          <w:p w:rsidR="006F0F6B" w:rsidRPr="007B6AEE" w:rsidRDefault="006F0F6B" w:rsidP="00C96153">
            <w:pPr>
              <w:keepLines/>
              <w:widowControl w:val="0"/>
              <w:tabs>
                <w:tab w:val="left" w:pos="950"/>
              </w:tabs>
              <w:spacing w:line="288" w:lineRule="auto"/>
              <w:rPr>
                <w:color w:val="000000"/>
                <w:spacing w:val="-5"/>
              </w:rPr>
            </w:pPr>
            <w:r w:rsidRPr="007B6AEE">
              <w:rPr>
                <w:color w:val="000000"/>
                <w:spacing w:val="-5"/>
              </w:rPr>
              <w:t xml:space="preserve">          (с указанием кода города)</w:t>
            </w:r>
          </w:p>
          <w:p w:rsidR="006F0F6B" w:rsidRPr="007B6AEE" w:rsidRDefault="006F0F6B" w:rsidP="00C96153">
            <w:pPr>
              <w:keepLines/>
              <w:widowControl w:val="0"/>
              <w:tabs>
                <w:tab w:val="left" w:pos="950"/>
              </w:tabs>
              <w:spacing w:line="288" w:lineRule="auto"/>
              <w:rPr>
                <w:color w:val="000000"/>
                <w:spacing w:val="-5"/>
              </w:rPr>
            </w:pPr>
            <w:r w:rsidRPr="007B6AEE">
              <w:rPr>
                <w:color w:val="000000"/>
                <w:spacing w:val="-5"/>
              </w:rPr>
              <w:t>моб. тел.______________________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F0F6B" w:rsidRPr="007B6AEE" w:rsidRDefault="006F0F6B" w:rsidP="00C96153">
            <w:pPr>
              <w:keepLines/>
              <w:widowControl w:val="0"/>
              <w:tabs>
                <w:tab w:val="left" w:pos="950"/>
              </w:tabs>
              <w:spacing w:line="288" w:lineRule="auto"/>
              <w:rPr>
                <w:color w:val="000000"/>
                <w:spacing w:val="-5"/>
              </w:rPr>
            </w:pPr>
            <w:r w:rsidRPr="007B6AEE">
              <w:rPr>
                <w:color w:val="000000"/>
                <w:spacing w:val="-5"/>
              </w:rPr>
              <w:t xml:space="preserve">Домашний адрес </w:t>
            </w:r>
          </w:p>
          <w:p w:rsidR="006F0F6B" w:rsidRPr="007B6AEE" w:rsidRDefault="006F0F6B" w:rsidP="00C96153">
            <w:pPr>
              <w:keepLines/>
              <w:widowControl w:val="0"/>
              <w:tabs>
                <w:tab w:val="left" w:pos="950"/>
              </w:tabs>
              <w:spacing w:line="288" w:lineRule="auto"/>
              <w:rPr>
                <w:color w:val="000000"/>
                <w:spacing w:val="-5"/>
              </w:rPr>
            </w:pPr>
            <w:r w:rsidRPr="007B6AEE">
              <w:rPr>
                <w:color w:val="000000"/>
                <w:spacing w:val="-5"/>
              </w:rPr>
              <w:t>_____________________________</w:t>
            </w:r>
          </w:p>
          <w:p w:rsidR="006F0F6B" w:rsidRPr="007B6AEE" w:rsidRDefault="006F0F6B" w:rsidP="00C96153">
            <w:pPr>
              <w:keepLines/>
              <w:widowControl w:val="0"/>
              <w:tabs>
                <w:tab w:val="left" w:pos="950"/>
              </w:tabs>
              <w:spacing w:line="288" w:lineRule="auto"/>
              <w:rPr>
                <w:color w:val="000000"/>
                <w:spacing w:val="-5"/>
              </w:rPr>
            </w:pPr>
            <w:r w:rsidRPr="007B6AEE">
              <w:rPr>
                <w:color w:val="000000"/>
                <w:spacing w:val="-5"/>
              </w:rPr>
              <w:t>(с указанием почтового индекса)</w:t>
            </w:r>
          </w:p>
          <w:p w:rsidR="006F0F6B" w:rsidRPr="007B6AEE" w:rsidRDefault="006F0F6B" w:rsidP="00C96153">
            <w:pPr>
              <w:keepLines/>
              <w:widowControl w:val="0"/>
              <w:tabs>
                <w:tab w:val="left" w:pos="950"/>
              </w:tabs>
              <w:spacing w:line="288" w:lineRule="auto"/>
              <w:rPr>
                <w:color w:val="000000"/>
                <w:spacing w:val="-5"/>
              </w:rPr>
            </w:pPr>
            <w:r w:rsidRPr="007B6AEE">
              <w:rPr>
                <w:color w:val="000000"/>
                <w:spacing w:val="-5"/>
              </w:rPr>
              <w:t>тел.__________________________</w:t>
            </w:r>
          </w:p>
          <w:p w:rsidR="006F0F6B" w:rsidRPr="007B6AEE" w:rsidRDefault="006F0F6B" w:rsidP="00C96153">
            <w:pPr>
              <w:keepLines/>
              <w:widowControl w:val="0"/>
              <w:tabs>
                <w:tab w:val="left" w:pos="950"/>
              </w:tabs>
              <w:spacing w:line="288" w:lineRule="auto"/>
              <w:rPr>
                <w:color w:val="000000"/>
                <w:spacing w:val="-5"/>
              </w:rPr>
            </w:pPr>
            <w:r w:rsidRPr="007B6AEE">
              <w:rPr>
                <w:color w:val="000000"/>
                <w:spacing w:val="-5"/>
              </w:rPr>
              <w:t xml:space="preserve">          (с указанием кода города)</w:t>
            </w:r>
          </w:p>
        </w:tc>
      </w:tr>
    </w:tbl>
    <w:p w:rsidR="006F0F6B" w:rsidRPr="00262133" w:rsidRDefault="006F0F6B" w:rsidP="00832B58">
      <w:pPr>
        <w:keepLines/>
        <w:widowControl w:val="0"/>
        <w:shd w:val="clear" w:color="auto" w:fill="FFFFFF"/>
        <w:tabs>
          <w:tab w:val="left" w:pos="950"/>
        </w:tabs>
        <w:spacing w:line="288" w:lineRule="auto"/>
        <w:jc w:val="both"/>
        <w:rPr>
          <w:color w:val="000000"/>
          <w:spacing w:val="-5"/>
        </w:rPr>
      </w:pPr>
    </w:p>
    <w:p w:rsidR="006F0F6B" w:rsidRDefault="006F0F6B" w:rsidP="00832B58">
      <w:pPr>
        <w:keepLines/>
        <w:widowControl w:val="0"/>
        <w:shd w:val="clear" w:color="auto" w:fill="FFFFFF"/>
        <w:tabs>
          <w:tab w:val="left" w:pos="950"/>
        </w:tabs>
        <w:spacing w:line="280" w:lineRule="exact"/>
        <w:jc w:val="both"/>
        <w:rPr>
          <w:color w:val="000000"/>
          <w:spacing w:val="-5"/>
        </w:rPr>
      </w:pPr>
      <w:r w:rsidRPr="00262133">
        <w:rPr>
          <w:color w:val="000000"/>
          <w:spacing w:val="-5"/>
        </w:rPr>
        <w:t xml:space="preserve">Руководитель </w:t>
      </w:r>
      <w:r>
        <w:rPr>
          <w:color w:val="000000"/>
          <w:spacing w:val="-5"/>
        </w:rPr>
        <w:t xml:space="preserve">учреждения образования, </w:t>
      </w:r>
    </w:p>
    <w:p w:rsidR="006F0F6B" w:rsidRDefault="006F0F6B" w:rsidP="00832B58">
      <w:pPr>
        <w:keepLines/>
        <w:widowControl w:val="0"/>
        <w:shd w:val="clear" w:color="auto" w:fill="FFFFFF"/>
        <w:tabs>
          <w:tab w:val="left" w:pos="950"/>
        </w:tabs>
        <w:spacing w:line="280" w:lineRule="exact"/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организации, реализующей </w:t>
      </w:r>
    </w:p>
    <w:p w:rsidR="006F0F6B" w:rsidRDefault="006F0F6B" w:rsidP="00832B58">
      <w:pPr>
        <w:keepLines/>
        <w:widowControl w:val="0"/>
        <w:shd w:val="clear" w:color="auto" w:fill="FFFFFF"/>
        <w:tabs>
          <w:tab w:val="left" w:pos="950"/>
        </w:tabs>
        <w:spacing w:line="280" w:lineRule="exact"/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образовательные программы </w:t>
      </w:r>
    </w:p>
    <w:p w:rsidR="006F0F6B" w:rsidRPr="00262133" w:rsidRDefault="006F0F6B" w:rsidP="00832B58">
      <w:pPr>
        <w:keepLines/>
        <w:widowControl w:val="0"/>
        <w:shd w:val="clear" w:color="auto" w:fill="FFFFFF"/>
        <w:tabs>
          <w:tab w:val="left" w:pos="950"/>
        </w:tabs>
        <w:spacing w:line="280" w:lineRule="exact"/>
        <w:jc w:val="both"/>
        <w:rPr>
          <w:color w:val="000000"/>
          <w:spacing w:val="-5"/>
        </w:rPr>
      </w:pPr>
      <w:r>
        <w:rPr>
          <w:color w:val="000000"/>
          <w:spacing w:val="-5"/>
        </w:rPr>
        <w:t>послевузовского образования</w:t>
      </w:r>
      <w:r>
        <w:rPr>
          <w:color w:val="000000"/>
          <w:spacing w:val="-5"/>
        </w:rPr>
        <w:tab/>
        <w:t>____________</w:t>
      </w:r>
      <w:r>
        <w:rPr>
          <w:color w:val="000000"/>
          <w:spacing w:val="-5"/>
        </w:rPr>
        <w:tab/>
        <w:t>____________________</w:t>
      </w:r>
      <w:r w:rsidRPr="00262133">
        <w:rPr>
          <w:color w:val="000000"/>
          <w:spacing w:val="-5"/>
        </w:rPr>
        <w:tab/>
      </w:r>
      <w:r>
        <w:rPr>
          <w:color w:val="000000"/>
          <w:spacing w:val="-5"/>
        </w:rPr>
        <w:tab/>
      </w:r>
      <w:r>
        <w:rPr>
          <w:color w:val="000000"/>
          <w:spacing w:val="-5"/>
        </w:rPr>
        <w:tab/>
      </w:r>
      <w:r>
        <w:rPr>
          <w:color w:val="000000"/>
          <w:spacing w:val="-5"/>
        </w:rPr>
        <w:tab/>
      </w:r>
      <w:r>
        <w:rPr>
          <w:color w:val="000000"/>
          <w:spacing w:val="-5"/>
        </w:rPr>
        <w:tab/>
      </w:r>
      <w:r>
        <w:rPr>
          <w:color w:val="000000"/>
          <w:spacing w:val="-5"/>
        </w:rPr>
        <w:tab/>
        <w:t xml:space="preserve">     (</w:t>
      </w:r>
      <w:r w:rsidRPr="00262133">
        <w:rPr>
          <w:color w:val="000000"/>
          <w:spacing w:val="-5"/>
        </w:rPr>
        <w:t>подпись</w:t>
      </w:r>
      <w:r>
        <w:rPr>
          <w:color w:val="000000"/>
          <w:spacing w:val="-5"/>
        </w:rPr>
        <w:t>)        (инициалы, фамилия)</w:t>
      </w:r>
    </w:p>
    <w:p w:rsidR="006F0F6B" w:rsidRDefault="006F0F6B" w:rsidP="00832B58"/>
    <w:p w:rsidR="006F0F6B" w:rsidRPr="00262133" w:rsidRDefault="006F0F6B" w:rsidP="00832B58">
      <w:r w:rsidRPr="00262133">
        <w:t>М.П.</w:t>
      </w:r>
    </w:p>
    <w:p w:rsidR="006F0F6B" w:rsidRDefault="006F0F6B" w:rsidP="00832B58"/>
    <w:p w:rsidR="006F0F6B" w:rsidRPr="00262133" w:rsidRDefault="006F0F6B" w:rsidP="00832B58">
      <w:r w:rsidRPr="00262133">
        <w:t>Дата</w:t>
      </w:r>
    </w:p>
    <w:p w:rsidR="006F0F6B" w:rsidRPr="00262133" w:rsidRDefault="006F0F6B" w:rsidP="00832B58"/>
    <w:p w:rsidR="006F0F6B" w:rsidRDefault="006F0F6B" w:rsidP="00841DEB">
      <w:pPr>
        <w:rPr>
          <w:sz w:val="18"/>
          <w:szCs w:val="18"/>
        </w:rPr>
      </w:pPr>
    </w:p>
    <w:p w:rsidR="006F0F6B" w:rsidRDefault="006F0F6B" w:rsidP="00841DEB">
      <w:pPr>
        <w:rPr>
          <w:sz w:val="18"/>
          <w:szCs w:val="18"/>
        </w:rPr>
      </w:pPr>
    </w:p>
    <w:p w:rsidR="006F0F6B" w:rsidRDefault="006F0F6B" w:rsidP="00C96153">
      <w:pPr>
        <w:shd w:val="clear" w:color="auto" w:fill="FFFFFF"/>
        <w:spacing w:line="288" w:lineRule="auto"/>
        <w:jc w:val="right"/>
        <w:rPr>
          <w:color w:val="000000"/>
          <w:spacing w:val="-5"/>
        </w:rPr>
      </w:pPr>
    </w:p>
    <w:p w:rsidR="006F0F6B" w:rsidRPr="00943E02" w:rsidRDefault="006F0F6B" w:rsidP="00C96153">
      <w:pPr>
        <w:shd w:val="clear" w:color="auto" w:fill="FFFFFF"/>
        <w:spacing w:line="288" w:lineRule="auto"/>
        <w:jc w:val="right"/>
        <w:rPr>
          <w:color w:val="000000"/>
          <w:spacing w:val="-5"/>
        </w:rPr>
      </w:pPr>
      <w:r w:rsidRPr="00943E02">
        <w:rPr>
          <w:color w:val="000000"/>
          <w:spacing w:val="-5"/>
        </w:rPr>
        <w:t xml:space="preserve">Приложение </w:t>
      </w:r>
      <w:r>
        <w:rPr>
          <w:color w:val="000000"/>
          <w:spacing w:val="-5"/>
        </w:rPr>
        <w:t>3</w:t>
      </w:r>
    </w:p>
    <w:p w:rsidR="006F0F6B" w:rsidRDefault="006F0F6B" w:rsidP="00DE3669">
      <w:pPr>
        <w:shd w:val="clear" w:color="auto" w:fill="FFFFFF"/>
        <w:jc w:val="center"/>
      </w:pPr>
      <w:r>
        <w:t>Количественные сведения о материалах, подтверждающих апробацию и использование результатов диссертации аспиранта</w:t>
      </w:r>
    </w:p>
    <w:tbl>
      <w:tblPr>
        <w:tblW w:w="98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7402"/>
        <w:gridCol w:w="1800"/>
      </w:tblGrid>
      <w:tr w:rsidR="006F0F6B" w:rsidRPr="007B6AEE">
        <w:tc>
          <w:tcPr>
            <w:tcW w:w="648" w:type="dxa"/>
          </w:tcPr>
          <w:p w:rsidR="006F0F6B" w:rsidRPr="007B6AEE" w:rsidRDefault="006F0F6B" w:rsidP="00DC79AC">
            <w:pPr>
              <w:jc w:val="center"/>
              <w:rPr>
                <w:sz w:val="24"/>
                <w:szCs w:val="24"/>
              </w:rPr>
            </w:pPr>
            <w:r w:rsidRPr="007B6AEE">
              <w:rPr>
                <w:sz w:val="24"/>
                <w:szCs w:val="24"/>
              </w:rPr>
              <w:t xml:space="preserve">№ </w:t>
            </w:r>
          </w:p>
          <w:p w:rsidR="006F0F6B" w:rsidRPr="007B6AEE" w:rsidRDefault="006F0F6B" w:rsidP="00DC79AC">
            <w:pPr>
              <w:jc w:val="center"/>
              <w:rPr>
                <w:sz w:val="24"/>
                <w:szCs w:val="24"/>
              </w:rPr>
            </w:pPr>
            <w:r w:rsidRPr="007B6AEE">
              <w:rPr>
                <w:sz w:val="24"/>
                <w:szCs w:val="24"/>
              </w:rPr>
              <w:t>п/п</w:t>
            </w:r>
          </w:p>
        </w:tc>
        <w:tc>
          <w:tcPr>
            <w:tcW w:w="7402" w:type="dxa"/>
          </w:tcPr>
          <w:p w:rsidR="006F0F6B" w:rsidRPr="007B6AEE" w:rsidRDefault="006F0F6B" w:rsidP="00DC79AC">
            <w:pPr>
              <w:jc w:val="center"/>
              <w:rPr>
                <w:sz w:val="24"/>
                <w:szCs w:val="24"/>
              </w:rPr>
            </w:pPr>
            <w:r w:rsidRPr="007B6AE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00" w:type="dxa"/>
          </w:tcPr>
          <w:p w:rsidR="006F0F6B" w:rsidRPr="007B6AEE" w:rsidRDefault="006F0F6B" w:rsidP="00DC79AC">
            <w:pPr>
              <w:jc w:val="center"/>
              <w:rPr>
                <w:sz w:val="24"/>
                <w:szCs w:val="24"/>
              </w:rPr>
            </w:pPr>
            <w:r w:rsidRPr="007B6AEE">
              <w:rPr>
                <w:sz w:val="24"/>
                <w:szCs w:val="24"/>
              </w:rPr>
              <w:t>Кол-во, шт.</w:t>
            </w:r>
          </w:p>
        </w:tc>
      </w:tr>
      <w:tr w:rsidR="006F0F6B" w:rsidRPr="007B6AEE">
        <w:tc>
          <w:tcPr>
            <w:tcW w:w="648" w:type="dxa"/>
          </w:tcPr>
          <w:p w:rsidR="006F0F6B" w:rsidRPr="007B6AEE" w:rsidRDefault="006F0F6B" w:rsidP="00DC79AC">
            <w:pPr>
              <w:jc w:val="center"/>
              <w:rPr>
                <w:sz w:val="24"/>
                <w:szCs w:val="24"/>
              </w:rPr>
            </w:pPr>
            <w:r w:rsidRPr="007B6AEE">
              <w:rPr>
                <w:sz w:val="24"/>
                <w:szCs w:val="24"/>
              </w:rPr>
              <w:t>1.</w:t>
            </w:r>
          </w:p>
        </w:tc>
        <w:tc>
          <w:tcPr>
            <w:tcW w:w="7402" w:type="dxa"/>
          </w:tcPr>
          <w:p w:rsidR="006F0F6B" w:rsidRPr="007B6AEE" w:rsidRDefault="006F0F6B" w:rsidP="00DC79AC">
            <w:pPr>
              <w:rPr>
                <w:sz w:val="24"/>
                <w:szCs w:val="24"/>
              </w:rPr>
            </w:pPr>
            <w:r w:rsidRPr="007B6AEE">
              <w:rPr>
                <w:sz w:val="24"/>
                <w:szCs w:val="24"/>
              </w:rPr>
              <w:t>Публикации:</w:t>
            </w:r>
          </w:p>
        </w:tc>
        <w:tc>
          <w:tcPr>
            <w:tcW w:w="1800" w:type="dxa"/>
          </w:tcPr>
          <w:p w:rsidR="006F0F6B" w:rsidRPr="007B6AEE" w:rsidRDefault="006F0F6B" w:rsidP="00DC79AC">
            <w:pPr>
              <w:jc w:val="center"/>
              <w:rPr>
                <w:sz w:val="24"/>
                <w:szCs w:val="24"/>
              </w:rPr>
            </w:pPr>
          </w:p>
        </w:tc>
      </w:tr>
      <w:tr w:rsidR="006F0F6B" w:rsidRPr="007B6AEE">
        <w:tc>
          <w:tcPr>
            <w:tcW w:w="648" w:type="dxa"/>
          </w:tcPr>
          <w:p w:rsidR="006F0F6B" w:rsidRPr="007B6AEE" w:rsidRDefault="006F0F6B" w:rsidP="00DC79AC">
            <w:pPr>
              <w:jc w:val="center"/>
              <w:rPr>
                <w:sz w:val="24"/>
                <w:szCs w:val="24"/>
              </w:rPr>
            </w:pPr>
            <w:r w:rsidRPr="007B6AEE">
              <w:rPr>
                <w:sz w:val="24"/>
                <w:szCs w:val="24"/>
              </w:rPr>
              <w:t>1.1</w:t>
            </w:r>
          </w:p>
        </w:tc>
        <w:tc>
          <w:tcPr>
            <w:tcW w:w="7402" w:type="dxa"/>
          </w:tcPr>
          <w:p w:rsidR="006F0F6B" w:rsidRPr="007B6AEE" w:rsidRDefault="006F0F6B" w:rsidP="00DC79AC">
            <w:pPr>
              <w:rPr>
                <w:sz w:val="24"/>
                <w:szCs w:val="24"/>
              </w:rPr>
            </w:pPr>
            <w:r w:rsidRPr="007B6AEE">
              <w:rPr>
                <w:sz w:val="24"/>
                <w:szCs w:val="24"/>
              </w:rPr>
              <w:t>Монография, учебник, учебное пособие с грифом Министерства образования:</w:t>
            </w:r>
          </w:p>
          <w:p w:rsidR="006F0F6B" w:rsidRPr="007B6AEE" w:rsidRDefault="006F0F6B" w:rsidP="00DC79AC">
            <w:pPr>
              <w:rPr>
                <w:sz w:val="24"/>
                <w:szCs w:val="24"/>
              </w:rPr>
            </w:pPr>
            <w:r w:rsidRPr="007B6AEE">
              <w:rPr>
                <w:sz w:val="24"/>
                <w:szCs w:val="24"/>
              </w:rPr>
              <w:t xml:space="preserve">единолично; </w:t>
            </w:r>
          </w:p>
          <w:p w:rsidR="006F0F6B" w:rsidRPr="007B6AEE" w:rsidRDefault="006F0F6B" w:rsidP="00DC79AC">
            <w:pPr>
              <w:rPr>
                <w:sz w:val="24"/>
                <w:szCs w:val="24"/>
              </w:rPr>
            </w:pPr>
            <w:r w:rsidRPr="007B6AEE">
              <w:rPr>
                <w:sz w:val="24"/>
                <w:szCs w:val="24"/>
              </w:rPr>
              <w:t>в соавторстве</w:t>
            </w:r>
          </w:p>
        </w:tc>
        <w:tc>
          <w:tcPr>
            <w:tcW w:w="1800" w:type="dxa"/>
          </w:tcPr>
          <w:p w:rsidR="006F0F6B" w:rsidRPr="007B6AEE" w:rsidRDefault="006F0F6B" w:rsidP="00DC79AC">
            <w:pPr>
              <w:jc w:val="center"/>
              <w:rPr>
                <w:sz w:val="24"/>
                <w:szCs w:val="24"/>
              </w:rPr>
            </w:pPr>
          </w:p>
        </w:tc>
      </w:tr>
      <w:tr w:rsidR="006F0F6B" w:rsidRPr="007B6AEE">
        <w:tc>
          <w:tcPr>
            <w:tcW w:w="648" w:type="dxa"/>
          </w:tcPr>
          <w:p w:rsidR="006F0F6B" w:rsidRPr="007B6AEE" w:rsidRDefault="006F0F6B" w:rsidP="00DC79AC">
            <w:pPr>
              <w:jc w:val="center"/>
              <w:rPr>
                <w:sz w:val="24"/>
                <w:szCs w:val="24"/>
              </w:rPr>
            </w:pPr>
            <w:r w:rsidRPr="007B6AEE">
              <w:rPr>
                <w:sz w:val="24"/>
                <w:szCs w:val="24"/>
              </w:rPr>
              <w:t>1.2</w:t>
            </w:r>
          </w:p>
        </w:tc>
        <w:tc>
          <w:tcPr>
            <w:tcW w:w="7402" w:type="dxa"/>
          </w:tcPr>
          <w:p w:rsidR="006F0F6B" w:rsidRPr="007B6AEE" w:rsidRDefault="006F0F6B" w:rsidP="00DC79AC">
            <w:pPr>
              <w:rPr>
                <w:sz w:val="24"/>
                <w:szCs w:val="24"/>
              </w:rPr>
            </w:pPr>
            <w:r w:rsidRPr="007B6AEE">
              <w:rPr>
                <w:sz w:val="24"/>
                <w:szCs w:val="24"/>
              </w:rPr>
              <w:t>Опубликованная статья в научных изданиях, включенных в перечень научных изданий Республики Беларусь для опубликования результатов диссертационных исследований, иностранных научных журналах:</w:t>
            </w:r>
          </w:p>
          <w:p w:rsidR="006F0F6B" w:rsidRPr="007B6AEE" w:rsidRDefault="006F0F6B" w:rsidP="00DC79AC">
            <w:pPr>
              <w:rPr>
                <w:sz w:val="24"/>
                <w:szCs w:val="24"/>
              </w:rPr>
            </w:pPr>
            <w:r w:rsidRPr="007B6AEE">
              <w:rPr>
                <w:sz w:val="24"/>
                <w:szCs w:val="24"/>
              </w:rPr>
              <w:t>единолично;</w:t>
            </w:r>
          </w:p>
          <w:p w:rsidR="006F0F6B" w:rsidRPr="007B6AEE" w:rsidRDefault="006F0F6B" w:rsidP="00DC79AC">
            <w:pPr>
              <w:rPr>
                <w:sz w:val="24"/>
                <w:szCs w:val="24"/>
              </w:rPr>
            </w:pPr>
            <w:r w:rsidRPr="007B6AEE">
              <w:rPr>
                <w:sz w:val="24"/>
                <w:szCs w:val="24"/>
              </w:rPr>
              <w:t>в соавторстве</w:t>
            </w:r>
          </w:p>
        </w:tc>
        <w:tc>
          <w:tcPr>
            <w:tcW w:w="1800" w:type="dxa"/>
          </w:tcPr>
          <w:p w:rsidR="006F0F6B" w:rsidRPr="007B6AEE" w:rsidRDefault="006F0F6B" w:rsidP="00DC79AC">
            <w:pPr>
              <w:jc w:val="center"/>
              <w:rPr>
                <w:sz w:val="24"/>
                <w:szCs w:val="24"/>
              </w:rPr>
            </w:pPr>
          </w:p>
        </w:tc>
      </w:tr>
      <w:tr w:rsidR="006F0F6B" w:rsidRPr="007B6AEE">
        <w:tc>
          <w:tcPr>
            <w:tcW w:w="648" w:type="dxa"/>
          </w:tcPr>
          <w:p w:rsidR="006F0F6B" w:rsidRPr="007B6AEE" w:rsidRDefault="006F0F6B" w:rsidP="00DC79AC">
            <w:pPr>
              <w:jc w:val="center"/>
              <w:rPr>
                <w:sz w:val="24"/>
                <w:szCs w:val="24"/>
              </w:rPr>
            </w:pPr>
            <w:r w:rsidRPr="007B6AEE">
              <w:rPr>
                <w:sz w:val="24"/>
                <w:szCs w:val="24"/>
              </w:rPr>
              <w:t>1.3</w:t>
            </w:r>
          </w:p>
        </w:tc>
        <w:tc>
          <w:tcPr>
            <w:tcW w:w="7402" w:type="dxa"/>
          </w:tcPr>
          <w:p w:rsidR="006F0F6B" w:rsidRPr="007B6AEE" w:rsidRDefault="006F0F6B" w:rsidP="00DC79AC">
            <w:pPr>
              <w:rPr>
                <w:sz w:val="24"/>
                <w:szCs w:val="24"/>
              </w:rPr>
            </w:pPr>
            <w:r w:rsidRPr="007B6AEE">
              <w:rPr>
                <w:sz w:val="24"/>
                <w:szCs w:val="24"/>
              </w:rPr>
              <w:t>Учебное пособие, учебно-методическое пособие, учебно-методические рекомендации, учебно-методические указания; инструкции по применению, утвержденные Министерством здравоохранения Республики Беларусь:</w:t>
            </w:r>
          </w:p>
          <w:p w:rsidR="006F0F6B" w:rsidRPr="007B6AEE" w:rsidRDefault="006F0F6B" w:rsidP="00DC79AC">
            <w:pPr>
              <w:rPr>
                <w:sz w:val="24"/>
                <w:szCs w:val="24"/>
              </w:rPr>
            </w:pPr>
            <w:r w:rsidRPr="007B6AEE">
              <w:rPr>
                <w:sz w:val="24"/>
                <w:szCs w:val="24"/>
              </w:rPr>
              <w:t>единолично;</w:t>
            </w:r>
          </w:p>
          <w:p w:rsidR="006F0F6B" w:rsidRPr="007B6AEE" w:rsidRDefault="006F0F6B" w:rsidP="00DC79AC">
            <w:pPr>
              <w:rPr>
                <w:sz w:val="24"/>
                <w:szCs w:val="24"/>
              </w:rPr>
            </w:pPr>
            <w:r w:rsidRPr="007B6AEE">
              <w:rPr>
                <w:sz w:val="24"/>
                <w:szCs w:val="24"/>
              </w:rPr>
              <w:t>в соавторстве</w:t>
            </w:r>
          </w:p>
        </w:tc>
        <w:tc>
          <w:tcPr>
            <w:tcW w:w="1800" w:type="dxa"/>
          </w:tcPr>
          <w:p w:rsidR="006F0F6B" w:rsidRPr="007B6AEE" w:rsidRDefault="006F0F6B" w:rsidP="00DC79AC">
            <w:pPr>
              <w:jc w:val="center"/>
              <w:rPr>
                <w:sz w:val="24"/>
                <w:szCs w:val="24"/>
              </w:rPr>
            </w:pPr>
          </w:p>
        </w:tc>
      </w:tr>
      <w:tr w:rsidR="006F0F6B" w:rsidRPr="007B6AEE">
        <w:tc>
          <w:tcPr>
            <w:tcW w:w="648" w:type="dxa"/>
          </w:tcPr>
          <w:p w:rsidR="006F0F6B" w:rsidRPr="007B6AEE" w:rsidRDefault="006F0F6B" w:rsidP="00DC79AC">
            <w:pPr>
              <w:jc w:val="center"/>
              <w:rPr>
                <w:sz w:val="24"/>
                <w:szCs w:val="24"/>
              </w:rPr>
            </w:pPr>
            <w:r w:rsidRPr="007B6AEE">
              <w:rPr>
                <w:sz w:val="24"/>
                <w:szCs w:val="24"/>
              </w:rPr>
              <w:t>1.4</w:t>
            </w:r>
          </w:p>
        </w:tc>
        <w:tc>
          <w:tcPr>
            <w:tcW w:w="7402" w:type="dxa"/>
          </w:tcPr>
          <w:p w:rsidR="006F0F6B" w:rsidRPr="007B6AEE" w:rsidRDefault="006F0F6B" w:rsidP="00DC79AC">
            <w:pPr>
              <w:rPr>
                <w:sz w:val="24"/>
                <w:szCs w:val="24"/>
              </w:rPr>
            </w:pPr>
            <w:r w:rsidRPr="007B6AEE">
              <w:rPr>
                <w:sz w:val="24"/>
                <w:szCs w:val="24"/>
              </w:rPr>
              <w:t>Опубликованная статья в научных изданиях (кроме изданий, включенных в перечень научных изданий Республики Беларусь для опубликования результатов диссертационных исследований, иностранных научных журналах):</w:t>
            </w:r>
          </w:p>
          <w:p w:rsidR="006F0F6B" w:rsidRPr="007B6AEE" w:rsidRDefault="006F0F6B" w:rsidP="00DC79AC">
            <w:pPr>
              <w:rPr>
                <w:sz w:val="24"/>
                <w:szCs w:val="24"/>
              </w:rPr>
            </w:pPr>
            <w:r w:rsidRPr="007B6AEE">
              <w:rPr>
                <w:sz w:val="24"/>
                <w:szCs w:val="24"/>
              </w:rPr>
              <w:t>единолично;</w:t>
            </w:r>
          </w:p>
          <w:p w:rsidR="006F0F6B" w:rsidRPr="007B6AEE" w:rsidRDefault="006F0F6B" w:rsidP="00DC79AC">
            <w:pPr>
              <w:rPr>
                <w:sz w:val="24"/>
                <w:szCs w:val="24"/>
              </w:rPr>
            </w:pPr>
            <w:r w:rsidRPr="007B6AEE">
              <w:rPr>
                <w:sz w:val="24"/>
                <w:szCs w:val="24"/>
              </w:rPr>
              <w:t>в соавторстве</w:t>
            </w:r>
          </w:p>
        </w:tc>
        <w:tc>
          <w:tcPr>
            <w:tcW w:w="1800" w:type="dxa"/>
          </w:tcPr>
          <w:p w:rsidR="006F0F6B" w:rsidRPr="007B6AEE" w:rsidRDefault="006F0F6B" w:rsidP="00DC79AC">
            <w:pPr>
              <w:jc w:val="center"/>
              <w:rPr>
                <w:sz w:val="24"/>
                <w:szCs w:val="24"/>
              </w:rPr>
            </w:pPr>
          </w:p>
        </w:tc>
      </w:tr>
      <w:tr w:rsidR="006F0F6B" w:rsidRPr="007B6AEE">
        <w:tc>
          <w:tcPr>
            <w:tcW w:w="648" w:type="dxa"/>
          </w:tcPr>
          <w:p w:rsidR="006F0F6B" w:rsidRPr="007B6AEE" w:rsidRDefault="006F0F6B" w:rsidP="00DC79AC">
            <w:pPr>
              <w:jc w:val="center"/>
              <w:rPr>
                <w:sz w:val="24"/>
                <w:szCs w:val="24"/>
              </w:rPr>
            </w:pPr>
            <w:r w:rsidRPr="007B6AEE">
              <w:rPr>
                <w:sz w:val="24"/>
                <w:szCs w:val="24"/>
              </w:rPr>
              <w:t>1.5</w:t>
            </w:r>
          </w:p>
        </w:tc>
        <w:tc>
          <w:tcPr>
            <w:tcW w:w="7402" w:type="dxa"/>
          </w:tcPr>
          <w:p w:rsidR="006F0F6B" w:rsidRPr="007B6AEE" w:rsidRDefault="006F0F6B" w:rsidP="00DC79AC">
            <w:pPr>
              <w:rPr>
                <w:sz w:val="24"/>
                <w:szCs w:val="24"/>
              </w:rPr>
            </w:pPr>
            <w:r w:rsidRPr="007B6AEE">
              <w:rPr>
                <w:sz w:val="24"/>
                <w:szCs w:val="24"/>
              </w:rPr>
              <w:t>Материалы пленарных заседаний международных научных мероприятий; материалы и тезисы конференций (международных, республиканских), съездов, симпозиумов; доклады (устные, стендовые) на конференциях (международных, республиканских), съездах, симпозиумах</w:t>
            </w:r>
          </w:p>
        </w:tc>
        <w:tc>
          <w:tcPr>
            <w:tcW w:w="1800" w:type="dxa"/>
          </w:tcPr>
          <w:p w:rsidR="006F0F6B" w:rsidRPr="007B6AEE" w:rsidRDefault="006F0F6B" w:rsidP="00DC79AC">
            <w:pPr>
              <w:jc w:val="center"/>
              <w:rPr>
                <w:sz w:val="24"/>
                <w:szCs w:val="24"/>
              </w:rPr>
            </w:pPr>
          </w:p>
        </w:tc>
      </w:tr>
      <w:tr w:rsidR="006F0F6B" w:rsidRPr="007B6AEE">
        <w:tc>
          <w:tcPr>
            <w:tcW w:w="648" w:type="dxa"/>
          </w:tcPr>
          <w:p w:rsidR="006F0F6B" w:rsidRPr="007B6AEE" w:rsidRDefault="006F0F6B" w:rsidP="00DC79AC">
            <w:pPr>
              <w:jc w:val="center"/>
              <w:rPr>
                <w:sz w:val="24"/>
                <w:szCs w:val="24"/>
              </w:rPr>
            </w:pPr>
            <w:r w:rsidRPr="007B6AEE">
              <w:rPr>
                <w:sz w:val="24"/>
                <w:szCs w:val="24"/>
              </w:rPr>
              <w:t>2.</w:t>
            </w:r>
          </w:p>
        </w:tc>
        <w:tc>
          <w:tcPr>
            <w:tcW w:w="7402" w:type="dxa"/>
          </w:tcPr>
          <w:p w:rsidR="006F0F6B" w:rsidRPr="007B6AEE" w:rsidRDefault="006F0F6B" w:rsidP="00DC79AC">
            <w:pPr>
              <w:rPr>
                <w:sz w:val="24"/>
                <w:szCs w:val="24"/>
              </w:rPr>
            </w:pPr>
            <w:r w:rsidRPr="007B6AEE">
              <w:rPr>
                <w:sz w:val="24"/>
                <w:szCs w:val="24"/>
              </w:rPr>
              <w:t>Изобретательская и патентно-лицензионная работа:</w:t>
            </w:r>
          </w:p>
        </w:tc>
        <w:tc>
          <w:tcPr>
            <w:tcW w:w="1800" w:type="dxa"/>
          </w:tcPr>
          <w:p w:rsidR="006F0F6B" w:rsidRPr="007B6AEE" w:rsidRDefault="006F0F6B" w:rsidP="00DC79AC">
            <w:pPr>
              <w:jc w:val="center"/>
              <w:rPr>
                <w:sz w:val="24"/>
                <w:szCs w:val="24"/>
              </w:rPr>
            </w:pPr>
          </w:p>
        </w:tc>
      </w:tr>
      <w:tr w:rsidR="006F0F6B" w:rsidRPr="007B6AEE">
        <w:tc>
          <w:tcPr>
            <w:tcW w:w="648" w:type="dxa"/>
          </w:tcPr>
          <w:p w:rsidR="006F0F6B" w:rsidRPr="007B6AEE" w:rsidRDefault="006F0F6B" w:rsidP="00DC79AC">
            <w:pPr>
              <w:jc w:val="center"/>
              <w:rPr>
                <w:sz w:val="24"/>
                <w:szCs w:val="24"/>
              </w:rPr>
            </w:pPr>
            <w:r w:rsidRPr="007B6AEE">
              <w:rPr>
                <w:sz w:val="24"/>
                <w:szCs w:val="24"/>
              </w:rPr>
              <w:t>2.1</w:t>
            </w:r>
          </w:p>
        </w:tc>
        <w:tc>
          <w:tcPr>
            <w:tcW w:w="7402" w:type="dxa"/>
          </w:tcPr>
          <w:p w:rsidR="006F0F6B" w:rsidRPr="007B6AEE" w:rsidRDefault="006F0F6B" w:rsidP="00DC79AC">
            <w:pPr>
              <w:rPr>
                <w:sz w:val="24"/>
                <w:szCs w:val="24"/>
              </w:rPr>
            </w:pPr>
            <w:r w:rsidRPr="007B6AEE">
              <w:rPr>
                <w:sz w:val="24"/>
                <w:szCs w:val="24"/>
              </w:rPr>
              <w:t>Патент на изобретение (на сорт растений),положительное решение о выдаче патента на изобретение (на сорт растений),технические условия и регистрационные удостоверения на производство и применение изделий медицинского назначения и (или) лекарственных средств:</w:t>
            </w:r>
          </w:p>
          <w:p w:rsidR="006F0F6B" w:rsidRPr="007B6AEE" w:rsidRDefault="006F0F6B" w:rsidP="00DC79AC">
            <w:pPr>
              <w:rPr>
                <w:sz w:val="24"/>
                <w:szCs w:val="24"/>
              </w:rPr>
            </w:pPr>
            <w:r w:rsidRPr="007B6AEE">
              <w:rPr>
                <w:sz w:val="24"/>
                <w:szCs w:val="24"/>
              </w:rPr>
              <w:t>единолично;</w:t>
            </w:r>
          </w:p>
          <w:p w:rsidR="006F0F6B" w:rsidRPr="007B6AEE" w:rsidRDefault="006F0F6B" w:rsidP="00DC79AC">
            <w:pPr>
              <w:rPr>
                <w:sz w:val="24"/>
                <w:szCs w:val="24"/>
              </w:rPr>
            </w:pPr>
            <w:r w:rsidRPr="007B6AEE">
              <w:rPr>
                <w:sz w:val="24"/>
                <w:szCs w:val="24"/>
              </w:rPr>
              <w:t>в соавторстве</w:t>
            </w:r>
          </w:p>
        </w:tc>
        <w:tc>
          <w:tcPr>
            <w:tcW w:w="1800" w:type="dxa"/>
          </w:tcPr>
          <w:p w:rsidR="006F0F6B" w:rsidRPr="007B6AEE" w:rsidRDefault="006F0F6B" w:rsidP="00DC79AC">
            <w:pPr>
              <w:jc w:val="center"/>
              <w:rPr>
                <w:sz w:val="24"/>
                <w:szCs w:val="24"/>
              </w:rPr>
            </w:pPr>
          </w:p>
        </w:tc>
      </w:tr>
      <w:tr w:rsidR="006F0F6B" w:rsidRPr="007B6AEE">
        <w:tc>
          <w:tcPr>
            <w:tcW w:w="648" w:type="dxa"/>
          </w:tcPr>
          <w:p w:rsidR="006F0F6B" w:rsidRPr="007B6AEE" w:rsidRDefault="006F0F6B" w:rsidP="00DC79AC">
            <w:pPr>
              <w:jc w:val="center"/>
              <w:rPr>
                <w:sz w:val="24"/>
                <w:szCs w:val="24"/>
              </w:rPr>
            </w:pPr>
            <w:r w:rsidRPr="007B6AEE">
              <w:rPr>
                <w:sz w:val="24"/>
                <w:szCs w:val="24"/>
              </w:rPr>
              <w:t>2.2</w:t>
            </w:r>
          </w:p>
        </w:tc>
        <w:tc>
          <w:tcPr>
            <w:tcW w:w="7402" w:type="dxa"/>
          </w:tcPr>
          <w:p w:rsidR="006F0F6B" w:rsidRPr="007B6AEE" w:rsidRDefault="006F0F6B" w:rsidP="00DC79AC">
            <w:pPr>
              <w:rPr>
                <w:sz w:val="24"/>
                <w:szCs w:val="24"/>
              </w:rPr>
            </w:pPr>
            <w:r w:rsidRPr="007B6AEE">
              <w:rPr>
                <w:sz w:val="24"/>
                <w:szCs w:val="24"/>
              </w:rPr>
              <w:t>Патент на полезную модель, положительное решение на выдачу патента на полезную модель:</w:t>
            </w:r>
          </w:p>
          <w:p w:rsidR="006F0F6B" w:rsidRPr="007B6AEE" w:rsidRDefault="006F0F6B" w:rsidP="00DC79AC">
            <w:pPr>
              <w:rPr>
                <w:sz w:val="24"/>
                <w:szCs w:val="24"/>
              </w:rPr>
            </w:pPr>
            <w:r w:rsidRPr="007B6AEE">
              <w:rPr>
                <w:sz w:val="24"/>
                <w:szCs w:val="24"/>
              </w:rPr>
              <w:t>единолично;</w:t>
            </w:r>
          </w:p>
          <w:p w:rsidR="006F0F6B" w:rsidRPr="007B6AEE" w:rsidRDefault="006F0F6B" w:rsidP="00DC79AC">
            <w:pPr>
              <w:rPr>
                <w:sz w:val="24"/>
                <w:szCs w:val="24"/>
              </w:rPr>
            </w:pPr>
            <w:r w:rsidRPr="007B6AEE">
              <w:rPr>
                <w:sz w:val="24"/>
                <w:szCs w:val="24"/>
              </w:rPr>
              <w:t>в соавторстве</w:t>
            </w:r>
          </w:p>
        </w:tc>
        <w:tc>
          <w:tcPr>
            <w:tcW w:w="1800" w:type="dxa"/>
          </w:tcPr>
          <w:p w:rsidR="006F0F6B" w:rsidRPr="007B6AEE" w:rsidRDefault="006F0F6B" w:rsidP="00DC79AC">
            <w:pPr>
              <w:jc w:val="center"/>
              <w:rPr>
                <w:sz w:val="24"/>
                <w:szCs w:val="24"/>
              </w:rPr>
            </w:pPr>
          </w:p>
        </w:tc>
      </w:tr>
      <w:tr w:rsidR="006F0F6B" w:rsidRPr="007B6AEE">
        <w:tc>
          <w:tcPr>
            <w:tcW w:w="648" w:type="dxa"/>
          </w:tcPr>
          <w:p w:rsidR="006F0F6B" w:rsidRPr="007B6AEE" w:rsidRDefault="006F0F6B" w:rsidP="00DC79AC">
            <w:pPr>
              <w:jc w:val="center"/>
              <w:rPr>
                <w:sz w:val="24"/>
                <w:szCs w:val="24"/>
              </w:rPr>
            </w:pPr>
            <w:r w:rsidRPr="007B6AEE">
              <w:rPr>
                <w:sz w:val="24"/>
                <w:szCs w:val="24"/>
              </w:rPr>
              <w:t>2.3</w:t>
            </w:r>
          </w:p>
        </w:tc>
        <w:tc>
          <w:tcPr>
            <w:tcW w:w="7402" w:type="dxa"/>
          </w:tcPr>
          <w:p w:rsidR="006F0F6B" w:rsidRPr="007B6AEE" w:rsidRDefault="006F0F6B" w:rsidP="00DC79AC">
            <w:pPr>
              <w:rPr>
                <w:sz w:val="24"/>
                <w:szCs w:val="24"/>
              </w:rPr>
            </w:pPr>
            <w:r w:rsidRPr="007B6AEE">
              <w:rPr>
                <w:sz w:val="24"/>
                <w:szCs w:val="24"/>
              </w:rPr>
              <w:t>Разработанное и зарегистрированное в государственном учреждении «Национальный центр интеллектуальной собственности» программное обеспечение:</w:t>
            </w:r>
          </w:p>
          <w:p w:rsidR="006F0F6B" w:rsidRPr="007B6AEE" w:rsidRDefault="006F0F6B" w:rsidP="00DC79AC">
            <w:pPr>
              <w:rPr>
                <w:sz w:val="24"/>
                <w:szCs w:val="24"/>
              </w:rPr>
            </w:pPr>
            <w:r w:rsidRPr="007B6AEE">
              <w:rPr>
                <w:sz w:val="24"/>
                <w:szCs w:val="24"/>
              </w:rPr>
              <w:t>единолично;</w:t>
            </w:r>
          </w:p>
          <w:p w:rsidR="006F0F6B" w:rsidRPr="007B6AEE" w:rsidRDefault="006F0F6B" w:rsidP="00DC79AC">
            <w:pPr>
              <w:rPr>
                <w:sz w:val="24"/>
                <w:szCs w:val="24"/>
              </w:rPr>
            </w:pPr>
            <w:r w:rsidRPr="007B6AEE">
              <w:rPr>
                <w:sz w:val="24"/>
                <w:szCs w:val="24"/>
              </w:rPr>
              <w:t>в соавторстве</w:t>
            </w:r>
          </w:p>
        </w:tc>
        <w:tc>
          <w:tcPr>
            <w:tcW w:w="1800" w:type="dxa"/>
          </w:tcPr>
          <w:p w:rsidR="006F0F6B" w:rsidRPr="007B6AEE" w:rsidRDefault="006F0F6B" w:rsidP="00DC79AC">
            <w:pPr>
              <w:jc w:val="center"/>
              <w:rPr>
                <w:sz w:val="24"/>
                <w:szCs w:val="24"/>
              </w:rPr>
            </w:pPr>
          </w:p>
        </w:tc>
      </w:tr>
      <w:tr w:rsidR="006F0F6B" w:rsidRPr="007B6AEE">
        <w:tc>
          <w:tcPr>
            <w:tcW w:w="648" w:type="dxa"/>
          </w:tcPr>
          <w:p w:rsidR="006F0F6B" w:rsidRPr="007B6AEE" w:rsidRDefault="006F0F6B" w:rsidP="00DC79AC">
            <w:pPr>
              <w:jc w:val="center"/>
              <w:rPr>
                <w:sz w:val="24"/>
                <w:szCs w:val="24"/>
              </w:rPr>
            </w:pPr>
            <w:r w:rsidRPr="007B6AEE">
              <w:rPr>
                <w:sz w:val="24"/>
                <w:szCs w:val="24"/>
              </w:rPr>
              <w:t>2.4</w:t>
            </w:r>
          </w:p>
        </w:tc>
        <w:tc>
          <w:tcPr>
            <w:tcW w:w="7402" w:type="dxa"/>
          </w:tcPr>
          <w:p w:rsidR="006F0F6B" w:rsidRPr="007B6AEE" w:rsidRDefault="006F0F6B" w:rsidP="00DC79AC">
            <w:pPr>
              <w:rPr>
                <w:sz w:val="24"/>
                <w:szCs w:val="24"/>
              </w:rPr>
            </w:pPr>
            <w:r w:rsidRPr="007B6AEE">
              <w:rPr>
                <w:sz w:val="24"/>
                <w:szCs w:val="24"/>
              </w:rPr>
              <w:t>Документы, подтверждающие внедрение научных результатов в различные отрасли экономики (акты и справки о внедрении, удостоверения о рационализаторских предложениях и т.д.)*</w:t>
            </w:r>
          </w:p>
        </w:tc>
        <w:tc>
          <w:tcPr>
            <w:tcW w:w="1800" w:type="dxa"/>
          </w:tcPr>
          <w:p w:rsidR="006F0F6B" w:rsidRPr="007B6AEE" w:rsidRDefault="006F0F6B" w:rsidP="00DC79AC">
            <w:pPr>
              <w:jc w:val="center"/>
              <w:rPr>
                <w:sz w:val="24"/>
                <w:szCs w:val="24"/>
              </w:rPr>
            </w:pPr>
          </w:p>
        </w:tc>
      </w:tr>
      <w:tr w:rsidR="006F0F6B" w:rsidRPr="007B6AEE">
        <w:tc>
          <w:tcPr>
            <w:tcW w:w="648" w:type="dxa"/>
          </w:tcPr>
          <w:p w:rsidR="006F0F6B" w:rsidRPr="007B6AEE" w:rsidRDefault="006F0F6B" w:rsidP="00DC79AC">
            <w:pPr>
              <w:jc w:val="center"/>
              <w:rPr>
                <w:sz w:val="24"/>
                <w:szCs w:val="24"/>
              </w:rPr>
            </w:pPr>
            <w:r w:rsidRPr="007B6AEE">
              <w:rPr>
                <w:sz w:val="24"/>
                <w:szCs w:val="24"/>
              </w:rPr>
              <w:t>2.5</w:t>
            </w:r>
          </w:p>
        </w:tc>
        <w:tc>
          <w:tcPr>
            <w:tcW w:w="7402" w:type="dxa"/>
          </w:tcPr>
          <w:p w:rsidR="006F0F6B" w:rsidRPr="007B6AEE" w:rsidRDefault="006F0F6B" w:rsidP="00DC79AC">
            <w:pPr>
              <w:rPr>
                <w:sz w:val="24"/>
                <w:szCs w:val="24"/>
              </w:rPr>
            </w:pPr>
            <w:r w:rsidRPr="007B6AEE">
              <w:rPr>
                <w:sz w:val="24"/>
                <w:szCs w:val="24"/>
              </w:rPr>
              <w:t>Заявки на выдачу патента</w:t>
            </w:r>
          </w:p>
        </w:tc>
        <w:tc>
          <w:tcPr>
            <w:tcW w:w="1800" w:type="dxa"/>
          </w:tcPr>
          <w:p w:rsidR="006F0F6B" w:rsidRPr="007B6AEE" w:rsidRDefault="006F0F6B" w:rsidP="00DC79AC">
            <w:pPr>
              <w:jc w:val="center"/>
              <w:rPr>
                <w:sz w:val="24"/>
                <w:szCs w:val="24"/>
              </w:rPr>
            </w:pPr>
          </w:p>
        </w:tc>
      </w:tr>
      <w:tr w:rsidR="006F0F6B" w:rsidRPr="007B6AEE">
        <w:tc>
          <w:tcPr>
            <w:tcW w:w="648" w:type="dxa"/>
          </w:tcPr>
          <w:p w:rsidR="006F0F6B" w:rsidRPr="007B6AEE" w:rsidRDefault="006F0F6B" w:rsidP="00DC79AC">
            <w:pPr>
              <w:jc w:val="center"/>
              <w:rPr>
                <w:sz w:val="24"/>
                <w:szCs w:val="24"/>
              </w:rPr>
            </w:pPr>
            <w:r w:rsidRPr="007B6AEE">
              <w:rPr>
                <w:sz w:val="24"/>
                <w:szCs w:val="24"/>
              </w:rPr>
              <w:t>3.</w:t>
            </w:r>
          </w:p>
        </w:tc>
        <w:tc>
          <w:tcPr>
            <w:tcW w:w="7402" w:type="dxa"/>
          </w:tcPr>
          <w:p w:rsidR="006F0F6B" w:rsidRPr="007B6AEE" w:rsidRDefault="006F0F6B" w:rsidP="00DC79AC">
            <w:pPr>
              <w:rPr>
                <w:sz w:val="24"/>
                <w:szCs w:val="24"/>
              </w:rPr>
            </w:pPr>
            <w:r w:rsidRPr="007B6AEE">
              <w:rPr>
                <w:sz w:val="24"/>
                <w:szCs w:val="24"/>
              </w:rPr>
              <w:t xml:space="preserve">Участие в научных программах (проектах): </w:t>
            </w:r>
          </w:p>
        </w:tc>
        <w:tc>
          <w:tcPr>
            <w:tcW w:w="1800" w:type="dxa"/>
          </w:tcPr>
          <w:p w:rsidR="006F0F6B" w:rsidRPr="007B6AEE" w:rsidRDefault="006F0F6B" w:rsidP="00DC79AC">
            <w:pPr>
              <w:jc w:val="center"/>
              <w:rPr>
                <w:sz w:val="24"/>
                <w:szCs w:val="24"/>
              </w:rPr>
            </w:pPr>
          </w:p>
        </w:tc>
      </w:tr>
      <w:tr w:rsidR="006F0F6B" w:rsidRPr="007B6AEE">
        <w:tc>
          <w:tcPr>
            <w:tcW w:w="648" w:type="dxa"/>
          </w:tcPr>
          <w:p w:rsidR="006F0F6B" w:rsidRPr="007B6AEE" w:rsidRDefault="006F0F6B" w:rsidP="00DC79AC">
            <w:pPr>
              <w:jc w:val="center"/>
              <w:rPr>
                <w:sz w:val="24"/>
                <w:szCs w:val="24"/>
              </w:rPr>
            </w:pPr>
            <w:r w:rsidRPr="007B6AEE">
              <w:rPr>
                <w:sz w:val="24"/>
                <w:szCs w:val="24"/>
              </w:rPr>
              <w:t>3.1</w:t>
            </w:r>
          </w:p>
        </w:tc>
        <w:tc>
          <w:tcPr>
            <w:tcW w:w="7402" w:type="dxa"/>
          </w:tcPr>
          <w:p w:rsidR="006F0F6B" w:rsidRPr="007B6AEE" w:rsidRDefault="006F0F6B" w:rsidP="00DC79AC">
            <w:pPr>
              <w:rPr>
                <w:sz w:val="24"/>
                <w:szCs w:val="24"/>
              </w:rPr>
            </w:pPr>
            <w:r w:rsidRPr="007B6AEE">
              <w:rPr>
                <w:sz w:val="24"/>
                <w:szCs w:val="24"/>
              </w:rPr>
              <w:t>Руководство проектом БРФФИ</w:t>
            </w:r>
          </w:p>
        </w:tc>
        <w:tc>
          <w:tcPr>
            <w:tcW w:w="1800" w:type="dxa"/>
          </w:tcPr>
          <w:p w:rsidR="006F0F6B" w:rsidRPr="007B6AEE" w:rsidRDefault="006F0F6B" w:rsidP="00DC79AC">
            <w:pPr>
              <w:jc w:val="center"/>
              <w:rPr>
                <w:sz w:val="24"/>
                <w:szCs w:val="24"/>
              </w:rPr>
            </w:pPr>
          </w:p>
        </w:tc>
      </w:tr>
      <w:tr w:rsidR="006F0F6B" w:rsidRPr="007B6AEE">
        <w:tc>
          <w:tcPr>
            <w:tcW w:w="648" w:type="dxa"/>
          </w:tcPr>
          <w:p w:rsidR="006F0F6B" w:rsidRPr="007B6AEE" w:rsidRDefault="006F0F6B" w:rsidP="00DC79AC">
            <w:pPr>
              <w:jc w:val="center"/>
              <w:rPr>
                <w:sz w:val="24"/>
                <w:szCs w:val="24"/>
              </w:rPr>
            </w:pPr>
            <w:r w:rsidRPr="007B6AEE">
              <w:rPr>
                <w:sz w:val="24"/>
                <w:szCs w:val="24"/>
              </w:rPr>
              <w:t>3.2</w:t>
            </w:r>
          </w:p>
        </w:tc>
        <w:tc>
          <w:tcPr>
            <w:tcW w:w="7402" w:type="dxa"/>
          </w:tcPr>
          <w:p w:rsidR="006F0F6B" w:rsidRPr="007B6AEE" w:rsidRDefault="006F0F6B" w:rsidP="00DC79AC">
            <w:pPr>
              <w:rPr>
                <w:sz w:val="24"/>
                <w:szCs w:val="24"/>
              </w:rPr>
            </w:pPr>
            <w:r w:rsidRPr="007B6AEE">
              <w:rPr>
                <w:sz w:val="24"/>
                <w:szCs w:val="24"/>
              </w:rPr>
              <w:t>Участие в международном научном проекте</w:t>
            </w:r>
          </w:p>
        </w:tc>
        <w:tc>
          <w:tcPr>
            <w:tcW w:w="1800" w:type="dxa"/>
          </w:tcPr>
          <w:p w:rsidR="006F0F6B" w:rsidRPr="007B6AEE" w:rsidRDefault="006F0F6B" w:rsidP="00DC79AC">
            <w:pPr>
              <w:jc w:val="center"/>
              <w:rPr>
                <w:sz w:val="24"/>
                <w:szCs w:val="24"/>
              </w:rPr>
            </w:pPr>
          </w:p>
        </w:tc>
      </w:tr>
      <w:tr w:rsidR="006F0F6B" w:rsidRPr="007B6AEE">
        <w:tc>
          <w:tcPr>
            <w:tcW w:w="648" w:type="dxa"/>
          </w:tcPr>
          <w:p w:rsidR="006F0F6B" w:rsidRPr="007B6AEE" w:rsidRDefault="006F0F6B" w:rsidP="00DC79AC">
            <w:pPr>
              <w:jc w:val="center"/>
              <w:rPr>
                <w:sz w:val="24"/>
                <w:szCs w:val="24"/>
              </w:rPr>
            </w:pPr>
            <w:r w:rsidRPr="007B6AEE">
              <w:rPr>
                <w:sz w:val="24"/>
                <w:szCs w:val="24"/>
              </w:rPr>
              <w:t>3.3</w:t>
            </w:r>
          </w:p>
        </w:tc>
        <w:tc>
          <w:tcPr>
            <w:tcW w:w="7402" w:type="dxa"/>
          </w:tcPr>
          <w:p w:rsidR="006F0F6B" w:rsidRPr="007B6AEE" w:rsidRDefault="006F0F6B" w:rsidP="00DC79AC">
            <w:pPr>
              <w:rPr>
                <w:sz w:val="24"/>
                <w:szCs w:val="24"/>
              </w:rPr>
            </w:pPr>
            <w:r w:rsidRPr="007B6AEE">
              <w:rPr>
                <w:sz w:val="24"/>
                <w:szCs w:val="24"/>
              </w:rPr>
              <w:t xml:space="preserve">Участие в научных программах и проектах (ГП, ГНТП, ГПНИ, БРФФИ) </w:t>
            </w:r>
          </w:p>
        </w:tc>
        <w:tc>
          <w:tcPr>
            <w:tcW w:w="1800" w:type="dxa"/>
          </w:tcPr>
          <w:p w:rsidR="006F0F6B" w:rsidRPr="007B6AEE" w:rsidRDefault="006F0F6B" w:rsidP="00DC79AC">
            <w:pPr>
              <w:jc w:val="center"/>
              <w:rPr>
                <w:sz w:val="24"/>
                <w:szCs w:val="24"/>
              </w:rPr>
            </w:pPr>
          </w:p>
        </w:tc>
      </w:tr>
      <w:tr w:rsidR="006F0F6B" w:rsidRPr="007B6AEE">
        <w:tc>
          <w:tcPr>
            <w:tcW w:w="648" w:type="dxa"/>
          </w:tcPr>
          <w:p w:rsidR="006F0F6B" w:rsidRPr="007B6AEE" w:rsidRDefault="006F0F6B" w:rsidP="00DC79AC">
            <w:pPr>
              <w:jc w:val="center"/>
              <w:rPr>
                <w:sz w:val="24"/>
                <w:szCs w:val="24"/>
              </w:rPr>
            </w:pPr>
            <w:r w:rsidRPr="007B6AEE">
              <w:rPr>
                <w:sz w:val="24"/>
                <w:szCs w:val="24"/>
              </w:rPr>
              <w:t>3.4</w:t>
            </w:r>
          </w:p>
        </w:tc>
        <w:tc>
          <w:tcPr>
            <w:tcW w:w="7402" w:type="dxa"/>
          </w:tcPr>
          <w:p w:rsidR="006F0F6B" w:rsidRPr="007B6AEE" w:rsidRDefault="006F0F6B" w:rsidP="00DC79AC">
            <w:pPr>
              <w:rPr>
                <w:sz w:val="24"/>
                <w:szCs w:val="24"/>
              </w:rPr>
            </w:pPr>
            <w:r w:rsidRPr="007B6AEE">
              <w:rPr>
                <w:sz w:val="24"/>
                <w:szCs w:val="24"/>
              </w:rPr>
              <w:t>Участие в иных научных программах (проектах) и хозяйственных договорах</w:t>
            </w:r>
          </w:p>
        </w:tc>
        <w:tc>
          <w:tcPr>
            <w:tcW w:w="1800" w:type="dxa"/>
          </w:tcPr>
          <w:p w:rsidR="006F0F6B" w:rsidRPr="007B6AEE" w:rsidRDefault="006F0F6B" w:rsidP="00DC79AC">
            <w:pPr>
              <w:jc w:val="center"/>
              <w:rPr>
                <w:sz w:val="24"/>
                <w:szCs w:val="24"/>
              </w:rPr>
            </w:pPr>
          </w:p>
        </w:tc>
      </w:tr>
    </w:tbl>
    <w:p w:rsidR="006F0F6B" w:rsidRPr="002A2CFF" w:rsidRDefault="006F0F6B" w:rsidP="00FA3465">
      <w:pPr>
        <w:jc w:val="both"/>
        <w:rPr>
          <w:sz w:val="24"/>
          <w:szCs w:val="24"/>
        </w:rPr>
      </w:pPr>
      <w:r w:rsidRPr="002A2CFF">
        <w:rPr>
          <w:sz w:val="24"/>
          <w:szCs w:val="24"/>
        </w:rPr>
        <w:t>*При внедрении разработки в нескольких структурных подразделениях одной организации – такая разработка учитывается как 1.</w:t>
      </w:r>
    </w:p>
    <w:p w:rsidR="006F0F6B" w:rsidRDefault="006F0F6B" w:rsidP="00DE3669">
      <w:pPr>
        <w:shd w:val="clear" w:color="auto" w:fill="FFFFFF"/>
        <w:jc w:val="center"/>
      </w:pPr>
    </w:p>
    <w:p w:rsidR="006F0F6B" w:rsidRPr="00943E02" w:rsidRDefault="006F0F6B" w:rsidP="00DE3669">
      <w:pPr>
        <w:shd w:val="clear" w:color="auto" w:fill="FFFFFF"/>
        <w:jc w:val="center"/>
        <w:rPr>
          <w:color w:val="000000"/>
          <w:spacing w:val="-5"/>
        </w:rPr>
      </w:pPr>
    </w:p>
    <w:p w:rsidR="006F0F6B" w:rsidRPr="00943E02" w:rsidRDefault="006F0F6B" w:rsidP="00C96153">
      <w:pPr>
        <w:shd w:val="clear" w:color="auto" w:fill="FFFFFF"/>
        <w:spacing w:line="280" w:lineRule="exact"/>
        <w:rPr>
          <w:color w:val="000000"/>
          <w:spacing w:val="-5"/>
        </w:rPr>
      </w:pPr>
      <w:bookmarkStart w:id="0" w:name="_GoBack"/>
      <w:bookmarkEnd w:id="0"/>
      <w:r w:rsidRPr="00943E02">
        <w:rPr>
          <w:color w:val="000000"/>
          <w:spacing w:val="-5"/>
        </w:rPr>
        <w:t xml:space="preserve">Руководитель учреждения образования, </w:t>
      </w:r>
    </w:p>
    <w:p w:rsidR="006F0F6B" w:rsidRDefault="006F0F6B" w:rsidP="00C96153">
      <w:pPr>
        <w:shd w:val="clear" w:color="auto" w:fill="FFFFFF"/>
        <w:spacing w:line="280" w:lineRule="exact"/>
        <w:rPr>
          <w:color w:val="000000"/>
          <w:spacing w:val="-5"/>
        </w:rPr>
      </w:pPr>
      <w:r>
        <w:rPr>
          <w:color w:val="000000"/>
          <w:spacing w:val="-5"/>
        </w:rPr>
        <w:t>о</w:t>
      </w:r>
      <w:r w:rsidRPr="00943E02">
        <w:rPr>
          <w:color w:val="000000"/>
          <w:spacing w:val="-5"/>
        </w:rPr>
        <w:t>рганизации</w:t>
      </w:r>
      <w:r>
        <w:rPr>
          <w:color w:val="000000"/>
          <w:spacing w:val="-5"/>
        </w:rPr>
        <w:t xml:space="preserve">, реализующей </w:t>
      </w:r>
    </w:p>
    <w:p w:rsidR="006F0F6B" w:rsidRDefault="006F0F6B" w:rsidP="00C96153">
      <w:pPr>
        <w:shd w:val="clear" w:color="auto" w:fill="FFFFFF"/>
        <w:spacing w:line="280" w:lineRule="exact"/>
        <w:rPr>
          <w:color w:val="000000"/>
          <w:spacing w:val="-5"/>
        </w:rPr>
      </w:pPr>
      <w:r>
        <w:rPr>
          <w:color w:val="000000"/>
          <w:spacing w:val="-5"/>
        </w:rPr>
        <w:t xml:space="preserve">образовательные программы </w:t>
      </w:r>
    </w:p>
    <w:p w:rsidR="006F0F6B" w:rsidRDefault="006F0F6B" w:rsidP="00C96153">
      <w:pPr>
        <w:keepLines/>
        <w:widowControl w:val="0"/>
        <w:shd w:val="clear" w:color="auto" w:fill="FFFFFF"/>
        <w:tabs>
          <w:tab w:val="left" w:pos="950"/>
        </w:tabs>
        <w:spacing w:line="280" w:lineRule="exact"/>
        <w:rPr>
          <w:color w:val="000000"/>
          <w:spacing w:val="-5"/>
        </w:rPr>
      </w:pPr>
      <w:r>
        <w:rPr>
          <w:color w:val="000000"/>
          <w:spacing w:val="-5"/>
        </w:rPr>
        <w:t>послевузовского образования</w:t>
      </w:r>
      <w:r w:rsidRPr="00943E02">
        <w:rPr>
          <w:color w:val="000000"/>
          <w:spacing w:val="-5"/>
        </w:rPr>
        <w:tab/>
      </w:r>
      <w:r w:rsidRPr="00943E02">
        <w:rPr>
          <w:color w:val="000000"/>
          <w:spacing w:val="-5"/>
        </w:rPr>
        <w:tab/>
      </w:r>
      <w:r>
        <w:rPr>
          <w:color w:val="000000"/>
          <w:spacing w:val="-5"/>
        </w:rPr>
        <w:t xml:space="preserve">___________   ________________ </w:t>
      </w:r>
    </w:p>
    <w:p w:rsidR="006F0F6B" w:rsidRPr="00087762" w:rsidRDefault="006F0F6B" w:rsidP="00C96153">
      <w:pPr>
        <w:keepLines/>
        <w:widowControl w:val="0"/>
        <w:shd w:val="clear" w:color="auto" w:fill="FFFFFF"/>
        <w:tabs>
          <w:tab w:val="left" w:pos="950"/>
        </w:tabs>
        <w:spacing w:line="280" w:lineRule="exact"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</w:rPr>
        <w:tab/>
      </w:r>
      <w:r>
        <w:rPr>
          <w:color w:val="000000"/>
          <w:spacing w:val="-5"/>
        </w:rPr>
        <w:tab/>
      </w:r>
      <w:r>
        <w:rPr>
          <w:color w:val="000000"/>
          <w:spacing w:val="-5"/>
        </w:rPr>
        <w:tab/>
      </w:r>
      <w:r>
        <w:rPr>
          <w:color w:val="000000"/>
          <w:spacing w:val="-5"/>
        </w:rPr>
        <w:tab/>
      </w:r>
      <w:r>
        <w:rPr>
          <w:color w:val="000000"/>
          <w:spacing w:val="-5"/>
        </w:rPr>
        <w:tab/>
      </w:r>
      <w:r>
        <w:rPr>
          <w:color w:val="000000"/>
          <w:spacing w:val="-5"/>
        </w:rPr>
        <w:tab/>
      </w:r>
      <w:r>
        <w:rPr>
          <w:color w:val="000000"/>
          <w:spacing w:val="-5"/>
        </w:rPr>
        <w:tab/>
      </w:r>
      <w:r w:rsidRPr="00087762">
        <w:rPr>
          <w:color w:val="000000"/>
          <w:spacing w:val="-5"/>
          <w:sz w:val="24"/>
          <w:szCs w:val="24"/>
        </w:rPr>
        <w:t>(подпись)            (инициалы, фамилия)</w:t>
      </w:r>
    </w:p>
    <w:p w:rsidR="006F0F6B" w:rsidRPr="00087762" w:rsidRDefault="006F0F6B" w:rsidP="00C96153">
      <w:pPr>
        <w:shd w:val="clear" w:color="auto" w:fill="FFFFFF"/>
        <w:spacing w:line="280" w:lineRule="exact"/>
        <w:ind w:firstLine="68"/>
        <w:rPr>
          <w:color w:val="000000"/>
          <w:spacing w:val="-5"/>
          <w:sz w:val="24"/>
          <w:szCs w:val="24"/>
        </w:rPr>
      </w:pPr>
    </w:p>
    <w:p w:rsidR="006F0F6B" w:rsidRPr="00943E02" w:rsidRDefault="006F0F6B" w:rsidP="00C96153">
      <w:pPr>
        <w:shd w:val="clear" w:color="auto" w:fill="FFFFFF"/>
        <w:ind w:firstLine="67"/>
        <w:rPr>
          <w:color w:val="000000"/>
          <w:spacing w:val="-5"/>
        </w:rPr>
      </w:pPr>
      <w:r w:rsidRPr="00943E02">
        <w:rPr>
          <w:color w:val="000000"/>
          <w:spacing w:val="-5"/>
        </w:rPr>
        <w:t>М.П.</w:t>
      </w:r>
    </w:p>
    <w:p w:rsidR="006F0F6B" w:rsidRPr="00943E02" w:rsidRDefault="006F0F6B" w:rsidP="00C96153">
      <w:pPr>
        <w:shd w:val="clear" w:color="auto" w:fill="FFFFFF"/>
        <w:rPr>
          <w:color w:val="000000"/>
          <w:spacing w:val="-5"/>
        </w:rPr>
      </w:pPr>
      <w:r w:rsidRPr="00943E02">
        <w:rPr>
          <w:color w:val="000000"/>
          <w:spacing w:val="-5"/>
        </w:rPr>
        <w:t>Дата</w:t>
      </w:r>
    </w:p>
    <w:p w:rsidR="006F0F6B" w:rsidRDefault="006F0F6B" w:rsidP="00C96153">
      <w:pPr>
        <w:shd w:val="clear" w:color="auto" w:fill="FFFFFF"/>
        <w:ind w:firstLine="67"/>
        <w:rPr>
          <w:color w:val="000000"/>
          <w:spacing w:val="-5"/>
          <w:sz w:val="28"/>
          <w:szCs w:val="28"/>
        </w:rPr>
        <w:sectPr w:rsidR="006F0F6B" w:rsidSect="000D62D6">
          <w:headerReference w:type="default" r:id="rId7"/>
          <w:pgSz w:w="11906" w:h="16838"/>
          <w:pgMar w:top="1134" w:right="567" w:bottom="851" w:left="1701" w:header="709" w:footer="709" w:gutter="0"/>
          <w:cols w:space="708"/>
          <w:titlePg/>
          <w:docGrid w:linePitch="408"/>
        </w:sectPr>
      </w:pPr>
    </w:p>
    <w:p w:rsidR="006F0F6B" w:rsidRPr="00CE6573" w:rsidRDefault="006F0F6B" w:rsidP="00C96153">
      <w:pPr>
        <w:jc w:val="right"/>
      </w:pPr>
      <w:r w:rsidRPr="00CE6573">
        <w:t xml:space="preserve">Приложение </w:t>
      </w:r>
      <w:r>
        <w:t>4</w:t>
      </w:r>
    </w:p>
    <w:p w:rsidR="006F0F6B" w:rsidRDefault="006F0F6B" w:rsidP="00C96153">
      <w:pPr>
        <w:jc w:val="right"/>
      </w:pPr>
    </w:p>
    <w:p w:rsidR="006F0F6B" w:rsidRDefault="006F0F6B" w:rsidP="00C96153">
      <w:pPr>
        <w:jc w:val="center"/>
      </w:pPr>
      <w:r>
        <w:t xml:space="preserve">Информация о кандидатурах  аспирантов, рекомендованных для назначения стипендии Президента </w:t>
      </w:r>
    </w:p>
    <w:p w:rsidR="006F0F6B" w:rsidRDefault="006F0F6B" w:rsidP="00C96153">
      <w:pPr>
        <w:jc w:val="center"/>
      </w:pPr>
      <w:r>
        <w:t>Республики Беларусь на 2020 год</w:t>
      </w:r>
    </w:p>
    <w:p w:rsidR="006F0F6B" w:rsidRDefault="006F0F6B" w:rsidP="00C96153">
      <w:pPr>
        <w:jc w:val="center"/>
        <w:rPr>
          <w:u w:val="single"/>
        </w:rPr>
      </w:pPr>
      <w:r>
        <w:rPr>
          <w:u w:val="single"/>
        </w:rPr>
        <w:t>Министерство образования</w:t>
      </w:r>
    </w:p>
    <w:p w:rsidR="006F0F6B" w:rsidRDefault="006F0F6B" w:rsidP="00C96153">
      <w:pPr>
        <w:jc w:val="center"/>
        <w:rPr>
          <w:vertAlign w:val="superscript"/>
        </w:rPr>
      </w:pPr>
      <w:r>
        <w:rPr>
          <w:vertAlign w:val="superscript"/>
        </w:rPr>
        <w:t xml:space="preserve"> (наименование республиканского органа государственного управления)</w:t>
      </w:r>
    </w:p>
    <w:tbl>
      <w:tblPr>
        <w:tblW w:w="157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620"/>
        <w:gridCol w:w="1260"/>
        <w:gridCol w:w="1620"/>
        <w:gridCol w:w="1440"/>
        <w:gridCol w:w="1440"/>
        <w:gridCol w:w="1440"/>
        <w:gridCol w:w="1260"/>
        <w:gridCol w:w="1260"/>
        <w:gridCol w:w="1620"/>
        <w:gridCol w:w="2160"/>
      </w:tblGrid>
      <w:tr w:rsidR="006F0F6B" w:rsidRPr="007B6AEE">
        <w:trPr>
          <w:cantSplit/>
        </w:trPr>
        <w:tc>
          <w:tcPr>
            <w:tcW w:w="648" w:type="dxa"/>
            <w:vMerge w:val="restart"/>
          </w:tcPr>
          <w:p w:rsidR="006F0F6B" w:rsidRPr="007B6AEE" w:rsidRDefault="006F0F6B" w:rsidP="00C96153">
            <w:pPr>
              <w:jc w:val="center"/>
              <w:rPr>
                <w:sz w:val="22"/>
                <w:szCs w:val="22"/>
              </w:rPr>
            </w:pPr>
            <w:r w:rsidRPr="007B6AEE">
              <w:rPr>
                <w:sz w:val="22"/>
                <w:szCs w:val="22"/>
              </w:rPr>
              <w:t>№ п/п</w:t>
            </w:r>
          </w:p>
        </w:tc>
        <w:tc>
          <w:tcPr>
            <w:tcW w:w="1620" w:type="dxa"/>
            <w:vMerge w:val="restart"/>
          </w:tcPr>
          <w:p w:rsidR="006F0F6B" w:rsidRPr="007B6AEE" w:rsidRDefault="006F0F6B" w:rsidP="00C96153">
            <w:pPr>
              <w:jc w:val="center"/>
              <w:rPr>
                <w:sz w:val="22"/>
                <w:szCs w:val="22"/>
              </w:rPr>
            </w:pPr>
            <w:r w:rsidRPr="007B6AEE">
              <w:rPr>
                <w:sz w:val="22"/>
                <w:szCs w:val="22"/>
              </w:rPr>
              <w:t>Фамилия, имя, отчество аспиранта</w:t>
            </w:r>
          </w:p>
          <w:p w:rsidR="006F0F6B" w:rsidRPr="007B6AEE" w:rsidRDefault="006F0F6B" w:rsidP="00C96153">
            <w:pPr>
              <w:jc w:val="center"/>
              <w:rPr>
                <w:sz w:val="22"/>
                <w:szCs w:val="22"/>
              </w:rPr>
            </w:pPr>
            <w:r w:rsidRPr="007B6AEE">
              <w:rPr>
                <w:sz w:val="22"/>
                <w:szCs w:val="22"/>
              </w:rPr>
              <w:t>(полностью)</w:t>
            </w:r>
          </w:p>
        </w:tc>
        <w:tc>
          <w:tcPr>
            <w:tcW w:w="1260" w:type="dxa"/>
            <w:vMerge w:val="restart"/>
          </w:tcPr>
          <w:p w:rsidR="006F0F6B" w:rsidRPr="007B6AEE" w:rsidRDefault="006F0F6B" w:rsidP="00C96153">
            <w:pPr>
              <w:jc w:val="center"/>
              <w:rPr>
                <w:sz w:val="22"/>
                <w:szCs w:val="22"/>
              </w:rPr>
            </w:pPr>
            <w:r w:rsidRPr="007B6AEE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620" w:type="dxa"/>
            <w:vMerge w:val="restart"/>
          </w:tcPr>
          <w:p w:rsidR="006F0F6B" w:rsidRPr="007B6AEE" w:rsidRDefault="006F0F6B" w:rsidP="00C96153">
            <w:pPr>
              <w:jc w:val="center"/>
              <w:rPr>
                <w:sz w:val="22"/>
                <w:szCs w:val="22"/>
              </w:rPr>
            </w:pPr>
            <w:r w:rsidRPr="007B6AEE">
              <w:rPr>
                <w:sz w:val="22"/>
                <w:szCs w:val="22"/>
              </w:rPr>
              <w:t>Высшее образование</w:t>
            </w:r>
          </w:p>
          <w:p w:rsidR="006F0F6B" w:rsidRPr="007B6AEE" w:rsidRDefault="006F0F6B" w:rsidP="00C96153">
            <w:pPr>
              <w:jc w:val="center"/>
              <w:rPr>
                <w:sz w:val="22"/>
                <w:szCs w:val="22"/>
              </w:rPr>
            </w:pPr>
            <w:r w:rsidRPr="007B6AEE">
              <w:rPr>
                <w:sz w:val="22"/>
                <w:szCs w:val="22"/>
              </w:rPr>
              <w:t>(специаль-ность, УВО, год окончания)</w:t>
            </w:r>
          </w:p>
        </w:tc>
        <w:tc>
          <w:tcPr>
            <w:tcW w:w="1440" w:type="dxa"/>
            <w:vMerge w:val="restart"/>
          </w:tcPr>
          <w:p w:rsidR="006F0F6B" w:rsidRPr="007B6AEE" w:rsidRDefault="006F0F6B" w:rsidP="00C96153">
            <w:pPr>
              <w:jc w:val="center"/>
              <w:rPr>
                <w:sz w:val="22"/>
                <w:szCs w:val="22"/>
              </w:rPr>
            </w:pPr>
            <w:r w:rsidRPr="007B6AEE">
              <w:rPr>
                <w:sz w:val="22"/>
                <w:szCs w:val="22"/>
              </w:rPr>
              <w:t>Дата зачисления</w:t>
            </w:r>
          </w:p>
          <w:p w:rsidR="006F0F6B" w:rsidRPr="007B6AEE" w:rsidRDefault="006F0F6B" w:rsidP="00C96153">
            <w:pPr>
              <w:jc w:val="center"/>
              <w:rPr>
                <w:sz w:val="22"/>
                <w:szCs w:val="22"/>
              </w:rPr>
            </w:pPr>
            <w:r w:rsidRPr="007B6AEE">
              <w:rPr>
                <w:sz w:val="22"/>
                <w:szCs w:val="22"/>
              </w:rPr>
              <w:t>в аспиран-туру</w:t>
            </w:r>
          </w:p>
        </w:tc>
        <w:tc>
          <w:tcPr>
            <w:tcW w:w="1440" w:type="dxa"/>
            <w:vMerge w:val="restart"/>
          </w:tcPr>
          <w:p w:rsidR="006F0F6B" w:rsidRPr="007B6AEE" w:rsidRDefault="006F0F6B" w:rsidP="00C96153">
            <w:pPr>
              <w:jc w:val="center"/>
              <w:rPr>
                <w:sz w:val="22"/>
                <w:szCs w:val="22"/>
              </w:rPr>
            </w:pPr>
            <w:r w:rsidRPr="007B6AEE">
              <w:rPr>
                <w:sz w:val="22"/>
                <w:szCs w:val="22"/>
              </w:rPr>
              <w:t>Специаль-ность</w:t>
            </w:r>
          </w:p>
          <w:p w:rsidR="006F0F6B" w:rsidRPr="007B6AEE" w:rsidRDefault="006F0F6B" w:rsidP="00C96153">
            <w:pPr>
              <w:jc w:val="center"/>
              <w:rPr>
                <w:sz w:val="22"/>
                <w:szCs w:val="22"/>
              </w:rPr>
            </w:pPr>
            <w:r w:rsidRPr="007B6AEE">
              <w:rPr>
                <w:sz w:val="22"/>
                <w:szCs w:val="22"/>
              </w:rPr>
              <w:t>(шифр)</w:t>
            </w:r>
          </w:p>
        </w:tc>
        <w:tc>
          <w:tcPr>
            <w:tcW w:w="3960" w:type="dxa"/>
            <w:gridSpan w:val="3"/>
          </w:tcPr>
          <w:p w:rsidR="006F0F6B" w:rsidRPr="007B6AEE" w:rsidRDefault="006F0F6B" w:rsidP="00C96153">
            <w:pPr>
              <w:jc w:val="center"/>
              <w:rPr>
                <w:sz w:val="22"/>
                <w:szCs w:val="22"/>
              </w:rPr>
            </w:pPr>
            <w:r w:rsidRPr="007B6AEE">
              <w:rPr>
                <w:sz w:val="22"/>
                <w:szCs w:val="22"/>
              </w:rPr>
              <w:t>Сведения о сдаче кандидатских экзаменов и кандидатских зачетов (оценка)</w:t>
            </w:r>
          </w:p>
        </w:tc>
        <w:tc>
          <w:tcPr>
            <w:tcW w:w="1620" w:type="dxa"/>
            <w:vMerge w:val="restart"/>
          </w:tcPr>
          <w:p w:rsidR="006F0F6B" w:rsidRPr="007B6AEE" w:rsidRDefault="006F0F6B" w:rsidP="00C96153">
            <w:pPr>
              <w:jc w:val="center"/>
              <w:rPr>
                <w:sz w:val="22"/>
                <w:szCs w:val="22"/>
              </w:rPr>
            </w:pPr>
            <w:r w:rsidRPr="007B6AEE">
              <w:rPr>
                <w:sz w:val="22"/>
                <w:szCs w:val="22"/>
              </w:rPr>
              <w:t>Тема диссертации</w:t>
            </w:r>
          </w:p>
        </w:tc>
        <w:tc>
          <w:tcPr>
            <w:tcW w:w="2160" w:type="dxa"/>
            <w:vMerge w:val="restart"/>
          </w:tcPr>
          <w:p w:rsidR="006F0F6B" w:rsidRPr="007B6AEE" w:rsidRDefault="006F0F6B" w:rsidP="00C96153">
            <w:pPr>
              <w:jc w:val="center"/>
              <w:rPr>
                <w:sz w:val="22"/>
                <w:szCs w:val="22"/>
              </w:rPr>
            </w:pPr>
            <w:r w:rsidRPr="007B6AEE">
              <w:rPr>
                <w:sz w:val="22"/>
                <w:szCs w:val="22"/>
              </w:rPr>
              <w:t>Мотивированное обоснование для назначения стипендии Президента Республики Беларусь</w:t>
            </w:r>
          </w:p>
        </w:tc>
      </w:tr>
      <w:tr w:rsidR="006F0F6B" w:rsidRPr="007B6AEE">
        <w:trPr>
          <w:cantSplit/>
        </w:trPr>
        <w:tc>
          <w:tcPr>
            <w:tcW w:w="648" w:type="dxa"/>
            <w:vMerge/>
          </w:tcPr>
          <w:p w:rsidR="006F0F6B" w:rsidRPr="007B6AEE" w:rsidRDefault="006F0F6B" w:rsidP="00C96153">
            <w:pPr>
              <w:jc w:val="both"/>
            </w:pPr>
          </w:p>
        </w:tc>
        <w:tc>
          <w:tcPr>
            <w:tcW w:w="1620" w:type="dxa"/>
            <w:vMerge/>
          </w:tcPr>
          <w:p w:rsidR="006F0F6B" w:rsidRPr="007B6AEE" w:rsidRDefault="006F0F6B" w:rsidP="00C96153">
            <w:pPr>
              <w:jc w:val="both"/>
            </w:pPr>
          </w:p>
        </w:tc>
        <w:tc>
          <w:tcPr>
            <w:tcW w:w="1260" w:type="dxa"/>
            <w:vMerge/>
          </w:tcPr>
          <w:p w:rsidR="006F0F6B" w:rsidRPr="007B6AEE" w:rsidRDefault="006F0F6B" w:rsidP="00C96153">
            <w:pPr>
              <w:jc w:val="both"/>
            </w:pPr>
          </w:p>
        </w:tc>
        <w:tc>
          <w:tcPr>
            <w:tcW w:w="1620" w:type="dxa"/>
            <w:vMerge/>
          </w:tcPr>
          <w:p w:rsidR="006F0F6B" w:rsidRPr="007B6AEE" w:rsidRDefault="006F0F6B" w:rsidP="00C96153">
            <w:pPr>
              <w:jc w:val="both"/>
            </w:pPr>
          </w:p>
        </w:tc>
        <w:tc>
          <w:tcPr>
            <w:tcW w:w="1440" w:type="dxa"/>
            <w:vMerge/>
          </w:tcPr>
          <w:p w:rsidR="006F0F6B" w:rsidRPr="007B6AEE" w:rsidRDefault="006F0F6B" w:rsidP="00C96153">
            <w:pPr>
              <w:jc w:val="both"/>
            </w:pPr>
          </w:p>
        </w:tc>
        <w:tc>
          <w:tcPr>
            <w:tcW w:w="1440" w:type="dxa"/>
            <w:vMerge/>
          </w:tcPr>
          <w:p w:rsidR="006F0F6B" w:rsidRPr="007B6AEE" w:rsidRDefault="006F0F6B" w:rsidP="00C96153">
            <w:pPr>
              <w:jc w:val="both"/>
            </w:pPr>
          </w:p>
        </w:tc>
        <w:tc>
          <w:tcPr>
            <w:tcW w:w="1440" w:type="dxa"/>
          </w:tcPr>
          <w:p w:rsidR="006F0F6B" w:rsidRPr="007B6AEE" w:rsidRDefault="006F0F6B" w:rsidP="00C96153">
            <w:pPr>
              <w:jc w:val="center"/>
              <w:rPr>
                <w:sz w:val="22"/>
                <w:szCs w:val="22"/>
              </w:rPr>
            </w:pPr>
            <w:r w:rsidRPr="007B6AEE">
              <w:rPr>
                <w:sz w:val="22"/>
                <w:szCs w:val="22"/>
              </w:rPr>
              <w:t>философия и методология науки</w:t>
            </w:r>
          </w:p>
        </w:tc>
        <w:tc>
          <w:tcPr>
            <w:tcW w:w="1260" w:type="dxa"/>
          </w:tcPr>
          <w:p w:rsidR="006F0F6B" w:rsidRPr="007B6AEE" w:rsidRDefault="006F0F6B" w:rsidP="00C96153">
            <w:pPr>
              <w:jc w:val="center"/>
              <w:rPr>
                <w:sz w:val="22"/>
                <w:szCs w:val="22"/>
              </w:rPr>
            </w:pPr>
            <w:r w:rsidRPr="007B6AEE">
              <w:rPr>
                <w:sz w:val="22"/>
                <w:szCs w:val="22"/>
              </w:rPr>
              <w:t>ин.язык</w:t>
            </w:r>
          </w:p>
          <w:p w:rsidR="006F0F6B" w:rsidRPr="007B6AEE" w:rsidRDefault="006F0F6B" w:rsidP="00C96153">
            <w:pPr>
              <w:jc w:val="center"/>
              <w:rPr>
                <w:sz w:val="22"/>
                <w:szCs w:val="22"/>
              </w:rPr>
            </w:pPr>
            <w:r w:rsidRPr="007B6AEE">
              <w:rPr>
                <w:sz w:val="22"/>
                <w:szCs w:val="22"/>
              </w:rPr>
              <w:t>(указать какой)</w:t>
            </w:r>
          </w:p>
        </w:tc>
        <w:tc>
          <w:tcPr>
            <w:tcW w:w="1260" w:type="dxa"/>
          </w:tcPr>
          <w:p w:rsidR="006F0F6B" w:rsidRPr="007B6AEE" w:rsidRDefault="006F0F6B" w:rsidP="00C96153">
            <w:pPr>
              <w:ind w:left="-96" w:right="-135"/>
              <w:jc w:val="center"/>
              <w:rPr>
                <w:sz w:val="22"/>
                <w:szCs w:val="22"/>
              </w:rPr>
            </w:pPr>
            <w:r w:rsidRPr="007B6AEE">
              <w:rPr>
                <w:sz w:val="22"/>
                <w:szCs w:val="22"/>
              </w:rPr>
              <w:t>основы информ. технологий</w:t>
            </w:r>
          </w:p>
        </w:tc>
        <w:tc>
          <w:tcPr>
            <w:tcW w:w="1620" w:type="dxa"/>
            <w:vMerge/>
          </w:tcPr>
          <w:p w:rsidR="006F0F6B" w:rsidRPr="007B6AEE" w:rsidRDefault="006F0F6B" w:rsidP="00C96153">
            <w:pPr>
              <w:jc w:val="both"/>
            </w:pPr>
          </w:p>
        </w:tc>
        <w:tc>
          <w:tcPr>
            <w:tcW w:w="2160" w:type="dxa"/>
            <w:vMerge/>
          </w:tcPr>
          <w:p w:rsidR="006F0F6B" w:rsidRPr="007B6AEE" w:rsidRDefault="006F0F6B" w:rsidP="00C96153">
            <w:pPr>
              <w:jc w:val="both"/>
            </w:pPr>
          </w:p>
        </w:tc>
      </w:tr>
      <w:tr w:rsidR="006F0F6B" w:rsidRPr="007B6AEE">
        <w:trPr>
          <w:cantSplit/>
        </w:trPr>
        <w:tc>
          <w:tcPr>
            <w:tcW w:w="15768" w:type="dxa"/>
            <w:gridSpan w:val="11"/>
          </w:tcPr>
          <w:p w:rsidR="006F0F6B" w:rsidRPr="007B6AEE" w:rsidRDefault="006F0F6B" w:rsidP="00C96153">
            <w:pPr>
              <w:jc w:val="center"/>
            </w:pPr>
            <w:r w:rsidRPr="007B6AEE">
              <w:t>____________________________________________________________________________________________________</w:t>
            </w:r>
          </w:p>
          <w:p w:rsidR="006F0F6B" w:rsidRPr="007B6AEE" w:rsidRDefault="006F0F6B" w:rsidP="00C96153">
            <w:pPr>
              <w:jc w:val="center"/>
              <w:rPr>
                <w:sz w:val="20"/>
                <w:szCs w:val="20"/>
              </w:rPr>
            </w:pPr>
            <w:r w:rsidRPr="007B6AEE">
              <w:rPr>
                <w:sz w:val="20"/>
                <w:szCs w:val="20"/>
              </w:rPr>
              <w:t>(полное наименование учреждения образования, организации, реализующей образовательные программы послевузовского образования)</w:t>
            </w:r>
          </w:p>
          <w:p w:rsidR="006F0F6B" w:rsidRPr="007B6AEE" w:rsidRDefault="006F0F6B" w:rsidP="00C96153">
            <w:pPr>
              <w:jc w:val="center"/>
              <w:rPr>
                <w:sz w:val="20"/>
                <w:szCs w:val="20"/>
              </w:rPr>
            </w:pPr>
          </w:p>
        </w:tc>
      </w:tr>
      <w:tr w:rsidR="006F0F6B" w:rsidRPr="007B6AEE">
        <w:trPr>
          <w:cantSplit/>
        </w:trPr>
        <w:tc>
          <w:tcPr>
            <w:tcW w:w="648" w:type="dxa"/>
          </w:tcPr>
          <w:p w:rsidR="006F0F6B" w:rsidRPr="007B6AEE" w:rsidRDefault="006F0F6B" w:rsidP="00C96153">
            <w:pPr>
              <w:jc w:val="both"/>
            </w:pPr>
            <w:r w:rsidRPr="007B6AEE">
              <w:t>1.</w:t>
            </w:r>
          </w:p>
        </w:tc>
        <w:tc>
          <w:tcPr>
            <w:tcW w:w="1620" w:type="dxa"/>
          </w:tcPr>
          <w:p w:rsidR="006F0F6B" w:rsidRPr="007B6AEE" w:rsidRDefault="006F0F6B" w:rsidP="00C96153">
            <w:pPr>
              <w:jc w:val="both"/>
            </w:pPr>
          </w:p>
        </w:tc>
        <w:tc>
          <w:tcPr>
            <w:tcW w:w="1260" w:type="dxa"/>
          </w:tcPr>
          <w:p w:rsidR="006F0F6B" w:rsidRPr="007B6AEE" w:rsidRDefault="006F0F6B" w:rsidP="00C96153">
            <w:pPr>
              <w:jc w:val="both"/>
            </w:pPr>
          </w:p>
        </w:tc>
        <w:tc>
          <w:tcPr>
            <w:tcW w:w="1620" w:type="dxa"/>
          </w:tcPr>
          <w:p w:rsidR="006F0F6B" w:rsidRPr="007B6AEE" w:rsidRDefault="006F0F6B" w:rsidP="00C96153">
            <w:pPr>
              <w:jc w:val="both"/>
            </w:pPr>
          </w:p>
        </w:tc>
        <w:tc>
          <w:tcPr>
            <w:tcW w:w="1440" w:type="dxa"/>
          </w:tcPr>
          <w:p w:rsidR="006F0F6B" w:rsidRPr="007B6AEE" w:rsidRDefault="006F0F6B" w:rsidP="00C96153">
            <w:pPr>
              <w:jc w:val="both"/>
            </w:pPr>
          </w:p>
        </w:tc>
        <w:tc>
          <w:tcPr>
            <w:tcW w:w="1440" w:type="dxa"/>
          </w:tcPr>
          <w:p w:rsidR="006F0F6B" w:rsidRPr="007B6AEE" w:rsidRDefault="006F0F6B" w:rsidP="00C96153">
            <w:pPr>
              <w:jc w:val="both"/>
            </w:pPr>
          </w:p>
        </w:tc>
        <w:tc>
          <w:tcPr>
            <w:tcW w:w="1440" w:type="dxa"/>
          </w:tcPr>
          <w:p w:rsidR="006F0F6B" w:rsidRPr="007B6AEE" w:rsidRDefault="006F0F6B" w:rsidP="00C96153">
            <w:pPr>
              <w:jc w:val="both"/>
            </w:pPr>
          </w:p>
        </w:tc>
        <w:tc>
          <w:tcPr>
            <w:tcW w:w="1260" w:type="dxa"/>
          </w:tcPr>
          <w:p w:rsidR="006F0F6B" w:rsidRPr="007B6AEE" w:rsidRDefault="006F0F6B" w:rsidP="00C96153">
            <w:pPr>
              <w:jc w:val="both"/>
            </w:pPr>
          </w:p>
        </w:tc>
        <w:tc>
          <w:tcPr>
            <w:tcW w:w="1260" w:type="dxa"/>
          </w:tcPr>
          <w:p w:rsidR="006F0F6B" w:rsidRPr="007B6AEE" w:rsidRDefault="006F0F6B" w:rsidP="00C96153">
            <w:pPr>
              <w:jc w:val="both"/>
            </w:pPr>
          </w:p>
        </w:tc>
        <w:tc>
          <w:tcPr>
            <w:tcW w:w="1620" w:type="dxa"/>
          </w:tcPr>
          <w:p w:rsidR="006F0F6B" w:rsidRPr="007B6AEE" w:rsidRDefault="006F0F6B" w:rsidP="00C96153">
            <w:pPr>
              <w:jc w:val="both"/>
            </w:pPr>
          </w:p>
        </w:tc>
        <w:tc>
          <w:tcPr>
            <w:tcW w:w="2160" w:type="dxa"/>
          </w:tcPr>
          <w:p w:rsidR="006F0F6B" w:rsidRPr="007B6AEE" w:rsidRDefault="006F0F6B" w:rsidP="00C96153">
            <w:pPr>
              <w:jc w:val="both"/>
            </w:pPr>
          </w:p>
        </w:tc>
      </w:tr>
    </w:tbl>
    <w:p w:rsidR="006F0F6B" w:rsidRDefault="006F0F6B" w:rsidP="00C96153">
      <w:pPr>
        <w:jc w:val="both"/>
      </w:pPr>
    </w:p>
    <w:p w:rsidR="006F0F6B" w:rsidRDefault="006F0F6B" w:rsidP="00C96153">
      <w:pPr>
        <w:jc w:val="both"/>
      </w:pPr>
      <w:r>
        <w:t>Руководитель</w:t>
      </w:r>
      <w:r>
        <w:tab/>
      </w:r>
      <w:r>
        <w:tab/>
      </w:r>
      <w:r>
        <w:tab/>
      </w:r>
      <w:r>
        <w:tab/>
      </w:r>
      <w:r>
        <w:tab/>
      </w:r>
      <w:r>
        <w:tab/>
        <w:t>(подпись)</w:t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pacing w:val="-5"/>
        </w:rPr>
        <w:t>(инициалы, фамилия)</w:t>
      </w:r>
    </w:p>
    <w:p w:rsidR="006F0F6B" w:rsidRDefault="006F0F6B" w:rsidP="00C96153">
      <w:pPr>
        <w:jc w:val="both"/>
      </w:pPr>
      <w:r>
        <w:tab/>
        <w:t>М.П.</w:t>
      </w:r>
    </w:p>
    <w:p w:rsidR="006F0F6B" w:rsidRDefault="006F0F6B" w:rsidP="00C96153">
      <w:pPr>
        <w:jc w:val="both"/>
      </w:pPr>
      <w:r>
        <w:tab/>
        <w:t>дата</w:t>
      </w:r>
    </w:p>
    <w:p w:rsidR="006F0F6B" w:rsidRPr="00386E82" w:rsidRDefault="006F0F6B" w:rsidP="00C96153">
      <w:pPr>
        <w:jc w:val="both"/>
        <w:rPr>
          <w:sz w:val="16"/>
          <w:szCs w:val="16"/>
        </w:rPr>
      </w:pPr>
    </w:p>
    <w:p w:rsidR="006F0F6B" w:rsidRPr="00C96153" w:rsidRDefault="006F0F6B" w:rsidP="00C96153">
      <w:pPr>
        <w:jc w:val="both"/>
        <w:rPr>
          <w:sz w:val="24"/>
          <w:szCs w:val="24"/>
        </w:rPr>
      </w:pPr>
      <w:r w:rsidRPr="00C96153">
        <w:rPr>
          <w:b/>
          <w:bCs/>
          <w:sz w:val="24"/>
          <w:szCs w:val="24"/>
          <w:u w:val="single"/>
        </w:rPr>
        <w:t>Примечание:</w:t>
      </w:r>
    </w:p>
    <w:p w:rsidR="006F0F6B" w:rsidRPr="00C96153" w:rsidRDefault="006F0F6B" w:rsidP="00C96153">
      <w:pPr>
        <w:jc w:val="both"/>
        <w:rPr>
          <w:sz w:val="24"/>
          <w:szCs w:val="24"/>
        </w:rPr>
      </w:pPr>
      <w:r w:rsidRPr="00C96153">
        <w:rPr>
          <w:sz w:val="24"/>
          <w:szCs w:val="24"/>
        </w:rPr>
        <w:tab/>
        <w:t>1. Поля «Дата рождения» и «Дата зачисления в аспирантуру» заполняются в формате дд.мм.гггг (например, 02.11.19</w:t>
      </w:r>
      <w:r>
        <w:rPr>
          <w:sz w:val="24"/>
          <w:szCs w:val="24"/>
        </w:rPr>
        <w:t>92</w:t>
      </w:r>
      <w:r w:rsidRPr="00C96153">
        <w:rPr>
          <w:sz w:val="24"/>
          <w:szCs w:val="24"/>
        </w:rPr>
        <w:t>).</w:t>
      </w:r>
      <w:r w:rsidRPr="00C96153">
        <w:rPr>
          <w:sz w:val="24"/>
          <w:szCs w:val="24"/>
        </w:rPr>
        <w:tab/>
      </w:r>
    </w:p>
    <w:p w:rsidR="006F0F6B" w:rsidRPr="00C96153" w:rsidRDefault="006F0F6B" w:rsidP="00C96153">
      <w:pPr>
        <w:jc w:val="both"/>
        <w:rPr>
          <w:sz w:val="24"/>
          <w:szCs w:val="24"/>
        </w:rPr>
      </w:pPr>
      <w:r w:rsidRPr="00C96153">
        <w:rPr>
          <w:sz w:val="24"/>
          <w:szCs w:val="24"/>
        </w:rPr>
        <w:tab/>
        <w:t xml:space="preserve">2. В поле «Высшее образование» указывается полное наименование учреждения высшего образования, которое аспирант закончил. В том случае, если аспирант закончил магистратуру, для него указывается высшее образование </w:t>
      </w:r>
      <w:r w:rsidRPr="00C96153">
        <w:rPr>
          <w:sz w:val="24"/>
          <w:szCs w:val="24"/>
          <w:lang w:val="en-US"/>
        </w:rPr>
        <w:t>I</w:t>
      </w:r>
      <w:r w:rsidRPr="00C96153">
        <w:rPr>
          <w:sz w:val="24"/>
          <w:szCs w:val="24"/>
        </w:rPr>
        <w:t xml:space="preserve"> ступени (специальность, УВО, год окончания) и высшее образование  </w:t>
      </w:r>
      <w:r w:rsidRPr="00C96153">
        <w:rPr>
          <w:sz w:val="24"/>
          <w:szCs w:val="24"/>
          <w:lang w:val="en-US"/>
        </w:rPr>
        <w:t>II</w:t>
      </w:r>
      <w:r w:rsidRPr="00C96153">
        <w:rPr>
          <w:sz w:val="24"/>
          <w:szCs w:val="24"/>
        </w:rPr>
        <w:t xml:space="preserve"> ступени (специальность, УВО, год окончания).</w:t>
      </w:r>
      <w:r w:rsidRPr="00C96153">
        <w:rPr>
          <w:sz w:val="24"/>
          <w:szCs w:val="24"/>
        </w:rPr>
        <w:tab/>
      </w:r>
    </w:p>
    <w:p w:rsidR="006F0F6B" w:rsidRPr="00CA7A9C" w:rsidRDefault="006F0F6B" w:rsidP="00CA7A9C">
      <w:pPr>
        <w:pStyle w:val="NormalWeb"/>
        <w:spacing w:before="0" w:beforeAutospacing="0" w:after="0" w:afterAutospacing="0"/>
        <w:ind w:firstLine="708"/>
        <w:jc w:val="both"/>
      </w:pPr>
      <w:r w:rsidRPr="00C96153">
        <w:t xml:space="preserve">3. </w:t>
      </w:r>
      <w:r w:rsidRPr="00C96153">
        <w:rPr>
          <w:color w:val="000000"/>
          <w:spacing w:val="-5"/>
        </w:rPr>
        <w:t xml:space="preserve">Мотивированное обоснование для назначения стипендии Президента Республики Беларусь должно состоять из 2 абзацев, первый из которых должен содержать </w:t>
      </w:r>
      <w:r w:rsidRPr="00C96153">
        <w:rPr>
          <w:b/>
          <w:bCs/>
          <w:color w:val="000000"/>
          <w:spacing w:val="-5"/>
        </w:rPr>
        <w:t>четкую формулировку, за что рекомендуется назначение стипендии</w:t>
      </w:r>
      <w:r w:rsidRPr="00C96153">
        <w:rPr>
          <w:b/>
          <w:bCs/>
        </w:rPr>
        <w:t xml:space="preserve"> (например: «За разработку…., реализацию результатов исследований…, что способствует (повышает, снижает</w:t>
      </w:r>
      <w:r>
        <w:rPr>
          <w:b/>
          <w:bCs/>
        </w:rPr>
        <w:t>, улучшает…</w:t>
      </w:r>
      <w:r w:rsidRPr="00C96153">
        <w:rPr>
          <w:b/>
          <w:bCs/>
        </w:rPr>
        <w:t>)…, и внедрение полученных результатов в производство (практическую деятельность) ..., образовательный процесс …»</w:t>
      </w:r>
      <w:r w:rsidRPr="00C96153">
        <w:t>)</w:t>
      </w:r>
      <w:r w:rsidRPr="00C96153">
        <w:rPr>
          <w:color w:val="000000"/>
          <w:spacing w:val="-5"/>
        </w:rPr>
        <w:t xml:space="preserve">; во втором абзаце –  </w:t>
      </w:r>
      <w:r w:rsidRPr="00C96153">
        <w:t>предполагаемые сроки предварительной защиты диссертации и защиты диссертации в совете по защите диссертаций</w:t>
      </w:r>
      <w:r>
        <w:t>.</w:t>
      </w:r>
      <w:r w:rsidRPr="00CA7A9C">
        <w:t>С образцами формулировок можно ознакомиться на сайте http://president.gov.by/ru/official_documents_ru/view/rasporjazhenie-224rp-ot-31122016-15326.</w:t>
      </w:r>
    </w:p>
    <w:sectPr w:rsidR="006F0F6B" w:rsidRPr="00CA7A9C" w:rsidSect="00C96153">
      <w:pgSz w:w="16838" w:h="11906" w:orient="landscape"/>
      <w:pgMar w:top="567" w:right="1134" w:bottom="1701" w:left="1134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F6B" w:rsidRDefault="006F0F6B" w:rsidP="005A7ED4">
      <w:r>
        <w:separator/>
      </w:r>
    </w:p>
  </w:endnote>
  <w:endnote w:type="continuationSeparator" w:id="1">
    <w:p w:rsidR="006F0F6B" w:rsidRDefault="006F0F6B" w:rsidP="005A7E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F6B" w:rsidRDefault="006F0F6B" w:rsidP="005A7ED4">
      <w:r>
        <w:separator/>
      </w:r>
    </w:p>
  </w:footnote>
  <w:footnote w:type="continuationSeparator" w:id="1">
    <w:p w:rsidR="006F0F6B" w:rsidRDefault="006F0F6B" w:rsidP="005A7E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F6B" w:rsidRDefault="006F0F6B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6F0F6B" w:rsidRDefault="006F0F6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C13B2"/>
    <w:multiLevelType w:val="hybridMultilevel"/>
    <w:tmpl w:val="3744AC5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drawingGridHorizontalSpacing w:val="15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2C31"/>
    <w:rsid w:val="00006253"/>
    <w:rsid w:val="00007008"/>
    <w:rsid w:val="000130FB"/>
    <w:rsid w:val="000168F5"/>
    <w:rsid w:val="00026DC8"/>
    <w:rsid w:val="00052138"/>
    <w:rsid w:val="00060002"/>
    <w:rsid w:val="00087762"/>
    <w:rsid w:val="00091617"/>
    <w:rsid w:val="00092574"/>
    <w:rsid w:val="000A29B5"/>
    <w:rsid w:val="000A4350"/>
    <w:rsid w:val="000A6A04"/>
    <w:rsid w:val="000B624D"/>
    <w:rsid w:val="000C14CA"/>
    <w:rsid w:val="000D62D6"/>
    <w:rsid w:val="000F33F7"/>
    <w:rsid w:val="0010313E"/>
    <w:rsid w:val="00106154"/>
    <w:rsid w:val="00113FCB"/>
    <w:rsid w:val="001221AE"/>
    <w:rsid w:val="00140348"/>
    <w:rsid w:val="00143658"/>
    <w:rsid w:val="00147A34"/>
    <w:rsid w:val="0015018D"/>
    <w:rsid w:val="001607CE"/>
    <w:rsid w:val="00167707"/>
    <w:rsid w:val="00175993"/>
    <w:rsid w:val="00187ED1"/>
    <w:rsid w:val="00193CC5"/>
    <w:rsid w:val="001A03BE"/>
    <w:rsid w:val="001C2850"/>
    <w:rsid w:val="001D2012"/>
    <w:rsid w:val="001D214D"/>
    <w:rsid w:val="001D3D21"/>
    <w:rsid w:val="001F572B"/>
    <w:rsid w:val="001F7B38"/>
    <w:rsid w:val="00212C31"/>
    <w:rsid w:val="002269D5"/>
    <w:rsid w:val="00243728"/>
    <w:rsid w:val="0024464B"/>
    <w:rsid w:val="00246D88"/>
    <w:rsid w:val="0026105D"/>
    <w:rsid w:val="00262133"/>
    <w:rsid w:val="002635A4"/>
    <w:rsid w:val="00271BE6"/>
    <w:rsid w:val="00277314"/>
    <w:rsid w:val="0028329C"/>
    <w:rsid w:val="0028711D"/>
    <w:rsid w:val="00287AEE"/>
    <w:rsid w:val="002A2CFF"/>
    <w:rsid w:val="002C19B0"/>
    <w:rsid w:val="002C2477"/>
    <w:rsid w:val="002C7C06"/>
    <w:rsid w:val="002E173A"/>
    <w:rsid w:val="00310F26"/>
    <w:rsid w:val="00324F55"/>
    <w:rsid w:val="00335200"/>
    <w:rsid w:val="003573FC"/>
    <w:rsid w:val="003579D7"/>
    <w:rsid w:val="00385EEB"/>
    <w:rsid w:val="00386E82"/>
    <w:rsid w:val="003C6891"/>
    <w:rsid w:val="003C6D27"/>
    <w:rsid w:val="003D236A"/>
    <w:rsid w:val="003E3645"/>
    <w:rsid w:val="003E7BB0"/>
    <w:rsid w:val="004308BC"/>
    <w:rsid w:val="0045245B"/>
    <w:rsid w:val="0047326B"/>
    <w:rsid w:val="0047488E"/>
    <w:rsid w:val="00483386"/>
    <w:rsid w:val="00484134"/>
    <w:rsid w:val="00487883"/>
    <w:rsid w:val="00491B0D"/>
    <w:rsid w:val="00493C7D"/>
    <w:rsid w:val="004A0932"/>
    <w:rsid w:val="004B6EEB"/>
    <w:rsid w:val="004D438B"/>
    <w:rsid w:val="004F7157"/>
    <w:rsid w:val="00503412"/>
    <w:rsid w:val="005045B8"/>
    <w:rsid w:val="00514815"/>
    <w:rsid w:val="00537043"/>
    <w:rsid w:val="005464CA"/>
    <w:rsid w:val="00555EEF"/>
    <w:rsid w:val="00556703"/>
    <w:rsid w:val="00557E78"/>
    <w:rsid w:val="00563B3D"/>
    <w:rsid w:val="00572E2F"/>
    <w:rsid w:val="005944F7"/>
    <w:rsid w:val="0059511A"/>
    <w:rsid w:val="005A59DA"/>
    <w:rsid w:val="005A7ED4"/>
    <w:rsid w:val="005C0D4F"/>
    <w:rsid w:val="005C1C71"/>
    <w:rsid w:val="005E5C46"/>
    <w:rsid w:val="005F5733"/>
    <w:rsid w:val="005F5ECA"/>
    <w:rsid w:val="005F7759"/>
    <w:rsid w:val="00603D2D"/>
    <w:rsid w:val="0060639A"/>
    <w:rsid w:val="006231F8"/>
    <w:rsid w:val="00635AFF"/>
    <w:rsid w:val="006450BF"/>
    <w:rsid w:val="006475B7"/>
    <w:rsid w:val="00660E29"/>
    <w:rsid w:val="00673F47"/>
    <w:rsid w:val="00676AC2"/>
    <w:rsid w:val="00680F1D"/>
    <w:rsid w:val="006A7519"/>
    <w:rsid w:val="006B7954"/>
    <w:rsid w:val="006C1CE4"/>
    <w:rsid w:val="006E41DB"/>
    <w:rsid w:val="006E7E0A"/>
    <w:rsid w:val="006F0F6B"/>
    <w:rsid w:val="006F6FA2"/>
    <w:rsid w:val="007150BB"/>
    <w:rsid w:val="00715508"/>
    <w:rsid w:val="00717A5A"/>
    <w:rsid w:val="00727608"/>
    <w:rsid w:val="00730C9C"/>
    <w:rsid w:val="0073522A"/>
    <w:rsid w:val="00745919"/>
    <w:rsid w:val="00753FDC"/>
    <w:rsid w:val="00771F23"/>
    <w:rsid w:val="00783A55"/>
    <w:rsid w:val="007A03C8"/>
    <w:rsid w:val="007A534B"/>
    <w:rsid w:val="007B3E06"/>
    <w:rsid w:val="007B6AEE"/>
    <w:rsid w:val="007C1584"/>
    <w:rsid w:val="00813695"/>
    <w:rsid w:val="00832B58"/>
    <w:rsid w:val="00833D02"/>
    <w:rsid w:val="00840198"/>
    <w:rsid w:val="00841DEB"/>
    <w:rsid w:val="00852CF0"/>
    <w:rsid w:val="008625C4"/>
    <w:rsid w:val="008A01C7"/>
    <w:rsid w:val="008A2279"/>
    <w:rsid w:val="008A374D"/>
    <w:rsid w:val="008B7929"/>
    <w:rsid w:val="008C2B0C"/>
    <w:rsid w:val="0090311D"/>
    <w:rsid w:val="009051CE"/>
    <w:rsid w:val="00915A61"/>
    <w:rsid w:val="00916128"/>
    <w:rsid w:val="00925A56"/>
    <w:rsid w:val="00930F81"/>
    <w:rsid w:val="009310AC"/>
    <w:rsid w:val="009412D9"/>
    <w:rsid w:val="00943E02"/>
    <w:rsid w:val="00945B8D"/>
    <w:rsid w:val="00946DDC"/>
    <w:rsid w:val="00952C6A"/>
    <w:rsid w:val="009673D4"/>
    <w:rsid w:val="00972C3C"/>
    <w:rsid w:val="00984210"/>
    <w:rsid w:val="009909EC"/>
    <w:rsid w:val="00994AFC"/>
    <w:rsid w:val="009A5EFA"/>
    <w:rsid w:val="009C63F9"/>
    <w:rsid w:val="009E1331"/>
    <w:rsid w:val="00A03C8B"/>
    <w:rsid w:val="00A314F1"/>
    <w:rsid w:val="00A4371A"/>
    <w:rsid w:val="00A45194"/>
    <w:rsid w:val="00A54FD5"/>
    <w:rsid w:val="00A5547C"/>
    <w:rsid w:val="00A56CA4"/>
    <w:rsid w:val="00A609E4"/>
    <w:rsid w:val="00A66BD6"/>
    <w:rsid w:val="00A727F8"/>
    <w:rsid w:val="00A73E88"/>
    <w:rsid w:val="00A75947"/>
    <w:rsid w:val="00A933E8"/>
    <w:rsid w:val="00A95D32"/>
    <w:rsid w:val="00AA26E5"/>
    <w:rsid w:val="00AB4274"/>
    <w:rsid w:val="00AC5605"/>
    <w:rsid w:val="00AE2B16"/>
    <w:rsid w:val="00AF0912"/>
    <w:rsid w:val="00AF1303"/>
    <w:rsid w:val="00AF5ADC"/>
    <w:rsid w:val="00B32525"/>
    <w:rsid w:val="00B46D27"/>
    <w:rsid w:val="00B6131A"/>
    <w:rsid w:val="00B64770"/>
    <w:rsid w:val="00B6666C"/>
    <w:rsid w:val="00B6679B"/>
    <w:rsid w:val="00B84C09"/>
    <w:rsid w:val="00B9352C"/>
    <w:rsid w:val="00BB1544"/>
    <w:rsid w:val="00BD1319"/>
    <w:rsid w:val="00BD2F6D"/>
    <w:rsid w:val="00BD3DA0"/>
    <w:rsid w:val="00BE47A8"/>
    <w:rsid w:val="00BE6DF5"/>
    <w:rsid w:val="00BF0908"/>
    <w:rsid w:val="00BF3BEC"/>
    <w:rsid w:val="00C0304B"/>
    <w:rsid w:val="00C17216"/>
    <w:rsid w:val="00C26426"/>
    <w:rsid w:val="00C274D3"/>
    <w:rsid w:val="00C314C3"/>
    <w:rsid w:val="00C344EB"/>
    <w:rsid w:val="00C37D3A"/>
    <w:rsid w:val="00C43A5A"/>
    <w:rsid w:val="00C44942"/>
    <w:rsid w:val="00C82146"/>
    <w:rsid w:val="00C82B7F"/>
    <w:rsid w:val="00C856B9"/>
    <w:rsid w:val="00C96153"/>
    <w:rsid w:val="00CA27F9"/>
    <w:rsid w:val="00CA7A9C"/>
    <w:rsid w:val="00CD2977"/>
    <w:rsid w:val="00CD480A"/>
    <w:rsid w:val="00CE0CED"/>
    <w:rsid w:val="00CE6573"/>
    <w:rsid w:val="00CF3E49"/>
    <w:rsid w:val="00CF701E"/>
    <w:rsid w:val="00D07DBF"/>
    <w:rsid w:val="00D269A2"/>
    <w:rsid w:val="00D3089B"/>
    <w:rsid w:val="00D41D3C"/>
    <w:rsid w:val="00D454B9"/>
    <w:rsid w:val="00D46FA9"/>
    <w:rsid w:val="00D47C66"/>
    <w:rsid w:val="00D522E4"/>
    <w:rsid w:val="00D56746"/>
    <w:rsid w:val="00D6090B"/>
    <w:rsid w:val="00D62F54"/>
    <w:rsid w:val="00D63683"/>
    <w:rsid w:val="00D710C1"/>
    <w:rsid w:val="00D81970"/>
    <w:rsid w:val="00D976EC"/>
    <w:rsid w:val="00DA0AE2"/>
    <w:rsid w:val="00DC79AC"/>
    <w:rsid w:val="00DE1895"/>
    <w:rsid w:val="00DE3669"/>
    <w:rsid w:val="00DE3B25"/>
    <w:rsid w:val="00DE4C84"/>
    <w:rsid w:val="00E06404"/>
    <w:rsid w:val="00E151F0"/>
    <w:rsid w:val="00E212EC"/>
    <w:rsid w:val="00E21897"/>
    <w:rsid w:val="00E673B5"/>
    <w:rsid w:val="00E70FDE"/>
    <w:rsid w:val="00E71240"/>
    <w:rsid w:val="00E82928"/>
    <w:rsid w:val="00E83F3E"/>
    <w:rsid w:val="00E8534B"/>
    <w:rsid w:val="00E93F3B"/>
    <w:rsid w:val="00E95EB5"/>
    <w:rsid w:val="00ED1103"/>
    <w:rsid w:val="00EF04EB"/>
    <w:rsid w:val="00EF4D75"/>
    <w:rsid w:val="00F0028A"/>
    <w:rsid w:val="00F016AE"/>
    <w:rsid w:val="00F01FF8"/>
    <w:rsid w:val="00F40DAD"/>
    <w:rsid w:val="00F5137F"/>
    <w:rsid w:val="00F53F48"/>
    <w:rsid w:val="00F54804"/>
    <w:rsid w:val="00F577EC"/>
    <w:rsid w:val="00F629EA"/>
    <w:rsid w:val="00F829A9"/>
    <w:rsid w:val="00FA3465"/>
    <w:rsid w:val="00FB4533"/>
    <w:rsid w:val="00FB7684"/>
    <w:rsid w:val="00FC6AF5"/>
    <w:rsid w:val="00FD79E7"/>
    <w:rsid w:val="00FE4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C31"/>
    <w:rPr>
      <w:sz w:val="30"/>
      <w:szCs w:val="3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8711D"/>
    <w:pPr>
      <w:keepNext/>
      <w:snapToGrid w:val="0"/>
      <w:spacing w:line="280" w:lineRule="exact"/>
      <w:ind w:left="4536"/>
      <w:jc w:val="both"/>
      <w:outlineLvl w:val="0"/>
    </w:pPr>
    <w:rPr>
      <w:rFonts w:eastAsia="Times New Roman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8711D"/>
    <w:rPr>
      <w:rFonts w:eastAsia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909EC"/>
    <w:pPr>
      <w:ind w:firstLine="720"/>
      <w:jc w:val="both"/>
    </w:pPr>
    <w:rPr>
      <w:rFonts w:eastAsia="Times New Roman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909EC"/>
    <w:rPr>
      <w:rFonts w:eastAsia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10F26"/>
    <w:pPr>
      <w:autoSpaceDE w:val="0"/>
      <w:autoSpaceDN w:val="0"/>
      <w:adjustRightInd w:val="0"/>
    </w:pPr>
    <w:rPr>
      <w:sz w:val="30"/>
      <w:szCs w:val="30"/>
      <w:lang w:eastAsia="en-US"/>
    </w:rPr>
  </w:style>
  <w:style w:type="paragraph" w:customStyle="1" w:styleId="ConsPlusNonformat">
    <w:name w:val="ConsPlusNonformat"/>
    <w:uiPriority w:val="99"/>
    <w:rsid w:val="00CD29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99"/>
    <w:qFormat/>
    <w:rsid w:val="009E1331"/>
    <w:rPr>
      <w:i/>
      <w:iCs/>
    </w:rPr>
  </w:style>
  <w:style w:type="paragraph" w:customStyle="1" w:styleId="point">
    <w:name w:val="point"/>
    <w:basedOn w:val="Normal"/>
    <w:uiPriority w:val="99"/>
    <w:rsid w:val="009E1331"/>
    <w:pPr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chapter">
    <w:name w:val="chapter"/>
    <w:basedOn w:val="Normal"/>
    <w:uiPriority w:val="99"/>
    <w:rsid w:val="00745919"/>
    <w:pPr>
      <w:spacing w:before="240" w:after="240"/>
      <w:jc w:val="center"/>
    </w:pPr>
    <w:rPr>
      <w:rFonts w:eastAsia="Times New Roman"/>
      <w:b/>
      <w:bCs/>
      <w:caps/>
      <w:sz w:val="24"/>
      <w:szCs w:val="24"/>
      <w:lang w:eastAsia="ru-RU"/>
    </w:rPr>
  </w:style>
  <w:style w:type="paragraph" w:customStyle="1" w:styleId="underpoint">
    <w:name w:val="underpoint"/>
    <w:basedOn w:val="Normal"/>
    <w:uiPriority w:val="99"/>
    <w:rsid w:val="00FD79E7"/>
    <w:pPr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Normal"/>
    <w:uiPriority w:val="99"/>
    <w:rsid w:val="00FD79E7"/>
    <w:pPr>
      <w:ind w:firstLine="567"/>
      <w:jc w:val="both"/>
    </w:pPr>
    <w:rPr>
      <w:rFonts w:eastAsia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5A7ED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A7ED4"/>
  </w:style>
  <w:style w:type="paragraph" w:styleId="Footer">
    <w:name w:val="footer"/>
    <w:basedOn w:val="Normal"/>
    <w:link w:val="FooterChar"/>
    <w:uiPriority w:val="99"/>
    <w:semiHidden/>
    <w:rsid w:val="005A7ED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A7ED4"/>
  </w:style>
  <w:style w:type="paragraph" w:styleId="NormalWeb">
    <w:name w:val="Normal (Web)"/>
    <w:basedOn w:val="Normal"/>
    <w:uiPriority w:val="99"/>
    <w:rsid w:val="00BE47A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BE47A8"/>
    <w:rPr>
      <w:b/>
      <w:bCs/>
    </w:rPr>
  </w:style>
  <w:style w:type="paragraph" w:styleId="ListParagraph">
    <w:name w:val="List Paragraph"/>
    <w:basedOn w:val="Normal"/>
    <w:uiPriority w:val="99"/>
    <w:qFormat/>
    <w:rsid w:val="00BE47A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99"/>
    <w:rsid w:val="00E95EB5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rsid w:val="00E95E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E95EB5"/>
    <w:rPr>
      <w:rFonts w:ascii="Courier New" w:hAnsi="Courier New" w:cs="Courier New"/>
      <w:sz w:val="20"/>
      <w:szCs w:val="20"/>
      <w:lang w:eastAsia="ru-RU"/>
    </w:rPr>
  </w:style>
  <w:style w:type="character" w:customStyle="1" w:styleId="FontStyle12">
    <w:name w:val="Font Style12"/>
    <w:basedOn w:val="DefaultParagraphFont"/>
    <w:uiPriority w:val="99"/>
    <w:rsid w:val="00E95EB5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0130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30F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rsid w:val="0028711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8711D"/>
  </w:style>
  <w:style w:type="character" w:styleId="Hyperlink">
    <w:name w:val="Hyperlink"/>
    <w:basedOn w:val="DefaultParagraphFont"/>
    <w:uiPriority w:val="99"/>
    <w:rsid w:val="00841D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9</Pages>
  <Words>1744</Words>
  <Characters>9945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 АДУКАЦЫI</dc:title>
  <dc:subject/>
  <dc:creator>bulko</dc:creator>
  <cp:keywords/>
  <dc:description/>
  <cp:lastModifiedBy>TEST</cp:lastModifiedBy>
  <cp:revision>3</cp:revision>
  <cp:lastPrinted>2018-05-17T14:33:00Z</cp:lastPrinted>
  <dcterms:created xsi:type="dcterms:W3CDTF">2019-08-21T09:19:00Z</dcterms:created>
  <dcterms:modified xsi:type="dcterms:W3CDTF">2019-08-21T09:21:00Z</dcterms:modified>
</cp:coreProperties>
</file>